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DB" w:rsidRDefault="00E154DB" w:rsidP="00E154DB">
      <w:pPr>
        <w:jc w:val="center"/>
        <w:rPr>
          <w:rFonts w:ascii="Rockwell" w:hAnsi="Rockwell"/>
          <w:color w:val="003399"/>
          <w:sz w:val="96"/>
          <w:szCs w:val="96"/>
        </w:rPr>
      </w:pPr>
    </w:p>
    <w:p w:rsidR="00E154DB" w:rsidRPr="0058652F" w:rsidRDefault="00E154DB" w:rsidP="00E154DB">
      <w:pPr>
        <w:jc w:val="center"/>
        <w:rPr>
          <w:rFonts w:ascii="Rockwell" w:hAnsi="Rockwell"/>
          <w:color w:val="003399"/>
          <w:sz w:val="96"/>
          <w:szCs w:val="96"/>
        </w:rPr>
      </w:pPr>
      <w:r>
        <w:rPr>
          <w:rFonts w:ascii="Rockwell" w:hAnsi="Rockwell"/>
          <w:color w:val="003399"/>
          <w:sz w:val="96"/>
          <w:szCs w:val="96"/>
        </w:rPr>
        <w:t>Wrotham School</w:t>
      </w:r>
    </w:p>
    <w:p w:rsidR="00E154DB" w:rsidRDefault="00E154DB" w:rsidP="00E154DB">
      <w:pPr>
        <w:jc w:val="center"/>
        <w:rPr>
          <w:rFonts w:ascii="Rockwell" w:hAnsi="Rockwell"/>
          <w:noProof/>
          <w:color w:val="003399"/>
          <w:sz w:val="96"/>
          <w:szCs w:val="96"/>
        </w:rPr>
      </w:pPr>
    </w:p>
    <w:p w:rsidR="00E154DB" w:rsidRPr="0058652F" w:rsidRDefault="00E154DB" w:rsidP="00E154DB">
      <w:pPr>
        <w:jc w:val="center"/>
        <w:rPr>
          <w:rFonts w:ascii="Rockwell" w:hAnsi="Rockwell"/>
          <w:b/>
          <w:color w:val="003399"/>
          <w:sz w:val="96"/>
          <w:szCs w:val="96"/>
        </w:rPr>
      </w:pPr>
      <w:r>
        <w:rPr>
          <w:rFonts w:ascii="Rockwell" w:hAnsi="Rockwell"/>
          <w:noProof/>
          <w:color w:val="003399"/>
          <w:sz w:val="96"/>
          <w:szCs w:val="96"/>
        </w:rPr>
        <w:t>Lockdown</w:t>
      </w:r>
      <w:r w:rsidRPr="0058652F">
        <w:rPr>
          <w:rFonts w:ascii="Rockwell" w:hAnsi="Rockwell"/>
          <w:color w:val="003399"/>
          <w:sz w:val="96"/>
          <w:szCs w:val="96"/>
        </w:rPr>
        <w:t xml:space="preserve"> policy (exams)</w:t>
      </w:r>
    </w:p>
    <w:p w:rsidR="00E154DB" w:rsidRPr="0058652F" w:rsidRDefault="00E154DB" w:rsidP="00E154DB">
      <w:pPr>
        <w:jc w:val="center"/>
        <w:rPr>
          <w:rFonts w:ascii="Rockwell" w:hAnsi="Rockwell"/>
          <w:b/>
          <w:color w:val="FF3300"/>
          <w:sz w:val="96"/>
          <w:szCs w:val="96"/>
        </w:rPr>
      </w:pPr>
      <w:r>
        <w:rPr>
          <w:rFonts w:ascii="Rockwell" w:hAnsi="Rockwell"/>
          <w:color w:val="FF3300"/>
          <w:sz w:val="96"/>
          <w:szCs w:val="96"/>
        </w:rPr>
        <w:t>2020/21</w:t>
      </w:r>
    </w:p>
    <w:p w:rsidR="00E154DB" w:rsidRPr="0058652F" w:rsidRDefault="00E154DB" w:rsidP="00E154DB">
      <w:pPr>
        <w:autoSpaceDE w:val="0"/>
        <w:autoSpaceDN w:val="0"/>
        <w:adjustRightInd w:val="0"/>
        <w:spacing w:line="276" w:lineRule="auto"/>
        <w:rPr>
          <w:rFonts w:ascii="Rockwell" w:hAnsi="Rockwell"/>
          <w:szCs w:val="24"/>
        </w:rPr>
      </w:pPr>
    </w:p>
    <w:p w:rsidR="00E154DB" w:rsidRPr="0058652F" w:rsidRDefault="00E154DB" w:rsidP="00E154DB">
      <w:pPr>
        <w:autoSpaceDE w:val="0"/>
        <w:autoSpaceDN w:val="0"/>
        <w:adjustRightInd w:val="0"/>
        <w:spacing w:line="276" w:lineRule="auto"/>
        <w:rPr>
          <w:rFonts w:ascii="Rockwell" w:hAnsi="Rockwell"/>
          <w:szCs w:val="24"/>
        </w:rPr>
      </w:pPr>
    </w:p>
    <w:p w:rsidR="00E154DB" w:rsidRPr="0058652F" w:rsidRDefault="00E154DB" w:rsidP="00E154DB">
      <w:pPr>
        <w:autoSpaceDE w:val="0"/>
        <w:autoSpaceDN w:val="0"/>
        <w:adjustRightInd w:val="0"/>
        <w:spacing w:line="276" w:lineRule="auto"/>
        <w:rPr>
          <w:rFonts w:ascii="Rockwell" w:hAnsi="Rockwell"/>
          <w:szCs w:val="24"/>
        </w:rPr>
      </w:pPr>
    </w:p>
    <w:p w:rsidR="00E154DB" w:rsidRPr="0058652F" w:rsidRDefault="00E154DB" w:rsidP="00E154DB">
      <w:pPr>
        <w:autoSpaceDE w:val="0"/>
        <w:autoSpaceDN w:val="0"/>
        <w:adjustRightInd w:val="0"/>
        <w:spacing w:line="276" w:lineRule="auto"/>
        <w:rPr>
          <w:rFonts w:ascii="Rockwell" w:hAnsi="Rockwell"/>
          <w:szCs w:val="24"/>
        </w:rPr>
      </w:pPr>
    </w:p>
    <w:p w:rsidR="00E154DB" w:rsidRPr="0058652F" w:rsidRDefault="00E154DB" w:rsidP="00E154DB">
      <w:pPr>
        <w:autoSpaceDE w:val="0"/>
        <w:autoSpaceDN w:val="0"/>
        <w:adjustRightInd w:val="0"/>
        <w:spacing w:line="276" w:lineRule="auto"/>
        <w:rPr>
          <w:rFonts w:ascii="Rockwell" w:hAnsi="Rockwell"/>
          <w:szCs w:val="24"/>
        </w:rPr>
      </w:pPr>
    </w:p>
    <w:p w:rsidR="00E154DB" w:rsidRPr="0058652F" w:rsidRDefault="00E154DB" w:rsidP="00E154DB">
      <w:pPr>
        <w:autoSpaceDE w:val="0"/>
        <w:autoSpaceDN w:val="0"/>
        <w:adjustRightInd w:val="0"/>
        <w:spacing w:line="276" w:lineRule="auto"/>
        <w:rPr>
          <w:rFonts w:ascii="Rockwell" w:hAnsi="Rockwell"/>
          <w:szCs w:val="24"/>
        </w:rPr>
      </w:pPr>
    </w:p>
    <w:p w:rsidR="00E154DB" w:rsidRPr="0058652F" w:rsidRDefault="00E154DB" w:rsidP="00E154DB">
      <w:pPr>
        <w:autoSpaceDE w:val="0"/>
        <w:autoSpaceDN w:val="0"/>
        <w:adjustRightInd w:val="0"/>
        <w:spacing w:line="276" w:lineRule="auto"/>
        <w:rPr>
          <w:rFonts w:ascii="Rockwell" w:hAnsi="Rockwell"/>
          <w:szCs w:val="24"/>
        </w:rPr>
      </w:pPr>
    </w:p>
    <w:p w:rsidR="00E154DB" w:rsidRPr="0058652F" w:rsidRDefault="00E154DB" w:rsidP="00E154DB">
      <w:pPr>
        <w:spacing w:before="120" w:after="120" w:line="276" w:lineRule="auto"/>
        <w:jc w:val="right"/>
        <w:rPr>
          <w:rFonts w:ascii="Rockwell" w:hAnsi="Rockwell"/>
          <w:sz w:val="24"/>
          <w:szCs w:val="24"/>
        </w:rPr>
      </w:pPr>
      <w:r w:rsidRPr="0058652F">
        <w:rPr>
          <w:rFonts w:ascii="Rockwell" w:hAnsi="Rockwell"/>
          <w:sz w:val="24"/>
          <w:szCs w:val="24"/>
        </w:rPr>
        <w:t>This policy is reviewed annually to ensure compliance with current regulations</w:t>
      </w:r>
    </w:p>
    <w:tbl>
      <w:tblPr>
        <w:tblStyle w:val="TableGrid"/>
        <w:tblW w:w="0" w:type="auto"/>
        <w:tblInd w:w="577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</w:tblGrid>
      <w:tr w:rsidR="00E154DB" w:rsidRPr="0058652F" w:rsidTr="00AD74C5">
        <w:tc>
          <w:tcPr>
            <w:tcW w:w="4395" w:type="dxa"/>
            <w:gridSpan w:val="2"/>
            <w:tcBorders>
              <w:top w:val="single" w:sz="12" w:space="0" w:color="003399"/>
              <w:left w:val="single" w:sz="12" w:space="0" w:color="003399"/>
              <w:bottom w:val="single" w:sz="12" w:space="0" w:color="003399"/>
              <w:right w:val="single" w:sz="12" w:space="0" w:color="003399"/>
            </w:tcBorders>
            <w:shd w:val="clear" w:color="auto" w:fill="003399"/>
            <w:vAlign w:val="center"/>
          </w:tcPr>
          <w:p w:rsidR="00E154DB" w:rsidRPr="0058652F" w:rsidRDefault="00E154DB" w:rsidP="00AD74C5">
            <w:pPr>
              <w:spacing w:before="120" w:after="120" w:line="276" w:lineRule="auto"/>
              <w:jc w:val="center"/>
              <w:rPr>
                <w:rFonts w:ascii="Rockwell" w:hAnsi="Rockwell" w:cs="Arial"/>
                <w:sz w:val="24"/>
                <w:szCs w:val="24"/>
              </w:rPr>
            </w:pPr>
            <w:r w:rsidRPr="0058652F">
              <w:rPr>
                <w:rFonts w:ascii="Rockwell" w:hAnsi="Rockwell" w:cs="Arial"/>
                <w:b/>
                <w:color w:val="FFFFFF" w:themeColor="background1"/>
                <w:sz w:val="24"/>
                <w:szCs w:val="24"/>
              </w:rPr>
              <w:t>Approved/reviewed by</w:t>
            </w:r>
          </w:p>
        </w:tc>
      </w:tr>
      <w:tr w:rsidR="00E154DB" w:rsidRPr="0058652F" w:rsidTr="00AD74C5">
        <w:tc>
          <w:tcPr>
            <w:tcW w:w="4395" w:type="dxa"/>
            <w:gridSpan w:val="2"/>
            <w:tcBorders>
              <w:top w:val="single" w:sz="12" w:space="0" w:color="003399"/>
              <w:left w:val="single" w:sz="12" w:space="0" w:color="003399"/>
              <w:bottom w:val="single" w:sz="12" w:space="0" w:color="003399"/>
              <w:right w:val="single" w:sz="12" w:space="0" w:color="003399"/>
            </w:tcBorders>
            <w:vAlign w:val="center"/>
          </w:tcPr>
          <w:p w:rsidR="00E154DB" w:rsidRPr="0058652F" w:rsidRDefault="00E154DB" w:rsidP="00AD74C5">
            <w:pPr>
              <w:spacing w:before="120" w:after="120" w:line="276" w:lineRule="auto"/>
              <w:rPr>
                <w:rFonts w:ascii="Rockwell" w:hAnsi="Rockwell" w:cs="Arial"/>
              </w:rPr>
            </w:pPr>
            <w:r>
              <w:rPr>
                <w:rFonts w:ascii="Rockwell" w:hAnsi="Rockwell" w:cs="Arial"/>
              </w:rPr>
              <w:t>J  King</w:t>
            </w:r>
          </w:p>
        </w:tc>
      </w:tr>
      <w:tr w:rsidR="00E154DB" w:rsidRPr="0058652F" w:rsidTr="00AD74C5">
        <w:tc>
          <w:tcPr>
            <w:tcW w:w="2552" w:type="dxa"/>
            <w:tcBorders>
              <w:top w:val="single" w:sz="12" w:space="0" w:color="003399"/>
              <w:left w:val="single" w:sz="12" w:space="0" w:color="003399"/>
              <w:bottom w:val="single" w:sz="12" w:space="0" w:color="003399"/>
              <w:right w:val="single" w:sz="12" w:space="0" w:color="003399"/>
            </w:tcBorders>
            <w:shd w:val="clear" w:color="auto" w:fill="003399"/>
            <w:vAlign w:val="center"/>
          </w:tcPr>
          <w:p w:rsidR="00E154DB" w:rsidRPr="0058652F" w:rsidRDefault="00E154DB" w:rsidP="00AD74C5">
            <w:pPr>
              <w:spacing w:before="120" w:after="120" w:line="276" w:lineRule="auto"/>
              <w:ind w:left="1080" w:hanging="1080"/>
              <w:rPr>
                <w:rFonts w:ascii="Rockwell" w:hAnsi="Rockwell" w:cs="Arial"/>
                <w:sz w:val="24"/>
                <w:szCs w:val="24"/>
              </w:rPr>
            </w:pPr>
            <w:r w:rsidRPr="0058652F">
              <w:rPr>
                <w:rFonts w:ascii="Rockwell" w:hAnsi="Rockwell" w:cs="Arial"/>
                <w:b/>
                <w:color w:val="FFFFFF" w:themeColor="background1"/>
                <w:sz w:val="24"/>
                <w:szCs w:val="24"/>
              </w:rPr>
              <w:t>Date of next review</w:t>
            </w:r>
          </w:p>
        </w:tc>
        <w:tc>
          <w:tcPr>
            <w:tcW w:w="1843" w:type="dxa"/>
            <w:tcBorders>
              <w:top w:val="single" w:sz="12" w:space="0" w:color="003399"/>
              <w:left w:val="single" w:sz="12" w:space="0" w:color="003399"/>
              <w:bottom w:val="single" w:sz="12" w:space="0" w:color="003399"/>
              <w:right w:val="single" w:sz="12" w:space="0" w:color="003399"/>
            </w:tcBorders>
            <w:vAlign w:val="center"/>
          </w:tcPr>
          <w:p w:rsidR="00E154DB" w:rsidRPr="0058652F" w:rsidRDefault="00E154DB" w:rsidP="00AD74C5">
            <w:pPr>
              <w:spacing w:before="120" w:after="120" w:line="276" w:lineRule="auto"/>
              <w:rPr>
                <w:rFonts w:ascii="Rockwell" w:hAnsi="Rockwell" w:cs="Arial"/>
              </w:rPr>
            </w:pPr>
            <w:r>
              <w:rPr>
                <w:rFonts w:ascii="Rockwell" w:hAnsi="Rockwell" w:cs="Arial"/>
              </w:rPr>
              <w:t>October 2021</w:t>
            </w:r>
          </w:p>
        </w:tc>
      </w:tr>
    </w:tbl>
    <w:p w:rsidR="00E154DB" w:rsidRPr="0058652F" w:rsidRDefault="00E154DB" w:rsidP="00E154DB">
      <w:pPr>
        <w:spacing w:before="120" w:after="120" w:line="276" w:lineRule="auto"/>
        <w:rPr>
          <w:rFonts w:ascii="Rockwell" w:hAnsi="Rockwell" w:cs="Arial"/>
          <w:b/>
          <w:color w:val="FF3300"/>
        </w:rPr>
      </w:pPr>
    </w:p>
    <w:p w:rsidR="00E154DB" w:rsidRDefault="00E154DB" w:rsidP="00E154DB">
      <w:pPr>
        <w:spacing w:after="200" w:line="276" w:lineRule="auto"/>
        <w:rPr>
          <w:rFonts w:ascii="Rockwell" w:eastAsia="Times New Roman" w:hAnsi="Rockwell" w:cs="Times New Roman"/>
          <w:b/>
          <w:color w:val="003399"/>
          <w:sz w:val="28"/>
          <w:szCs w:val="28"/>
        </w:rPr>
      </w:pPr>
      <w:r>
        <w:rPr>
          <w:rFonts w:ascii="Rockwell" w:hAnsi="Rockwell"/>
        </w:rPr>
        <w:br w:type="page"/>
      </w:r>
    </w:p>
    <w:p w:rsidR="00E154DB" w:rsidRPr="00E154DB" w:rsidRDefault="00E154DB" w:rsidP="00E154DB">
      <w:pPr>
        <w:rPr>
          <w:b/>
          <w:color w:val="4F81BD" w:themeColor="accent1"/>
        </w:rPr>
      </w:pPr>
      <w:r w:rsidRPr="00E154DB">
        <w:rPr>
          <w:b/>
          <w:color w:val="4F81BD" w:themeColor="accent1"/>
        </w:rPr>
        <w:lastRenderedPageBreak/>
        <w:t>Introduction</w:t>
      </w:r>
    </w:p>
    <w:p w:rsidR="00E154DB" w:rsidRDefault="00E154DB" w:rsidP="00E154DB">
      <w:r>
        <w:t>A lockdown may be required in the following situations:</w:t>
      </w:r>
    </w:p>
    <w:p w:rsidR="00E154DB" w:rsidRDefault="00E154DB" w:rsidP="00E154DB">
      <w:pPr>
        <w:pStyle w:val="ListParagraph"/>
        <w:numPr>
          <w:ilvl w:val="0"/>
          <w:numId w:val="1"/>
        </w:numPr>
      </w:pPr>
      <w:r>
        <w:t>an incident or civil disturbance in the local community which poses a risk</w:t>
      </w:r>
    </w:p>
    <w:p w:rsidR="00E154DB" w:rsidRDefault="00E154DB" w:rsidP="00E154DB">
      <w:pPr>
        <w:pStyle w:val="ListParagraph"/>
        <w:numPr>
          <w:ilvl w:val="0"/>
          <w:numId w:val="1"/>
        </w:numPr>
      </w:pPr>
      <w:r>
        <w:t>an intruder on the site with the potential to pose a risk</w:t>
      </w:r>
    </w:p>
    <w:p w:rsidR="00E154DB" w:rsidRDefault="00E154DB" w:rsidP="00E154DB">
      <w:pPr>
        <w:pStyle w:val="ListParagraph"/>
        <w:numPr>
          <w:ilvl w:val="0"/>
          <w:numId w:val="1"/>
        </w:numPr>
      </w:pPr>
      <w:r>
        <w:t>local risk of air pollution, such as a smoke plume or gas cloud</w:t>
      </w:r>
    </w:p>
    <w:p w:rsidR="00E154DB" w:rsidRDefault="00E154DB" w:rsidP="00E154DB">
      <w:pPr>
        <w:pStyle w:val="ListParagraph"/>
        <w:numPr>
          <w:ilvl w:val="0"/>
          <w:numId w:val="1"/>
        </w:numPr>
      </w:pPr>
      <w:r>
        <w:t>a major fire in the vicinity</w:t>
      </w:r>
    </w:p>
    <w:p w:rsidR="00E154DB" w:rsidRDefault="00E154DB" w:rsidP="00E154DB">
      <w:pPr>
        <w:pStyle w:val="ListParagraph"/>
        <w:numPr>
          <w:ilvl w:val="0"/>
          <w:numId w:val="1"/>
        </w:numPr>
      </w:pPr>
      <w:r>
        <w:t>a dangerous animal roaming loose</w:t>
      </w:r>
    </w:p>
    <w:p w:rsidR="00E154DB" w:rsidRDefault="00E154DB" w:rsidP="00E154DB">
      <w:pPr>
        <w:pStyle w:val="ListParagraph"/>
        <w:numPr>
          <w:ilvl w:val="0"/>
          <w:numId w:val="1"/>
        </w:numPr>
      </w:pPr>
      <w:r>
        <w:t>any other external or internal incident which has the potential to pose a threat</w:t>
      </w:r>
    </w:p>
    <w:p w:rsidR="00E154DB" w:rsidRDefault="00E154DB" w:rsidP="00E154DB">
      <w:pPr>
        <w:pStyle w:val="ListParagraph"/>
      </w:pPr>
    </w:p>
    <w:p w:rsidR="00E154DB" w:rsidRDefault="00E154DB" w:rsidP="00E154DB">
      <w:r>
        <w:t>Where a lockdown may be required when conducting examinations, the focus will be:</w:t>
      </w:r>
    </w:p>
    <w:p w:rsidR="00E154DB" w:rsidRDefault="00E154DB" w:rsidP="00E154DB">
      <w:pPr>
        <w:pStyle w:val="ListParagraph"/>
        <w:numPr>
          <w:ilvl w:val="0"/>
          <w:numId w:val="2"/>
        </w:numPr>
      </w:pPr>
      <w:r>
        <w:t>the welfare and safety of candidates and exams staff</w:t>
      </w:r>
    </w:p>
    <w:p w:rsidR="00E154DB" w:rsidRDefault="00E154DB" w:rsidP="00E154DB">
      <w:pPr>
        <w:pStyle w:val="ListParagraph"/>
        <w:numPr>
          <w:ilvl w:val="0"/>
          <w:numId w:val="2"/>
        </w:numPr>
      </w:pPr>
      <w:r>
        <w:t>maintaining the integrity and security of the examination/assessment process</w:t>
      </w:r>
    </w:p>
    <w:p w:rsidR="00E154DB" w:rsidRDefault="00E154DB" w:rsidP="00E154DB">
      <w:pPr>
        <w:pStyle w:val="ListParagraph"/>
      </w:pPr>
      <w:bookmarkStart w:id="0" w:name="_GoBack"/>
      <w:bookmarkEnd w:id="0"/>
    </w:p>
    <w:p w:rsidR="00E154DB" w:rsidRPr="00E154DB" w:rsidRDefault="00E154DB" w:rsidP="00E154DB">
      <w:pPr>
        <w:rPr>
          <w:b/>
          <w:color w:val="4F81BD" w:themeColor="accent1"/>
        </w:rPr>
      </w:pPr>
      <w:r w:rsidRPr="00E154DB">
        <w:rPr>
          <w:b/>
          <w:color w:val="4F81BD" w:themeColor="accent1"/>
        </w:rPr>
        <w:t>Purpose of the policy</w:t>
      </w:r>
    </w:p>
    <w:p w:rsidR="00E154DB" w:rsidRDefault="00E154DB" w:rsidP="00E154DB">
      <w:r>
        <w:t>The purpose of this policy is to confirm the arrangements at Wrotham School for dealing with a lockdown when examinations are being conducted.</w:t>
      </w:r>
    </w:p>
    <w:p w:rsidR="00E154DB" w:rsidRDefault="00E154DB" w:rsidP="00E154DB">
      <w:r>
        <w:t>Lockdown procedures have been determined by consulting Stay Safe guidance provided by GOV.UK</w:t>
      </w:r>
    </w:p>
    <w:p w:rsidR="00E154DB" w:rsidRPr="00E154DB" w:rsidRDefault="00E154DB" w:rsidP="00E154DB">
      <w:pPr>
        <w:rPr>
          <w:b/>
        </w:rPr>
      </w:pPr>
      <w:r w:rsidRPr="00E154DB">
        <w:rPr>
          <w:b/>
        </w:rPr>
        <w:t>1. Lockdown procedures</w:t>
      </w:r>
    </w:p>
    <w:p w:rsidR="00E154DB" w:rsidRDefault="00E154DB" w:rsidP="00E154DB">
      <w:r>
        <w:t>Where a lockdown is required, the following procedures will be employed at Wrotham School:</w:t>
      </w:r>
    </w:p>
    <w:p w:rsidR="00E154DB" w:rsidRPr="00E154DB" w:rsidRDefault="00E154DB" w:rsidP="00E154DB">
      <w:pPr>
        <w:rPr>
          <w:b/>
        </w:rPr>
      </w:pPr>
      <w:r w:rsidRPr="00E154DB">
        <w:rPr>
          <w:b/>
        </w:rPr>
        <w:t>Before an examination</w:t>
      </w:r>
    </w:p>
    <w:p w:rsidR="00E154DB" w:rsidRDefault="00E154DB" w:rsidP="00E154DB">
      <w:r>
        <w:t>As candidates are entering/waiting to enter the examination room:</w:t>
      </w:r>
    </w:p>
    <w:p w:rsidR="00E154DB" w:rsidRDefault="00E154DB" w:rsidP="00E154DB">
      <w:r>
        <w:t>Invigilators will:</w:t>
      </w:r>
    </w:p>
    <w:p w:rsidR="00E154DB" w:rsidRDefault="00E154DB" w:rsidP="00E154DB">
      <w:pPr>
        <w:pStyle w:val="ListParagraph"/>
        <w:numPr>
          <w:ilvl w:val="0"/>
          <w:numId w:val="3"/>
        </w:numPr>
      </w:pPr>
      <w:r>
        <w:t>instruct candidates to enter the examination room immediately</w:t>
      </w:r>
    </w:p>
    <w:p w:rsidR="00E154DB" w:rsidRDefault="00E154DB" w:rsidP="00E154DB">
      <w:pPr>
        <w:pStyle w:val="ListParagraph"/>
        <w:numPr>
          <w:ilvl w:val="0"/>
          <w:numId w:val="3"/>
        </w:numPr>
      </w:pPr>
      <w:r>
        <w:t>instruct candidates to remain silent, hide under desks or sit against a wall/around a corner but not near the door and to ensure mobile</w:t>
      </w:r>
      <w:r>
        <w:t xml:space="preserve"> </w:t>
      </w:r>
      <w:r>
        <w:t>phones are on silent and non-vibrate mode</w:t>
      </w:r>
    </w:p>
    <w:p w:rsidR="00E154DB" w:rsidRDefault="00E154DB" w:rsidP="00E154DB">
      <w:pPr>
        <w:pStyle w:val="ListParagraph"/>
        <w:numPr>
          <w:ilvl w:val="0"/>
          <w:numId w:val="3"/>
        </w:numPr>
      </w:pPr>
      <w:r>
        <w:t>lock all windows and close any/all curtains/blinds</w:t>
      </w:r>
    </w:p>
    <w:p w:rsidR="00E154DB" w:rsidRDefault="00E154DB" w:rsidP="00E154DB">
      <w:pPr>
        <w:pStyle w:val="ListParagraph"/>
        <w:numPr>
          <w:ilvl w:val="0"/>
          <w:numId w:val="3"/>
        </w:numPr>
      </w:pPr>
      <w:r>
        <w:t>switch off all lights</w:t>
      </w:r>
    </w:p>
    <w:p w:rsidR="00E154DB" w:rsidRDefault="00E154DB" w:rsidP="00E154DB">
      <w:pPr>
        <w:pStyle w:val="ListParagraph"/>
        <w:numPr>
          <w:ilvl w:val="0"/>
          <w:numId w:val="3"/>
        </w:numPr>
      </w:pPr>
      <w:r>
        <w:t>lock all doors and/or use tables, or any other furniture, to barricade the entrance to the room</w:t>
      </w:r>
    </w:p>
    <w:p w:rsidR="00E154DB" w:rsidRDefault="00E154DB" w:rsidP="00E154DB">
      <w:pPr>
        <w:pStyle w:val="ListParagraph"/>
        <w:numPr>
          <w:ilvl w:val="0"/>
          <w:numId w:val="3"/>
        </w:numPr>
      </w:pPr>
      <w:r>
        <w:t>take an attendance register/head count if possible</w:t>
      </w:r>
    </w:p>
    <w:p w:rsidR="00E154DB" w:rsidRDefault="00E154DB" w:rsidP="00E154DB">
      <w:pPr>
        <w:pStyle w:val="ListParagraph"/>
        <w:numPr>
          <w:ilvl w:val="0"/>
          <w:numId w:val="3"/>
        </w:numPr>
      </w:pPr>
      <w:r>
        <w:t>(if the threat is a chemical or toxic release) instruct candidates to cover their nose and mouth (their own clothing can be used)</w:t>
      </w:r>
      <w:r>
        <w:t xml:space="preserve"> </w:t>
      </w:r>
      <w:r>
        <w:t>and attempt to use anything to hand to seal up cracks around doors and any vents into the room</w:t>
      </w:r>
    </w:p>
    <w:p w:rsidR="00E154DB" w:rsidRDefault="00E154DB" w:rsidP="00E154DB">
      <w:pPr>
        <w:pStyle w:val="ListParagraph"/>
        <w:numPr>
          <w:ilvl w:val="0"/>
          <w:numId w:val="3"/>
        </w:numPr>
      </w:pPr>
      <w:r>
        <w:t>where safe/possible, not leave the examination question papers unattended/out of sight</w:t>
      </w:r>
    </w:p>
    <w:p w:rsidR="00E154DB" w:rsidRDefault="00E154DB" w:rsidP="00E154DB">
      <w:r>
        <w:t>A senior leader/authorised person will be present around the examination room(s) area(s) and where safe/possibl</w:t>
      </w:r>
      <w:r>
        <w:t xml:space="preserve">e, communicate the situation to </w:t>
      </w:r>
      <w:r>
        <w:t>the exams office/officer (via mobile phone/walkie talkie on silent and non-vibrate mode)</w:t>
      </w:r>
    </w:p>
    <w:p w:rsidR="00E154DB" w:rsidRDefault="00E154DB" w:rsidP="00E154DB">
      <w:r>
        <w:t>The exams office/officer will collate the information from all examination rooms and forward this to the head of centre immediately</w:t>
      </w:r>
    </w:p>
    <w:p w:rsidR="00E154DB" w:rsidRDefault="00E154DB" w:rsidP="00E154DB">
      <w:r>
        <w:t>The head of centre will make informed decisions on alerting parents/carers, awarding bodies and emergency services</w:t>
      </w:r>
    </w:p>
    <w:p w:rsidR="00E154DB" w:rsidRPr="00E154DB" w:rsidRDefault="00E154DB" w:rsidP="00E154DB">
      <w:pPr>
        <w:rPr>
          <w:b/>
        </w:rPr>
      </w:pPr>
      <w:r w:rsidRPr="00E154DB">
        <w:rPr>
          <w:b/>
        </w:rPr>
        <w:t>During an examination</w:t>
      </w:r>
    </w:p>
    <w:p w:rsidR="00E154DB" w:rsidRDefault="00E154DB" w:rsidP="00E154DB">
      <w:r>
        <w:t>When candidates are in the examination room:</w:t>
      </w:r>
    </w:p>
    <w:p w:rsidR="00E154DB" w:rsidRDefault="00E154DB" w:rsidP="00E154DB">
      <w:r>
        <w:t>Invigilators will:</w:t>
      </w:r>
    </w:p>
    <w:p w:rsidR="00E154DB" w:rsidRDefault="00E154DB" w:rsidP="00E154DB">
      <w:pPr>
        <w:pStyle w:val="ListParagraph"/>
        <w:numPr>
          <w:ilvl w:val="0"/>
          <w:numId w:val="4"/>
        </w:numPr>
      </w:pPr>
      <w:r>
        <w:lastRenderedPageBreak/>
        <w:t>tell candidates to stop writing immediately and close their answer booklets</w:t>
      </w:r>
      <w:r>
        <w:t xml:space="preserve"> </w:t>
      </w:r>
      <w:r>
        <w:t>collect the attendance register</w:t>
      </w:r>
    </w:p>
    <w:p w:rsidR="00E154DB" w:rsidRDefault="00E154DB" w:rsidP="00E154DB">
      <w:pPr>
        <w:pStyle w:val="ListParagraph"/>
        <w:numPr>
          <w:ilvl w:val="0"/>
          <w:numId w:val="4"/>
        </w:numPr>
      </w:pPr>
      <w:r>
        <w:t>make a note of the time when the examination was suspended</w:t>
      </w:r>
    </w:p>
    <w:p w:rsidR="00E154DB" w:rsidRDefault="00E154DB" w:rsidP="00E154DB">
      <w:pPr>
        <w:pStyle w:val="ListParagraph"/>
        <w:numPr>
          <w:ilvl w:val="0"/>
          <w:numId w:val="4"/>
        </w:numPr>
      </w:pPr>
      <w:r>
        <w:t>instruct candidates to remain silent, leave all examination materials on their desks and hide under desks</w:t>
      </w:r>
    </w:p>
    <w:p w:rsidR="00E154DB" w:rsidRDefault="00E154DB" w:rsidP="00E154DB">
      <w:pPr>
        <w:pStyle w:val="ListParagraph"/>
        <w:numPr>
          <w:ilvl w:val="0"/>
          <w:numId w:val="4"/>
        </w:numPr>
      </w:pPr>
      <w:r>
        <w:t>where safe/possible, communicate (via mobile phone/walkie talkie) the situation to the exams officer (ensuring that all mobile</w:t>
      </w:r>
      <w:r>
        <w:t xml:space="preserve"> </w:t>
      </w:r>
      <w:r>
        <w:t>phones/walkie talkies are on silent and non-vibrate mode)</w:t>
      </w:r>
    </w:p>
    <w:p w:rsidR="00E154DB" w:rsidRDefault="00E154DB" w:rsidP="00E154DB">
      <w:pPr>
        <w:pStyle w:val="ListParagraph"/>
        <w:numPr>
          <w:ilvl w:val="0"/>
          <w:numId w:val="4"/>
        </w:numPr>
      </w:pPr>
      <w:r>
        <w:t>lock all windows and close any/all curtains/blinds</w:t>
      </w:r>
    </w:p>
    <w:p w:rsidR="00E154DB" w:rsidRDefault="00E154DB" w:rsidP="00E154DB">
      <w:pPr>
        <w:pStyle w:val="ListParagraph"/>
        <w:numPr>
          <w:ilvl w:val="0"/>
          <w:numId w:val="4"/>
        </w:numPr>
      </w:pPr>
      <w:r>
        <w:t>switch off all lights</w:t>
      </w:r>
    </w:p>
    <w:p w:rsidR="00E154DB" w:rsidRDefault="00E154DB" w:rsidP="00E154DB">
      <w:pPr>
        <w:pStyle w:val="ListParagraph"/>
        <w:numPr>
          <w:ilvl w:val="0"/>
          <w:numId w:val="4"/>
        </w:numPr>
      </w:pPr>
      <w:r>
        <w:t>lock all doors and/or use tables, or any other furniture, to barricade the entrance to the room</w:t>
      </w:r>
    </w:p>
    <w:p w:rsidR="00E154DB" w:rsidRDefault="00E154DB" w:rsidP="00E154DB">
      <w:pPr>
        <w:pStyle w:val="ListParagraph"/>
        <w:numPr>
          <w:ilvl w:val="0"/>
          <w:numId w:val="4"/>
        </w:numPr>
      </w:pPr>
      <w:r>
        <w:t>(if the threat is a chemical or toxic release) instruct candidates to cover their nose and mouth (their own clothing can be used)</w:t>
      </w:r>
      <w:r>
        <w:t xml:space="preserve"> </w:t>
      </w:r>
      <w:r>
        <w:t>and attempt to use anything to hand to seal up cracks around doors and any vents into the room</w:t>
      </w:r>
    </w:p>
    <w:p w:rsidR="00E154DB" w:rsidRDefault="00E154DB" w:rsidP="00E154DB">
      <w:pPr>
        <w:pStyle w:val="ListParagraph"/>
        <w:numPr>
          <w:ilvl w:val="0"/>
          <w:numId w:val="4"/>
        </w:numPr>
      </w:pPr>
      <w:r>
        <w:t>where safe/possible, not leave the examination question papers unattended/out of sight</w:t>
      </w:r>
    </w:p>
    <w:p w:rsidR="00E154DB" w:rsidRDefault="00E154DB" w:rsidP="00E154DB">
      <w:pPr>
        <w:pStyle w:val="ListParagraph"/>
        <w:numPr>
          <w:ilvl w:val="0"/>
          <w:numId w:val="4"/>
        </w:numPr>
      </w:pPr>
      <w:r>
        <w:t>Where safe/possible, the exams office/officer will collate the information from all examination rooms and forward this to the head of centre</w:t>
      </w:r>
      <w:r>
        <w:t xml:space="preserve"> </w:t>
      </w:r>
      <w:r>
        <w:t>immediately</w:t>
      </w:r>
    </w:p>
    <w:p w:rsidR="00E154DB" w:rsidRDefault="00E154DB" w:rsidP="00E154DB">
      <w:r>
        <w:t>The head of centre will make informed decisions on alerting parents/carers, awarding bodies and emergency services</w:t>
      </w:r>
    </w:p>
    <w:p w:rsidR="00E154DB" w:rsidRDefault="00E154DB" w:rsidP="00E154DB">
      <w:r>
        <w:t>If appropriate, where safe/possible, and following instruction from the appropriate authority, the exams office/officer and/or</w:t>
      </w:r>
      <w:r>
        <w:t xml:space="preserve"> invigilators will initiate the </w:t>
      </w:r>
      <w:r>
        <w:t>emergency evacuation procedure</w:t>
      </w:r>
    </w:p>
    <w:p w:rsidR="00E154DB" w:rsidRDefault="00E154DB" w:rsidP="00E154DB">
      <w:r>
        <w:t>Where safe/possible, the exams office/officer will collect all examination question papers and materials for safe/secur</w:t>
      </w:r>
      <w:r>
        <w:t xml:space="preserve">e storage following advice from </w:t>
      </w:r>
      <w:r>
        <w:t>the appropriate awarding body/bodies</w:t>
      </w:r>
    </w:p>
    <w:p w:rsidR="00E154DB" w:rsidRDefault="00E154DB" w:rsidP="00E154DB"/>
    <w:p w:rsidR="00E154DB" w:rsidRPr="00E154DB" w:rsidRDefault="00E154DB" w:rsidP="00E154DB">
      <w:pPr>
        <w:rPr>
          <w:b/>
        </w:rPr>
      </w:pPr>
      <w:r w:rsidRPr="00E154DB">
        <w:rPr>
          <w:b/>
        </w:rPr>
        <w:t>After an examination</w:t>
      </w:r>
    </w:p>
    <w:p w:rsidR="00E154DB" w:rsidRDefault="00E154DB" w:rsidP="00E154DB">
      <w:r>
        <w:t>As candidates are leaving the examination room:</w:t>
      </w:r>
    </w:p>
    <w:p w:rsidR="00E154DB" w:rsidRDefault="00E154DB" w:rsidP="00E154DB">
      <w:r>
        <w:t>Invigilators will:</w:t>
      </w:r>
    </w:p>
    <w:p w:rsidR="00E154DB" w:rsidRDefault="00E154DB" w:rsidP="00E154DB">
      <w:pPr>
        <w:pStyle w:val="ListParagraph"/>
        <w:numPr>
          <w:ilvl w:val="0"/>
          <w:numId w:val="5"/>
        </w:numPr>
      </w:pPr>
      <w:r>
        <w:t>stop dismissing candidates from the examination room</w:t>
      </w:r>
    </w:p>
    <w:p w:rsidR="00E154DB" w:rsidRDefault="00E154DB" w:rsidP="00E154DB">
      <w:pPr>
        <w:pStyle w:val="ListParagraph"/>
        <w:numPr>
          <w:ilvl w:val="0"/>
          <w:numId w:val="5"/>
        </w:numPr>
      </w:pPr>
      <w:r>
        <w:t>instruct candidates who have left to re-enter the examination room</w:t>
      </w:r>
    </w:p>
    <w:p w:rsidR="00E154DB" w:rsidRDefault="00E154DB" w:rsidP="00E154DB">
      <w:pPr>
        <w:pStyle w:val="ListParagraph"/>
        <w:numPr>
          <w:ilvl w:val="0"/>
          <w:numId w:val="5"/>
        </w:numPr>
      </w:pPr>
      <w:r>
        <w:t>instruct candidates to remain silent and hide under desks/tables</w:t>
      </w:r>
    </w:p>
    <w:p w:rsidR="00E154DB" w:rsidRDefault="00E154DB" w:rsidP="00E154DB">
      <w:pPr>
        <w:pStyle w:val="ListParagraph"/>
        <w:numPr>
          <w:ilvl w:val="0"/>
          <w:numId w:val="5"/>
        </w:numPr>
      </w:pPr>
      <w:r>
        <w:t>where safe/possible, communicate (via mobile phone/walkie talkie) the situation to the exams officer (ensuring that all mobile</w:t>
      </w:r>
      <w:r>
        <w:t xml:space="preserve"> </w:t>
      </w:r>
      <w:r>
        <w:t>phones/walkie talkies are on silent and non-vibrate mode)</w:t>
      </w:r>
    </w:p>
    <w:p w:rsidR="00E154DB" w:rsidRDefault="00E154DB" w:rsidP="00E154DB">
      <w:pPr>
        <w:pStyle w:val="ListParagraph"/>
        <w:numPr>
          <w:ilvl w:val="0"/>
          <w:numId w:val="5"/>
        </w:numPr>
      </w:pPr>
      <w:r>
        <w:t>lock all windows and close any/all curtains/blinds</w:t>
      </w:r>
    </w:p>
    <w:p w:rsidR="00E154DB" w:rsidRDefault="00E154DB" w:rsidP="00E154DB">
      <w:pPr>
        <w:pStyle w:val="ListParagraph"/>
        <w:numPr>
          <w:ilvl w:val="0"/>
          <w:numId w:val="5"/>
        </w:numPr>
      </w:pPr>
      <w:r>
        <w:t>switch off all lights</w:t>
      </w:r>
    </w:p>
    <w:p w:rsidR="00E154DB" w:rsidRDefault="00E154DB" w:rsidP="00E154DB">
      <w:pPr>
        <w:pStyle w:val="ListParagraph"/>
        <w:numPr>
          <w:ilvl w:val="0"/>
          <w:numId w:val="5"/>
        </w:numPr>
      </w:pPr>
      <w:r>
        <w:t>lock all doors and/or use tables, or any other furniture, to barricade the entrance to the room</w:t>
      </w:r>
    </w:p>
    <w:p w:rsidR="00E154DB" w:rsidRDefault="00E154DB" w:rsidP="00E154DB">
      <w:pPr>
        <w:pStyle w:val="ListParagraph"/>
        <w:numPr>
          <w:ilvl w:val="0"/>
          <w:numId w:val="5"/>
        </w:numPr>
      </w:pPr>
      <w:r>
        <w:t>(if the threat is a chemical or toxic release) instruct candidates to cover their nose and mouth (their own clothing can be used)</w:t>
      </w:r>
      <w:r>
        <w:t xml:space="preserve"> </w:t>
      </w:r>
      <w:r>
        <w:t>and attempt to use anything to hand to seal up cracks around doors and any vents into the room</w:t>
      </w:r>
      <w:r>
        <w:t xml:space="preserve"> </w:t>
      </w:r>
      <w:r>
        <w:t>where safe/possible, not leave the examination question papers unattended/out of sight</w:t>
      </w:r>
    </w:p>
    <w:p w:rsidR="00E154DB" w:rsidRDefault="00E154DB" w:rsidP="00E154DB">
      <w:pPr>
        <w:pStyle w:val="ListParagraph"/>
        <w:numPr>
          <w:ilvl w:val="0"/>
          <w:numId w:val="5"/>
        </w:numPr>
      </w:pPr>
      <w:r>
        <w:t>Where safe/possible, the exams officer will collate the information from all examination rooms and forward this to the head of centre immediately</w:t>
      </w:r>
    </w:p>
    <w:p w:rsidR="00E154DB" w:rsidRDefault="00E154DB" w:rsidP="00E154DB">
      <w:r>
        <w:t>The head of centre will make informed decisions on alerting parents/carers, awarding bodies and emergency services</w:t>
      </w:r>
    </w:p>
    <w:p w:rsidR="00E154DB" w:rsidRDefault="00E154DB" w:rsidP="00E154DB"/>
    <w:p w:rsidR="00E154DB" w:rsidRPr="00E154DB" w:rsidRDefault="00E154DB" w:rsidP="00E154DB">
      <w:pPr>
        <w:rPr>
          <w:b/>
        </w:rPr>
      </w:pPr>
      <w:r w:rsidRPr="00E154DB">
        <w:rPr>
          <w:b/>
        </w:rPr>
        <w:t>Ending a lockdown</w:t>
      </w:r>
    </w:p>
    <w:p w:rsidR="00E154DB" w:rsidRDefault="00E154DB" w:rsidP="00E154DB">
      <w:r>
        <w:lastRenderedPageBreak/>
        <w:t>The lockdown will be ended by</w:t>
      </w:r>
      <w:r>
        <w:t xml:space="preserve"> either: </w:t>
      </w:r>
    </w:p>
    <w:p w:rsidR="00E154DB" w:rsidRDefault="00E154DB" w:rsidP="00E154DB">
      <w:pPr>
        <w:pStyle w:val="ListParagraph"/>
        <w:numPr>
          <w:ilvl w:val="0"/>
          <w:numId w:val="6"/>
        </w:numPr>
      </w:pPr>
      <w:r>
        <w:t>the sound of a defined alarm, or</w:t>
      </w:r>
    </w:p>
    <w:p w:rsidR="00E154DB" w:rsidRDefault="00E154DB" w:rsidP="00E154DB">
      <w:pPr>
        <w:pStyle w:val="ListParagraph"/>
        <w:numPr>
          <w:ilvl w:val="0"/>
          <w:numId w:val="6"/>
        </w:numPr>
      </w:pPr>
      <w:r>
        <w:t>the identification/authorisation of emergency service officer/senior leader/head of centre entering the examination room</w:t>
      </w:r>
    </w:p>
    <w:p w:rsidR="00E154DB" w:rsidRDefault="00E154DB" w:rsidP="00E154DB">
      <w:pPr>
        <w:pStyle w:val="ListParagraph"/>
        <w:numPr>
          <w:ilvl w:val="0"/>
          <w:numId w:val="6"/>
        </w:numPr>
      </w:pPr>
      <w:r>
        <w:t>A specific word or phrase may be used to confirm that the instruction to end the lockdown is genuine</w:t>
      </w:r>
    </w:p>
    <w:p w:rsidR="00E154DB" w:rsidRDefault="00E154DB" w:rsidP="00E154DB">
      <w:r>
        <w:t>Invigilators will undertake a head count/register and confirm attendance with the exams office/officer/senior leader</w:t>
      </w:r>
    </w:p>
    <w:p w:rsidR="00E154DB" w:rsidRDefault="00E154DB" w:rsidP="00E154DB">
      <w:r>
        <w:t>Where applicable and if advised to do so by a senior leader/head of centre, if there is sufficient time (and following JCQ regulati</w:t>
      </w:r>
      <w:r>
        <w:t xml:space="preserve">ons), candidates </w:t>
      </w:r>
      <w:r>
        <w:t>may be allowed to restart their examination</w:t>
      </w:r>
    </w:p>
    <w:p w:rsidR="00E154DB" w:rsidRDefault="00E154DB" w:rsidP="00E154DB">
      <w:r>
        <w:t>Invigilators will:</w:t>
      </w:r>
    </w:p>
    <w:p w:rsidR="00E154DB" w:rsidRDefault="00E154DB" w:rsidP="00E154DB">
      <w:pPr>
        <w:pStyle w:val="ListParagraph"/>
        <w:numPr>
          <w:ilvl w:val="0"/>
          <w:numId w:val="7"/>
        </w:numPr>
      </w:pPr>
      <w:r>
        <w:t>ask candidates to return to their desks, re</w:t>
      </w:r>
      <w:r>
        <w:t xml:space="preserve">mind them they are under formal </w:t>
      </w:r>
      <w:r>
        <w:t>examination conditions and allow a settling down</w:t>
      </w:r>
      <w:r>
        <w:t xml:space="preserve"> </w:t>
      </w:r>
      <w:r>
        <w:t>period</w:t>
      </w:r>
    </w:p>
    <w:p w:rsidR="00E154DB" w:rsidRDefault="00E154DB" w:rsidP="00E154DB">
      <w:pPr>
        <w:pStyle w:val="ListParagraph"/>
        <w:numPr>
          <w:ilvl w:val="0"/>
          <w:numId w:val="7"/>
        </w:numPr>
      </w:pPr>
      <w:r>
        <w:t>allow candidates the full working time remaining for their examination</w:t>
      </w:r>
    </w:p>
    <w:p w:rsidR="00E154DB" w:rsidRDefault="00E154DB" w:rsidP="00E154DB">
      <w:pPr>
        <w:pStyle w:val="ListParagraph"/>
        <w:numPr>
          <w:ilvl w:val="0"/>
          <w:numId w:val="7"/>
        </w:numPr>
      </w:pPr>
      <w:r>
        <w:t>recalculate the revised finish time(s)</w:t>
      </w:r>
    </w:p>
    <w:p w:rsidR="00E154DB" w:rsidRDefault="00E154DB" w:rsidP="00E154DB">
      <w:pPr>
        <w:pStyle w:val="ListParagraph"/>
        <w:numPr>
          <w:ilvl w:val="0"/>
          <w:numId w:val="7"/>
        </w:numPr>
      </w:pPr>
      <w:r>
        <w:t>tell the candidates to open their answer booklets and re-start their examination</w:t>
      </w:r>
    </w:p>
    <w:p w:rsidR="00E154DB" w:rsidRDefault="00E154DB" w:rsidP="00E154DB">
      <w:pPr>
        <w:pStyle w:val="ListParagraph"/>
        <w:numPr>
          <w:ilvl w:val="0"/>
          <w:numId w:val="7"/>
        </w:numPr>
      </w:pPr>
      <w:r>
        <w:t>amend the revised finish time(s) on display to candidates</w:t>
      </w:r>
    </w:p>
    <w:p w:rsidR="00E154DB" w:rsidRDefault="00E154DB" w:rsidP="00E154DB">
      <w:pPr>
        <w:pStyle w:val="ListParagraph"/>
        <w:numPr>
          <w:ilvl w:val="0"/>
          <w:numId w:val="7"/>
        </w:numPr>
      </w:pPr>
      <w:r>
        <w:t>note how long the lockdown lasted on the exam room incident log (to later inform a report to the awarding body/bodies)</w:t>
      </w:r>
    </w:p>
    <w:p w:rsidR="00E154DB" w:rsidRDefault="00E154DB" w:rsidP="00E154DB">
      <w:r>
        <w:t>The exams office/officer will:</w:t>
      </w:r>
    </w:p>
    <w:p w:rsidR="00E154DB" w:rsidRDefault="00E154DB" w:rsidP="00E154DB">
      <w:pPr>
        <w:pStyle w:val="ListParagraph"/>
        <w:numPr>
          <w:ilvl w:val="0"/>
          <w:numId w:val="8"/>
        </w:numPr>
      </w:pPr>
      <w:r>
        <w:t>provide a report of the incident for the awarding body/bodies (via the special consideration process or as advised by awarding</w:t>
      </w:r>
      <w:r>
        <w:t xml:space="preserve"> </w:t>
      </w:r>
      <w:r>
        <w:t>bodies)</w:t>
      </w:r>
    </w:p>
    <w:p w:rsidR="00E154DB" w:rsidRDefault="00E154DB" w:rsidP="00E154DB">
      <w:pPr>
        <w:pStyle w:val="ListParagraph"/>
        <w:numPr>
          <w:ilvl w:val="0"/>
          <w:numId w:val="8"/>
        </w:numPr>
      </w:pPr>
      <w:r>
        <w:t>safely/securely store all collected exam papers and materials pending awarding body advice/guidance</w:t>
      </w:r>
    </w:p>
    <w:p w:rsidR="00E154DB" w:rsidRDefault="00E154DB" w:rsidP="00E154DB">
      <w:r>
        <w:t>Where applicable/possible/available, the senior leader/exams office/officer will:</w:t>
      </w:r>
    </w:p>
    <w:p w:rsidR="00E154DB" w:rsidRDefault="00E154DB" w:rsidP="00E154DB">
      <w:pPr>
        <w:pStyle w:val="ListParagraph"/>
        <w:numPr>
          <w:ilvl w:val="0"/>
          <w:numId w:val="9"/>
        </w:numPr>
      </w:pPr>
      <w:r>
        <w:t>discuss any alternative examination sittings with the awarding body/bodies</w:t>
      </w:r>
      <w:r>
        <w:t xml:space="preserve"> </w:t>
      </w:r>
      <w:r>
        <w:t>offer, arrange and provide support services to staff and candidates</w:t>
      </w:r>
    </w:p>
    <w:p w:rsidR="00E154DB" w:rsidRDefault="00E154DB" w:rsidP="00E154DB">
      <w:r>
        <w:t>At the earliest opportunity, the senior leader/head of centre will prepare a communication to parents/carers adv</w:t>
      </w:r>
      <w:r>
        <w:t xml:space="preserve">ising them of events (including </w:t>
      </w:r>
      <w:r>
        <w:t>relevant actions and outcomes)</w:t>
      </w:r>
    </w:p>
    <w:p w:rsidR="00E154DB" w:rsidRDefault="00E154DB" w:rsidP="00E154DB">
      <w:r>
        <w:t>Where possible, exams staff and candidates will be invited to attend an assembly lead by the head of centre to</w:t>
      </w:r>
      <w:r>
        <w:t xml:space="preserve"> discuss the lockdown and offer </w:t>
      </w:r>
      <w:r>
        <w:t>ongoing support:</w:t>
      </w:r>
    </w:p>
    <w:p w:rsidR="00E154DB" w:rsidRDefault="00E154DB" w:rsidP="00E154DB">
      <w:r>
        <w:t>If this is not possible, communications will be provided via a centre text/email/newsletter and inf</w:t>
      </w:r>
      <w:r>
        <w:t xml:space="preserve">ormation uploaded to the centre </w:t>
      </w:r>
      <w:r>
        <w:t>website</w:t>
      </w:r>
    </w:p>
    <w:p w:rsidR="00E154DB" w:rsidRDefault="00E154DB" w:rsidP="00E154DB"/>
    <w:p w:rsidR="00E154DB" w:rsidRDefault="00E154DB" w:rsidP="00E154DB">
      <w:r w:rsidRPr="00E154DB">
        <w:rPr>
          <w:b/>
        </w:rPr>
        <w:t>2. Roles and Responsibilities</w:t>
      </w:r>
    </w:p>
    <w:p w:rsidR="00E154DB" w:rsidRDefault="00E154DB" w:rsidP="00E154DB">
      <w:r>
        <w:t>The role of the head of centre</w:t>
      </w:r>
      <w:r>
        <w:t>:</w:t>
      </w:r>
    </w:p>
    <w:p w:rsidR="00E154DB" w:rsidRDefault="00E154DB" w:rsidP="00E154DB">
      <w:pPr>
        <w:pStyle w:val="ListParagraph"/>
        <w:numPr>
          <w:ilvl w:val="0"/>
          <w:numId w:val="9"/>
        </w:numPr>
      </w:pPr>
      <w:r>
        <w:t>Ensure that a dedicated lockdown alarm tone is in place and recognised by all staff and candidates</w:t>
      </w:r>
    </w:p>
    <w:p w:rsidR="00E154DB" w:rsidRDefault="00E154DB" w:rsidP="00E154DB">
      <w:pPr>
        <w:pStyle w:val="ListParagraph"/>
        <w:numPr>
          <w:ilvl w:val="0"/>
          <w:numId w:val="9"/>
        </w:numPr>
      </w:pPr>
      <w:r>
        <w:t>Arrange appropriate training for all exams staff in lockdown procedures</w:t>
      </w:r>
    </w:p>
    <w:p w:rsidR="00E154DB" w:rsidRDefault="00E154DB" w:rsidP="00E154DB">
      <w:pPr>
        <w:pStyle w:val="ListParagraph"/>
        <w:numPr>
          <w:ilvl w:val="0"/>
          <w:numId w:val="9"/>
        </w:numPr>
      </w:pPr>
      <w:r>
        <w:t>Ensure candidates are aware of the procedures relating to a lockdown, particularly those arriving late for an examination who cannot access the</w:t>
      </w:r>
      <w:r>
        <w:t xml:space="preserve"> </w:t>
      </w:r>
      <w:r>
        <w:t>examination room due it being locked down</w:t>
      </w:r>
    </w:p>
    <w:p w:rsidR="00E154DB" w:rsidRDefault="00E154DB" w:rsidP="00E154DB">
      <w:pPr>
        <w:pStyle w:val="ListParagraph"/>
        <w:numPr>
          <w:ilvl w:val="0"/>
          <w:numId w:val="9"/>
        </w:numPr>
      </w:pPr>
      <w:r>
        <w:t>Ensure all candidates and staff are aware of a possible exit point in case an intruder manages to gain access, or the room becomes unsafe</w:t>
      </w:r>
    </w:p>
    <w:p w:rsidR="00E154DB" w:rsidRDefault="00E154DB" w:rsidP="00E154DB">
      <w:pPr>
        <w:pStyle w:val="ListParagraph"/>
        <w:numPr>
          <w:ilvl w:val="0"/>
          <w:numId w:val="9"/>
        </w:numPr>
      </w:pPr>
      <w:r>
        <w:t>Provide written lockdown procedures for examination room/invigilator use</w:t>
      </w:r>
    </w:p>
    <w:p w:rsidR="00E154DB" w:rsidRDefault="00E154DB" w:rsidP="00E154DB">
      <w:pPr>
        <w:pStyle w:val="ListParagraph"/>
        <w:numPr>
          <w:ilvl w:val="0"/>
          <w:numId w:val="9"/>
        </w:numPr>
      </w:pPr>
      <w:r>
        <w:t>Inform the relevant emergency service(s) immediately in the case of any potential threat to the safety of exams staff and candidates</w:t>
      </w:r>
    </w:p>
    <w:p w:rsidR="00E154DB" w:rsidRPr="00E154DB" w:rsidRDefault="00E154DB" w:rsidP="00E154DB">
      <w:pPr>
        <w:rPr>
          <w:b/>
        </w:rPr>
      </w:pPr>
      <w:r w:rsidRPr="00E154DB">
        <w:rPr>
          <w:b/>
        </w:rPr>
        <w:lastRenderedPageBreak/>
        <w:t>The role of the senior leader</w:t>
      </w:r>
    </w:p>
    <w:p w:rsidR="00E154DB" w:rsidRDefault="00E154DB" w:rsidP="00E154DB">
      <w:pPr>
        <w:pStyle w:val="ListParagraph"/>
        <w:numPr>
          <w:ilvl w:val="0"/>
          <w:numId w:val="10"/>
        </w:numPr>
      </w:pPr>
      <w:r>
        <w:t>Assume responsibility for exams staff and candidates taking examinations during a lockdown</w:t>
      </w:r>
    </w:p>
    <w:p w:rsidR="00E154DB" w:rsidRDefault="00E154DB" w:rsidP="00E154DB">
      <w:pPr>
        <w:pStyle w:val="ListParagraph"/>
        <w:numPr>
          <w:ilvl w:val="0"/>
          <w:numId w:val="10"/>
        </w:numPr>
      </w:pPr>
      <w:r>
        <w:t>Arrange training/drills for examination candidates on lockdown procedures</w:t>
      </w:r>
    </w:p>
    <w:p w:rsidR="00E154DB" w:rsidRDefault="00E154DB" w:rsidP="00E154DB">
      <w:pPr>
        <w:pStyle w:val="ListParagraph"/>
        <w:numPr>
          <w:ilvl w:val="0"/>
          <w:numId w:val="10"/>
        </w:numPr>
      </w:pPr>
      <w:r>
        <w:t>Inform parents/carers about the centre’s Lockdown Policy in relation to the conducting of examinations</w:t>
      </w:r>
    </w:p>
    <w:p w:rsidR="00E154DB" w:rsidRDefault="00E154DB" w:rsidP="00E154DB">
      <w:pPr>
        <w:pStyle w:val="ListParagraph"/>
        <w:numPr>
          <w:ilvl w:val="0"/>
          <w:numId w:val="10"/>
        </w:numPr>
      </w:pPr>
      <w:r>
        <w:t>Have a presence around examination room areas prior to the start of each examination session</w:t>
      </w:r>
    </w:p>
    <w:p w:rsidR="00E154DB" w:rsidRDefault="00E154DB" w:rsidP="00E154DB">
      <w:pPr>
        <w:pStyle w:val="ListParagraph"/>
        <w:numPr>
          <w:ilvl w:val="0"/>
          <w:numId w:val="10"/>
        </w:numPr>
      </w:pPr>
      <w:r>
        <w:t>Liaise with the appropriate authorities and awarding bodies regarding candidates taking examinations during a lockdown</w:t>
      </w:r>
    </w:p>
    <w:p w:rsidR="00E154DB" w:rsidRDefault="00E154DB" w:rsidP="00E154DB">
      <w:pPr>
        <w:pStyle w:val="ListParagraph"/>
        <w:numPr>
          <w:ilvl w:val="0"/>
          <w:numId w:val="10"/>
        </w:numPr>
      </w:pPr>
      <w:r>
        <w:t>Use the examination room attendance register(s) to compile a list of any candidates not accounted for</w:t>
      </w:r>
    </w:p>
    <w:p w:rsidR="00E154DB" w:rsidRDefault="00E154DB" w:rsidP="00E154DB"/>
    <w:p w:rsidR="00E154DB" w:rsidRPr="00E154DB" w:rsidRDefault="00E154DB" w:rsidP="00E154DB">
      <w:pPr>
        <w:rPr>
          <w:b/>
        </w:rPr>
      </w:pPr>
      <w:r w:rsidRPr="00E154DB">
        <w:rPr>
          <w:b/>
        </w:rPr>
        <w:t>The role of the examsoffice/officer</w:t>
      </w:r>
    </w:p>
    <w:p w:rsidR="00E154DB" w:rsidRDefault="00E154DB" w:rsidP="00E154DB">
      <w:pPr>
        <w:pStyle w:val="ListParagraph"/>
        <w:numPr>
          <w:ilvl w:val="0"/>
          <w:numId w:val="11"/>
        </w:numPr>
      </w:pPr>
      <w:r>
        <w:t>Train invigilators in the centre’s lockdown procedures</w:t>
      </w:r>
    </w:p>
    <w:p w:rsidR="00E154DB" w:rsidRDefault="00E154DB" w:rsidP="00E154DB">
      <w:pPr>
        <w:pStyle w:val="ListParagraph"/>
        <w:numPr>
          <w:ilvl w:val="0"/>
          <w:numId w:val="11"/>
        </w:numPr>
      </w:pPr>
      <w:r>
        <w:t>Where safe/possible, liaise with senior leaders/invigilators in all examination rooms during a lockdown</w:t>
      </w:r>
    </w:p>
    <w:p w:rsidR="00E154DB" w:rsidRDefault="00E154DB" w:rsidP="00E154DB">
      <w:pPr>
        <w:pStyle w:val="ListParagraph"/>
        <w:numPr>
          <w:ilvl w:val="0"/>
          <w:numId w:val="11"/>
        </w:numPr>
      </w:pPr>
      <w:r>
        <w:t>Assist with lockdown training for staff and candidates where applicable to the conducting of examinations</w:t>
      </w:r>
    </w:p>
    <w:p w:rsidR="00E154DB" w:rsidRDefault="00E154DB" w:rsidP="00E154DB"/>
    <w:p w:rsidR="00E154DB" w:rsidRPr="00E154DB" w:rsidRDefault="00E154DB" w:rsidP="00E154DB">
      <w:pPr>
        <w:rPr>
          <w:b/>
        </w:rPr>
      </w:pPr>
      <w:r w:rsidRPr="00E154DB">
        <w:rPr>
          <w:b/>
        </w:rPr>
        <w:t>The role of the invigilator</w:t>
      </w:r>
    </w:p>
    <w:p w:rsidR="00E154DB" w:rsidRDefault="00E154DB" w:rsidP="00E154DB">
      <w:pPr>
        <w:pStyle w:val="ListParagraph"/>
        <w:numPr>
          <w:ilvl w:val="0"/>
          <w:numId w:val="12"/>
        </w:numPr>
      </w:pPr>
      <w:r>
        <w:t>Be aware of the centre’s lockdown procedures</w:t>
      </w:r>
    </w:p>
    <w:p w:rsidR="00E154DB" w:rsidRDefault="00E154DB" w:rsidP="00E154DB">
      <w:pPr>
        <w:pStyle w:val="ListParagraph"/>
        <w:numPr>
          <w:ilvl w:val="0"/>
          <w:numId w:val="12"/>
        </w:numPr>
      </w:pPr>
      <w:r>
        <w:t>Complete attendance registers as soon as possible so candidates can be identified in the event of a lockdown</w:t>
      </w:r>
    </w:p>
    <w:p w:rsidR="00906052" w:rsidRDefault="00E154DB" w:rsidP="00E154DB">
      <w:pPr>
        <w:pStyle w:val="ListParagraph"/>
        <w:numPr>
          <w:ilvl w:val="0"/>
          <w:numId w:val="12"/>
        </w:numPr>
      </w:pPr>
      <w:r>
        <w:t>Where safe/possible, to communicate with the exams office/officer during a lockdown to confirm the situation in a particular examination room</w:t>
      </w:r>
    </w:p>
    <w:sectPr w:rsidR="009060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80235"/>
    <w:multiLevelType w:val="hybridMultilevel"/>
    <w:tmpl w:val="687CB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05B58"/>
    <w:multiLevelType w:val="hybridMultilevel"/>
    <w:tmpl w:val="7BB8D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7612"/>
    <w:multiLevelType w:val="hybridMultilevel"/>
    <w:tmpl w:val="DB7A8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3D3B"/>
    <w:multiLevelType w:val="hybridMultilevel"/>
    <w:tmpl w:val="1288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D4008"/>
    <w:multiLevelType w:val="hybridMultilevel"/>
    <w:tmpl w:val="D2685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31732"/>
    <w:multiLevelType w:val="hybridMultilevel"/>
    <w:tmpl w:val="93187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21B94"/>
    <w:multiLevelType w:val="hybridMultilevel"/>
    <w:tmpl w:val="3138A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71F7A"/>
    <w:multiLevelType w:val="hybridMultilevel"/>
    <w:tmpl w:val="68EA3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B5A4B"/>
    <w:multiLevelType w:val="hybridMultilevel"/>
    <w:tmpl w:val="D592E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C7C73"/>
    <w:multiLevelType w:val="hybridMultilevel"/>
    <w:tmpl w:val="57CA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04CD2"/>
    <w:multiLevelType w:val="hybridMultilevel"/>
    <w:tmpl w:val="FBBCE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71DA5"/>
    <w:multiLevelType w:val="hybridMultilevel"/>
    <w:tmpl w:val="E522E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1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DB"/>
    <w:rsid w:val="00906052"/>
    <w:rsid w:val="00E1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10C13"/>
  <w15:chartTrackingRefBased/>
  <w15:docId w15:val="{154A85B3-C857-4DA5-9297-D45F6B97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4DB"/>
    <w:pPr>
      <w:spacing w:after="80" w:line="240" w:lineRule="auto"/>
    </w:pPr>
    <w:rPr>
      <w:rFonts w:ascii="Arial" w:eastAsiaTheme="minorEastAsia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4DB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15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C625BAA3</Template>
  <TotalTime>13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Wrotham School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King</dc:creator>
  <cp:keywords/>
  <dc:description/>
  <cp:lastModifiedBy>Jenny King</cp:lastModifiedBy>
  <cp:revision>1</cp:revision>
  <dcterms:created xsi:type="dcterms:W3CDTF">2020-10-05T12:26:00Z</dcterms:created>
  <dcterms:modified xsi:type="dcterms:W3CDTF">2020-10-05T12:42:00Z</dcterms:modified>
</cp:coreProperties>
</file>