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2752" w14:textId="77777777" w:rsidR="004844D1" w:rsidRDefault="004844D1" w:rsidP="004844D1">
      <w:pPr>
        <w:jc w:val="center"/>
        <w:rPr>
          <w:color w:val="003399"/>
          <w:sz w:val="104"/>
          <w:szCs w:val="104"/>
        </w:rPr>
      </w:pPr>
    </w:p>
    <w:p w14:paraId="6CBD6225" w14:textId="52B93A73" w:rsidR="004844D1" w:rsidRPr="004844D1" w:rsidRDefault="004844D1" w:rsidP="004844D1">
      <w:pPr>
        <w:jc w:val="center"/>
        <w:rPr>
          <w:color w:val="003399"/>
          <w:sz w:val="104"/>
          <w:szCs w:val="104"/>
        </w:rPr>
      </w:pPr>
      <w:r w:rsidRPr="004844D1">
        <w:rPr>
          <w:color w:val="003399"/>
          <w:sz w:val="104"/>
          <w:szCs w:val="104"/>
        </w:rPr>
        <w:t>WROTHAM SCHOOL</w:t>
      </w:r>
    </w:p>
    <w:p w14:paraId="16F3D61A" w14:textId="07DB3798" w:rsidR="000134F3" w:rsidRPr="004844D1" w:rsidRDefault="000134F3" w:rsidP="002940E8">
      <w:pPr>
        <w:rPr>
          <w:color w:val="003399"/>
          <w:sz w:val="96"/>
          <w:szCs w:val="96"/>
        </w:rPr>
      </w:pPr>
    </w:p>
    <w:p w14:paraId="523904DD" w14:textId="77777777" w:rsidR="000134F3" w:rsidRPr="004844D1" w:rsidRDefault="000134F3" w:rsidP="002940E8">
      <w:pPr>
        <w:rPr>
          <w:color w:val="003399"/>
          <w:sz w:val="96"/>
          <w:szCs w:val="96"/>
        </w:rPr>
      </w:pPr>
    </w:p>
    <w:p w14:paraId="152658A8" w14:textId="53118487" w:rsidR="003D4C9D" w:rsidRPr="004844D1" w:rsidRDefault="003D4C9D" w:rsidP="002940E8">
      <w:pPr>
        <w:rPr>
          <w:color w:val="003399"/>
          <w:sz w:val="96"/>
          <w:szCs w:val="96"/>
        </w:rPr>
      </w:pPr>
    </w:p>
    <w:p w14:paraId="195073E3" w14:textId="5C3D0F0F" w:rsidR="002940E8" w:rsidRPr="004844D1" w:rsidRDefault="00D53D09" w:rsidP="004844D1">
      <w:pPr>
        <w:jc w:val="center"/>
        <w:rPr>
          <w:b/>
          <w:color w:val="003399"/>
          <w:sz w:val="72"/>
          <w:szCs w:val="72"/>
        </w:rPr>
      </w:pPr>
      <w:r w:rsidRPr="004844D1">
        <w:rPr>
          <w:b/>
          <w:color w:val="003399"/>
          <w:sz w:val="72"/>
          <w:szCs w:val="72"/>
        </w:rPr>
        <w:t>Internal Appeals Procedures</w:t>
      </w:r>
    </w:p>
    <w:p w14:paraId="3E7A7F3E" w14:textId="7F17C4FD" w:rsidR="002940E8" w:rsidRPr="004844D1" w:rsidRDefault="002940E8" w:rsidP="004844D1">
      <w:pPr>
        <w:jc w:val="center"/>
        <w:rPr>
          <w:b/>
          <w:color w:val="FF3300"/>
          <w:sz w:val="72"/>
          <w:szCs w:val="72"/>
        </w:rPr>
      </w:pPr>
      <w:r w:rsidRPr="004844D1">
        <w:rPr>
          <w:color w:val="FF3300"/>
          <w:sz w:val="72"/>
          <w:szCs w:val="72"/>
        </w:rPr>
        <w:t>20</w:t>
      </w:r>
      <w:r w:rsidR="00D546C1" w:rsidRPr="004844D1">
        <w:rPr>
          <w:color w:val="FF3300"/>
          <w:sz w:val="72"/>
          <w:szCs w:val="72"/>
        </w:rPr>
        <w:t>20</w:t>
      </w:r>
      <w:r w:rsidRPr="004844D1">
        <w:rPr>
          <w:color w:val="FF3300"/>
          <w:sz w:val="72"/>
          <w:szCs w:val="72"/>
        </w:rPr>
        <w:t>/</w:t>
      </w:r>
      <w:r w:rsidR="00E514E8" w:rsidRPr="004844D1">
        <w:rPr>
          <w:color w:val="FF3300"/>
          <w:sz w:val="72"/>
          <w:szCs w:val="72"/>
        </w:rPr>
        <w:t>2</w:t>
      </w:r>
      <w:r w:rsidR="00D546C1" w:rsidRPr="004844D1">
        <w:rPr>
          <w:color w:val="FF3300"/>
          <w:sz w:val="72"/>
          <w:szCs w:val="72"/>
        </w:rPr>
        <w:t>1</w:t>
      </w:r>
    </w:p>
    <w:p w14:paraId="7C7034B4" w14:textId="2C1C2DDE" w:rsidR="002940E8" w:rsidRPr="004844D1" w:rsidRDefault="002940E8" w:rsidP="002940E8">
      <w:pPr>
        <w:autoSpaceDE w:val="0"/>
        <w:autoSpaceDN w:val="0"/>
        <w:adjustRightInd w:val="0"/>
        <w:spacing w:line="276" w:lineRule="auto"/>
        <w:rPr>
          <w:szCs w:val="24"/>
        </w:rPr>
      </w:pPr>
    </w:p>
    <w:p w14:paraId="77A2CCA8" w14:textId="77777777" w:rsidR="002940E8" w:rsidRPr="004844D1" w:rsidRDefault="002940E8" w:rsidP="002940E8">
      <w:pPr>
        <w:autoSpaceDE w:val="0"/>
        <w:autoSpaceDN w:val="0"/>
        <w:adjustRightInd w:val="0"/>
        <w:spacing w:line="276" w:lineRule="auto"/>
        <w:rPr>
          <w:szCs w:val="24"/>
        </w:rPr>
      </w:pPr>
    </w:p>
    <w:p w14:paraId="3B923F32" w14:textId="773DAFE1" w:rsidR="002940E8" w:rsidRPr="004844D1" w:rsidRDefault="002940E8" w:rsidP="002940E8">
      <w:pPr>
        <w:autoSpaceDE w:val="0"/>
        <w:autoSpaceDN w:val="0"/>
        <w:adjustRightInd w:val="0"/>
        <w:spacing w:line="276" w:lineRule="auto"/>
        <w:rPr>
          <w:szCs w:val="24"/>
        </w:rPr>
      </w:pPr>
    </w:p>
    <w:p w14:paraId="32ACCB82" w14:textId="77777777" w:rsidR="002940E8" w:rsidRPr="004844D1" w:rsidRDefault="002940E8" w:rsidP="002940E8">
      <w:pPr>
        <w:autoSpaceDE w:val="0"/>
        <w:autoSpaceDN w:val="0"/>
        <w:adjustRightInd w:val="0"/>
        <w:spacing w:line="276" w:lineRule="auto"/>
        <w:rPr>
          <w:szCs w:val="24"/>
        </w:rPr>
      </w:pPr>
    </w:p>
    <w:p w14:paraId="2A07F87E" w14:textId="77777777" w:rsidR="002940E8" w:rsidRPr="004844D1" w:rsidRDefault="002940E8" w:rsidP="002940E8">
      <w:pPr>
        <w:autoSpaceDE w:val="0"/>
        <w:autoSpaceDN w:val="0"/>
        <w:adjustRightInd w:val="0"/>
        <w:spacing w:line="276" w:lineRule="auto"/>
        <w:rPr>
          <w:szCs w:val="24"/>
        </w:rPr>
      </w:pPr>
    </w:p>
    <w:p w14:paraId="0ED4D171" w14:textId="77777777" w:rsidR="002940E8" w:rsidRPr="004844D1" w:rsidRDefault="002940E8" w:rsidP="002940E8">
      <w:pPr>
        <w:autoSpaceDE w:val="0"/>
        <w:autoSpaceDN w:val="0"/>
        <w:adjustRightInd w:val="0"/>
        <w:spacing w:line="276" w:lineRule="auto"/>
        <w:rPr>
          <w:szCs w:val="24"/>
        </w:rPr>
      </w:pPr>
    </w:p>
    <w:p w14:paraId="1573A376" w14:textId="77777777" w:rsidR="002940E8" w:rsidRPr="004844D1" w:rsidRDefault="002940E8" w:rsidP="002940E8">
      <w:pPr>
        <w:autoSpaceDE w:val="0"/>
        <w:autoSpaceDN w:val="0"/>
        <w:adjustRightInd w:val="0"/>
        <w:spacing w:line="276" w:lineRule="auto"/>
        <w:rPr>
          <w:szCs w:val="24"/>
        </w:rPr>
      </w:pPr>
    </w:p>
    <w:p w14:paraId="10529D51" w14:textId="4C340657" w:rsidR="002940E8" w:rsidRPr="004844D1" w:rsidRDefault="002940E8" w:rsidP="002940E8">
      <w:pPr>
        <w:autoSpaceDE w:val="0"/>
        <w:autoSpaceDN w:val="0"/>
        <w:adjustRightInd w:val="0"/>
        <w:spacing w:line="276" w:lineRule="auto"/>
        <w:rPr>
          <w:szCs w:val="24"/>
        </w:rPr>
      </w:pPr>
    </w:p>
    <w:p w14:paraId="62659A41" w14:textId="77777777" w:rsidR="00E514E8" w:rsidRPr="004844D1" w:rsidRDefault="00E514E8" w:rsidP="002940E8">
      <w:pPr>
        <w:spacing w:before="120" w:after="120" w:line="276" w:lineRule="auto"/>
        <w:jc w:val="right"/>
      </w:pPr>
    </w:p>
    <w:p w14:paraId="6FF15F1E" w14:textId="77777777" w:rsidR="00D546C1" w:rsidRPr="004844D1" w:rsidRDefault="00D546C1" w:rsidP="00D546C1">
      <w:pPr>
        <w:spacing w:before="120" w:after="120" w:line="276" w:lineRule="auto"/>
      </w:pPr>
    </w:p>
    <w:p w14:paraId="71D245F5" w14:textId="77777777" w:rsidR="00D546C1" w:rsidRPr="004844D1" w:rsidRDefault="00D546C1" w:rsidP="00D546C1">
      <w:pPr>
        <w:spacing w:before="120" w:after="120" w:line="276" w:lineRule="auto"/>
      </w:pPr>
    </w:p>
    <w:p w14:paraId="4C69EFC9" w14:textId="68E9F113" w:rsidR="002940E8" w:rsidRPr="004844D1" w:rsidRDefault="00D53D09" w:rsidP="00D546C1">
      <w:pPr>
        <w:spacing w:before="120" w:after="120" w:line="276" w:lineRule="auto"/>
      </w:pPr>
      <w:r w:rsidRPr="004844D1">
        <w:t>These procedures are</w:t>
      </w:r>
      <w:r w:rsidR="002940E8" w:rsidRPr="004844D1">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D546C1" w:rsidRPr="004844D1" w14:paraId="6A35B3E9" w14:textId="77777777" w:rsidTr="008F146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B51BFBE" w14:textId="77777777" w:rsidR="00D546C1" w:rsidRPr="004844D1" w:rsidRDefault="00D546C1" w:rsidP="008F1460">
            <w:pPr>
              <w:spacing w:before="120" w:after="120" w:line="276" w:lineRule="auto"/>
              <w:rPr>
                <w:rFonts w:ascii="Rockwell Condensed" w:hAnsi="Rockwell Condensed" w:cs="Arial"/>
                <w:szCs w:val="24"/>
              </w:rPr>
            </w:pPr>
            <w:r w:rsidRPr="004844D1">
              <w:rPr>
                <w:rFonts w:ascii="Rockwell Condensed" w:hAnsi="Rockwell Condensed" w:cs="Arial"/>
                <w:szCs w:val="24"/>
              </w:rPr>
              <w:t>Approved/reviewed by</w:t>
            </w:r>
          </w:p>
        </w:tc>
      </w:tr>
      <w:tr w:rsidR="00D546C1" w:rsidRPr="004844D1" w14:paraId="2F00BF3D" w14:textId="77777777" w:rsidTr="008F1460">
        <w:tc>
          <w:tcPr>
            <w:tcW w:w="3969" w:type="dxa"/>
            <w:gridSpan w:val="2"/>
            <w:tcBorders>
              <w:top w:val="single" w:sz="8" w:space="0" w:color="auto"/>
              <w:left w:val="single" w:sz="8" w:space="0" w:color="auto"/>
              <w:bottom w:val="single" w:sz="8" w:space="0" w:color="auto"/>
              <w:right w:val="single" w:sz="8" w:space="0" w:color="auto"/>
            </w:tcBorders>
            <w:vAlign w:val="center"/>
          </w:tcPr>
          <w:p w14:paraId="2943F452" w14:textId="5CCE8FE6" w:rsidR="00D546C1" w:rsidRPr="004844D1" w:rsidRDefault="004844D1" w:rsidP="008F1460">
            <w:pPr>
              <w:spacing w:before="120" w:after="120" w:line="276" w:lineRule="auto"/>
              <w:jc w:val="both"/>
              <w:rPr>
                <w:rFonts w:cs="Arial"/>
              </w:rPr>
            </w:pPr>
            <w:r w:rsidRPr="004844D1">
              <w:rPr>
                <w:rFonts w:cs="Arial"/>
              </w:rPr>
              <w:t>J King</w:t>
            </w:r>
          </w:p>
        </w:tc>
      </w:tr>
      <w:tr w:rsidR="00D546C1" w:rsidRPr="004844D1" w14:paraId="0176D30A" w14:textId="77777777" w:rsidTr="008F1460">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B54BA5" w14:textId="77777777" w:rsidR="00D546C1" w:rsidRPr="004844D1" w:rsidRDefault="00D546C1" w:rsidP="008F1460">
            <w:pPr>
              <w:spacing w:before="120" w:after="120" w:line="276" w:lineRule="auto"/>
              <w:ind w:left="1080" w:hanging="1080"/>
              <w:jc w:val="both"/>
              <w:rPr>
                <w:rFonts w:ascii="Rockwell Condensed" w:hAnsi="Rockwell Condensed" w:cs="Arial"/>
                <w:szCs w:val="24"/>
              </w:rPr>
            </w:pPr>
            <w:r w:rsidRPr="004844D1">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2823D388" w14:textId="39672263" w:rsidR="00D546C1" w:rsidRPr="004844D1" w:rsidRDefault="004844D1" w:rsidP="008F1460">
            <w:pPr>
              <w:spacing w:before="120" w:after="120" w:line="276" w:lineRule="auto"/>
              <w:jc w:val="both"/>
              <w:rPr>
                <w:rFonts w:cs="Arial"/>
              </w:rPr>
            </w:pPr>
            <w:r w:rsidRPr="004844D1">
              <w:rPr>
                <w:rFonts w:cs="Arial"/>
              </w:rPr>
              <w:t>09/2021</w:t>
            </w:r>
          </w:p>
        </w:tc>
      </w:tr>
    </w:tbl>
    <w:p w14:paraId="4EC8C9D7" w14:textId="77777777" w:rsidR="00972530" w:rsidRPr="004844D1" w:rsidRDefault="00972530" w:rsidP="00972530">
      <w:pPr>
        <w:spacing w:before="120" w:after="120" w:line="276" w:lineRule="auto"/>
        <w:rPr>
          <w:rFonts w:cs="Arial"/>
          <w:b/>
          <w:color w:val="FF3300"/>
        </w:rPr>
      </w:pPr>
    </w:p>
    <w:p w14:paraId="2FD89572" w14:textId="77777777" w:rsidR="00D53D09" w:rsidRPr="004844D1" w:rsidRDefault="002940E8" w:rsidP="00D53D09">
      <w:pPr>
        <w:pStyle w:val="Headinglevel1"/>
        <w:spacing w:before="240" w:line="276" w:lineRule="auto"/>
      </w:pPr>
      <w:bookmarkStart w:id="0" w:name="_Toc490256598"/>
      <w:bookmarkStart w:id="1" w:name="_Toc21805437"/>
      <w:r w:rsidRPr="004844D1">
        <w:rPr>
          <w:szCs w:val="24"/>
        </w:rPr>
        <w:lastRenderedPageBreak/>
        <w:t xml:space="preserve">Key staff involved </w:t>
      </w:r>
      <w:bookmarkEnd w:id="0"/>
      <w:r w:rsidR="00D53D09" w:rsidRPr="004844D1">
        <w:t>in internal appeals procedures</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E514E8" w:rsidRPr="004844D1" w14:paraId="17C13386" w14:textId="77777777" w:rsidTr="00D546C1">
        <w:tc>
          <w:tcPr>
            <w:tcW w:w="3392" w:type="dxa"/>
            <w:shd w:val="clear" w:color="auto" w:fill="C6D9F1" w:themeFill="text2" w:themeFillTint="33"/>
          </w:tcPr>
          <w:p w14:paraId="6AAE5805" w14:textId="5F80DC76" w:rsidR="00E514E8" w:rsidRPr="004844D1" w:rsidRDefault="00E514E8" w:rsidP="00E514E8">
            <w:pPr>
              <w:spacing w:before="120" w:after="120"/>
              <w:jc w:val="both"/>
              <w:rPr>
                <w:rFonts w:ascii="Rockwell Condensed" w:hAnsi="Rockwell Condensed"/>
                <w:b/>
              </w:rPr>
            </w:pPr>
            <w:r w:rsidRPr="004844D1">
              <w:rPr>
                <w:rFonts w:ascii="Rockwell Condensed" w:hAnsi="Rockwell Condensed"/>
                <w:b/>
              </w:rPr>
              <w:t>Role</w:t>
            </w:r>
          </w:p>
        </w:tc>
        <w:tc>
          <w:tcPr>
            <w:tcW w:w="6640" w:type="dxa"/>
            <w:shd w:val="clear" w:color="auto" w:fill="C6D9F1" w:themeFill="text2" w:themeFillTint="33"/>
          </w:tcPr>
          <w:p w14:paraId="3D739FAB" w14:textId="1C88F6F8" w:rsidR="00E514E8" w:rsidRPr="004844D1" w:rsidRDefault="00E514E8" w:rsidP="00E514E8">
            <w:pPr>
              <w:spacing w:before="120" w:after="120"/>
              <w:jc w:val="both"/>
              <w:rPr>
                <w:rFonts w:ascii="Rockwell Condensed" w:hAnsi="Rockwell Condensed"/>
                <w:b/>
              </w:rPr>
            </w:pPr>
            <w:r w:rsidRPr="004844D1">
              <w:rPr>
                <w:rFonts w:ascii="Rockwell Condensed" w:hAnsi="Rockwell Condensed"/>
                <w:b/>
              </w:rPr>
              <w:t>Name(s)</w:t>
            </w:r>
          </w:p>
        </w:tc>
      </w:tr>
      <w:tr w:rsidR="00E514E8" w:rsidRPr="004844D1" w14:paraId="6BC622DB" w14:textId="77777777" w:rsidTr="00D546C1">
        <w:tc>
          <w:tcPr>
            <w:tcW w:w="3392" w:type="dxa"/>
          </w:tcPr>
          <w:p w14:paraId="69E24B55" w14:textId="2FDBB976" w:rsidR="00E514E8" w:rsidRPr="004844D1" w:rsidRDefault="00E514E8" w:rsidP="00E514E8">
            <w:pPr>
              <w:spacing w:before="120" w:after="120"/>
              <w:jc w:val="both"/>
              <w:rPr>
                <w:rFonts w:ascii="Rockwell Condensed" w:hAnsi="Rockwell Condensed"/>
              </w:rPr>
            </w:pPr>
            <w:r w:rsidRPr="004844D1">
              <w:rPr>
                <w:rFonts w:ascii="Rockwell Condensed" w:hAnsi="Rockwell Condensed"/>
              </w:rPr>
              <w:t>Head of centre</w:t>
            </w:r>
          </w:p>
        </w:tc>
        <w:tc>
          <w:tcPr>
            <w:tcW w:w="6640" w:type="dxa"/>
          </w:tcPr>
          <w:p w14:paraId="2970E9CD" w14:textId="42B28B5B" w:rsidR="00E514E8" w:rsidRPr="004844D1" w:rsidRDefault="004844D1" w:rsidP="00E514E8">
            <w:pPr>
              <w:spacing w:before="120" w:after="120"/>
              <w:jc w:val="both"/>
              <w:rPr>
                <w:b/>
              </w:rPr>
            </w:pPr>
            <w:r w:rsidRPr="004844D1">
              <w:rPr>
                <w:b/>
              </w:rPr>
              <w:t>M CATER</w:t>
            </w:r>
          </w:p>
        </w:tc>
      </w:tr>
      <w:tr w:rsidR="00E514E8" w:rsidRPr="004844D1" w14:paraId="1ED428AE" w14:textId="77777777" w:rsidTr="00D546C1">
        <w:tc>
          <w:tcPr>
            <w:tcW w:w="3392" w:type="dxa"/>
          </w:tcPr>
          <w:p w14:paraId="2B340D0B" w14:textId="45FB0359" w:rsidR="00E514E8" w:rsidRPr="004844D1" w:rsidRDefault="00DB5756" w:rsidP="00E514E8">
            <w:pPr>
              <w:spacing w:before="120" w:after="120"/>
              <w:jc w:val="both"/>
              <w:rPr>
                <w:rFonts w:ascii="Rockwell Condensed" w:hAnsi="Rockwell Condensed"/>
              </w:rPr>
            </w:pPr>
            <w:r w:rsidRPr="004844D1">
              <w:rPr>
                <w:rFonts w:ascii="Rockwell Condensed" w:hAnsi="Rockwell Condensed"/>
              </w:rPr>
              <w:t>Senior leader(s)</w:t>
            </w:r>
          </w:p>
        </w:tc>
        <w:tc>
          <w:tcPr>
            <w:tcW w:w="6640" w:type="dxa"/>
          </w:tcPr>
          <w:p w14:paraId="06E51E9D" w14:textId="4E302763" w:rsidR="00E514E8" w:rsidRPr="004844D1" w:rsidRDefault="004844D1" w:rsidP="00E514E8">
            <w:pPr>
              <w:spacing w:before="120" w:after="120"/>
              <w:jc w:val="both"/>
              <w:rPr>
                <w:b/>
              </w:rPr>
            </w:pPr>
            <w:r w:rsidRPr="004844D1">
              <w:rPr>
                <w:b/>
              </w:rPr>
              <w:t>V ROSS</w:t>
            </w:r>
          </w:p>
        </w:tc>
      </w:tr>
      <w:tr w:rsidR="005746A5" w:rsidRPr="004844D1" w14:paraId="525A045A" w14:textId="77777777" w:rsidTr="00D546C1">
        <w:tc>
          <w:tcPr>
            <w:tcW w:w="3392" w:type="dxa"/>
          </w:tcPr>
          <w:p w14:paraId="281D6EA5" w14:textId="425CBD60" w:rsidR="005746A5" w:rsidRPr="004844D1" w:rsidRDefault="00D53D09" w:rsidP="00E514E8">
            <w:pPr>
              <w:spacing w:before="120" w:after="120"/>
              <w:jc w:val="both"/>
              <w:rPr>
                <w:rFonts w:ascii="Rockwell Condensed" w:hAnsi="Rockwell Condensed"/>
              </w:rPr>
            </w:pPr>
            <w:r w:rsidRPr="004844D1">
              <w:rPr>
                <w:rFonts w:ascii="Rockwell Condensed" w:hAnsi="Rockwell Condensed"/>
              </w:rPr>
              <w:t>Exams officer</w:t>
            </w:r>
          </w:p>
        </w:tc>
        <w:tc>
          <w:tcPr>
            <w:tcW w:w="6640" w:type="dxa"/>
          </w:tcPr>
          <w:p w14:paraId="0C2A6B10" w14:textId="7D21C418" w:rsidR="005746A5" w:rsidRPr="004844D1" w:rsidRDefault="004844D1" w:rsidP="00E514E8">
            <w:pPr>
              <w:spacing w:before="120" w:after="120"/>
              <w:jc w:val="both"/>
              <w:rPr>
                <w:b/>
              </w:rPr>
            </w:pPr>
            <w:r w:rsidRPr="004844D1">
              <w:rPr>
                <w:b/>
              </w:rPr>
              <w:t>J KING</w:t>
            </w:r>
          </w:p>
        </w:tc>
      </w:tr>
      <w:tr w:rsidR="005746A5" w:rsidRPr="004844D1" w14:paraId="419C1D65" w14:textId="77777777" w:rsidTr="00D546C1">
        <w:tc>
          <w:tcPr>
            <w:tcW w:w="3392" w:type="dxa"/>
          </w:tcPr>
          <w:p w14:paraId="6BE555B0" w14:textId="209BFED3" w:rsidR="005746A5" w:rsidRPr="004844D1" w:rsidRDefault="00D53D09" w:rsidP="00E514E8">
            <w:pPr>
              <w:spacing w:before="120" w:after="120"/>
              <w:jc w:val="both"/>
              <w:rPr>
                <w:rFonts w:ascii="Rockwell Condensed" w:hAnsi="Rockwell Condensed"/>
              </w:rPr>
            </w:pPr>
            <w:r w:rsidRPr="004844D1">
              <w:rPr>
                <w:rFonts w:ascii="Rockwell Condensed" w:hAnsi="Rockwell Condensed"/>
              </w:rPr>
              <w:t xml:space="preserve"> </w:t>
            </w:r>
          </w:p>
        </w:tc>
        <w:tc>
          <w:tcPr>
            <w:tcW w:w="6640" w:type="dxa"/>
          </w:tcPr>
          <w:p w14:paraId="58153B98" w14:textId="576AC285" w:rsidR="005746A5" w:rsidRPr="004844D1" w:rsidRDefault="005746A5" w:rsidP="00E514E8">
            <w:pPr>
              <w:spacing w:before="120" w:after="120"/>
              <w:jc w:val="both"/>
              <w:rPr>
                <w:b/>
              </w:rPr>
            </w:pPr>
          </w:p>
        </w:tc>
      </w:tr>
      <w:tr w:rsidR="00E514E8" w:rsidRPr="004844D1" w14:paraId="69BF7D3B" w14:textId="77777777" w:rsidTr="00D546C1">
        <w:tc>
          <w:tcPr>
            <w:tcW w:w="3392" w:type="dxa"/>
          </w:tcPr>
          <w:p w14:paraId="484DC9F1" w14:textId="0E47B283" w:rsidR="00E514E8" w:rsidRPr="004844D1" w:rsidRDefault="00E514E8" w:rsidP="00E514E8">
            <w:pPr>
              <w:spacing w:before="120" w:after="120"/>
              <w:jc w:val="both"/>
              <w:rPr>
                <w:rFonts w:ascii="Rockwell Condensed" w:hAnsi="Rockwell Condensed"/>
              </w:rPr>
            </w:pPr>
          </w:p>
        </w:tc>
        <w:tc>
          <w:tcPr>
            <w:tcW w:w="6640" w:type="dxa"/>
          </w:tcPr>
          <w:p w14:paraId="6B48FA84" w14:textId="79470043" w:rsidR="00E514E8" w:rsidRPr="004844D1" w:rsidRDefault="00E514E8" w:rsidP="00E514E8">
            <w:pPr>
              <w:spacing w:before="120" w:after="120"/>
              <w:jc w:val="both"/>
              <w:rPr>
                <w:b/>
              </w:rPr>
            </w:pPr>
          </w:p>
        </w:tc>
      </w:tr>
    </w:tbl>
    <w:p w14:paraId="0C6BF2DE" w14:textId="49B658AF" w:rsidR="00E514E8" w:rsidRPr="004844D1" w:rsidRDefault="00E514E8" w:rsidP="00E514E8">
      <w:pPr>
        <w:spacing w:after="200" w:line="276" w:lineRule="auto"/>
        <w:rPr>
          <w:rFonts w:cs="Arial"/>
          <w:b/>
          <w:noProof/>
          <w:color w:val="003399"/>
          <w:sz w:val="28"/>
          <w:szCs w:val="28"/>
        </w:rPr>
      </w:pPr>
      <w:r w:rsidRPr="004844D1">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6C800114" w:rsidR="003D4C9D" w:rsidRPr="004844D1" w:rsidRDefault="003D4C9D" w:rsidP="005746A5">
          <w:pPr>
            <w:spacing w:after="200" w:line="276" w:lineRule="auto"/>
            <w:rPr>
              <w:rFonts w:cs="Arial"/>
              <w:b/>
              <w:bCs/>
              <w:noProof/>
              <w:color w:val="003399"/>
              <w:sz w:val="24"/>
              <w:szCs w:val="24"/>
            </w:rPr>
          </w:pPr>
          <w:r w:rsidRPr="004844D1">
            <w:rPr>
              <w:rFonts w:cs="Arial"/>
              <w:b/>
              <w:bCs/>
              <w:color w:val="003399"/>
              <w:sz w:val="24"/>
              <w:szCs w:val="24"/>
            </w:rPr>
            <w:t>Contents</w:t>
          </w:r>
        </w:p>
        <w:p w14:paraId="6DD6D63B" w14:textId="4C07EFE7" w:rsidR="003064FC" w:rsidRPr="004844D1" w:rsidRDefault="003D4C9D">
          <w:pPr>
            <w:pStyle w:val="TOC1"/>
            <w:tabs>
              <w:tab w:val="right" w:leader="dot" w:pos="10439"/>
            </w:tabs>
            <w:rPr>
              <w:rFonts w:asciiTheme="minorHAnsi" w:hAnsiTheme="minorHAnsi"/>
              <w:noProof/>
            </w:rPr>
          </w:pPr>
          <w:r w:rsidRPr="004844D1">
            <w:fldChar w:fldCharType="begin"/>
          </w:r>
          <w:r w:rsidRPr="004844D1">
            <w:instrText xml:space="preserve"> TOC \o "1-3" \h \z \u </w:instrText>
          </w:r>
          <w:r w:rsidRPr="004844D1">
            <w:fldChar w:fldCharType="separate"/>
          </w:r>
          <w:hyperlink w:anchor="_Toc21805437" w:history="1">
            <w:r w:rsidR="003064FC" w:rsidRPr="004844D1">
              <w:rPr>
                <w:rStyle w:val="Hyperlink"/>
                <w:noProof/>
              </w:rPr>
              <w:t>Key staff involved in internal appeals procedures</w:t>
            </w:r>
            <w:r w:rsidR="003064FC" w:rsidRPr="004844D1">
              <w:rPr>
                <w:noProof/>
                <w:webHidden/>
              </w:rPr>
              <w:tab/>
            </w:r>
            <w:r w:rsidR="003064FC" w:rsidRPr="004844D1">
              <w:rPr>
                <w:noProof/>
                <w:webHidden/>
              </w:rPr>
              <w:fldChar w:fldCharType="begin"/>
            </w:r>
            <w:r w:rsidR="003064FC" w:rsidRPr="004844D1">
              <w:rPr>
                <w:noProof/>
                <w:webHidden/>
              </w:rPr>
              <w:instrText xml:space="preserve"> PAGEREF _Toc21805437 \h </w:instrText>
            </w:r>
            <w:r w:rsidR="003064FC" w:rsidRPr="004844D1">
              <w:rPr>
                <w:noProof/>
                <w:webHidden/>
              </w:rPr>
            </w:r>
            <w:r w:rsidR="003064FC" w:rsidRPr="004844D1">
              <w:rPr>
                <w:noProof/>
                <w:webHidden/>
              </w:rPr>
              <w:fldChar w:fldCharType="separate"/>
            </w:r>
            <w:r w:rsidR="003064FC" w:rsidRPr="004844D1">
              <w:rPr>
                <w:noProof/>
                <w:webHidden/>
              </w:rPr>
              <w:t>1</w:t>
            </w:r>
            <w:r w:rsidR="003064FC" w:rsidRPr="004844D1">
              <w:rPr>
                <w:noProof/>
                <w:webHidden/>
              </w:rPr>
              <w:fldChar w:fldCharType="end"/>
            </w:r>
          </w:hyperlink>
        </w:p>
        <w:p w14:paraId="65E590FD" w14:textId="0B1D1791" w:rsidR="003064FC" w:rsidRPr="004844D1" w:rsidRDefault="008F1460">
          <w:pPr>
            <w:pStyle w:val="TOC1"/>
            <w:tabs>
              <w:tab w:val="right" w:leader="dot" w:pos="10439"/>
            </w:tabs>
            <w:rPr>
              <w:rFonts w:asciiTheme="minorHAnsi" w:hAnsiTheme="minorHAnsi"/>
              <w:noProof/>
            </w:rPr>
          </w:pPr>
          <w:hyperlink w:anchor="_Toc21805438" w:history="1">
            <w:r w:rsidR="003064FC" w:rsidRPr="004844D1">
              <w:rPr>
                <w:rStyle w:val="Hyperlink"/>
                <w:noProof/>
              </w:rPr>
              <w:t>1. Appeals against internal assessment decisions (centre assessed marks)</w:t>
            </w:r>
            <w:r w:rsidR="003064FC" w:rsidRPr="004844D1">
              <w:rPr>
                <w:noProof/>
                <w:webHidden/>
              </w:rPr>
              <w:tab/>
            </w:r>
            <w:r w:rsidR="003064FC" w:rsidRPr="004844D1">
              <w:rPr>
                <w:noProof/>
                <w:webHidden/>
              </w:rPr>
              <w:fldChar w:fldCharType="begin"/>
            </w:r>
            <w:r w:rsidR="003064FC" w:rsidRPr="004844D1">
              <w:rPr>
                <w:noProof/>
                <w:webHidden/>
              </w:rPr>
              <w:instrText xml:space="preserve"> PAGEREF _Toc21805438 \h </w:instrText>
            </w:r>
            <w:r w:rsidR="003064FC" w:rsidRPr="004844D1">
              <w:rPr>
                <w:noProof/>
                <w:webHidden/>
              </w:rPr>
            </w:r>
            <w:r w:rsidR="003064FC" w:rsidRPr="004844D1">
              <w:rPr>
                <w:noProof/>
                <w:webHidden/>
              </w:rPr>
              <w:fldChar w:fldCharType="separate"/>
            </w:r>
            <w:r w:rsidR="003064FC" w:rsidRPr="004844D1">
              <w:rPr>
                <w:noProof/>
                <w:webHidden/>
              </w:rPr>
              <w:t>4</w:t>
            </w:r>
            <w:r w:rsidR="003064FC" w:rsidRPr="004844D1">
              <w:rPr>
                <w:noProof/>
                <w:webHidden/>
              </w:rPr>
              <w:fldChar w:fldCharType="end"/>
            </w:r>
          </w:hyperlink>
        </w:p>
        <w:p w14:paraId="32F827FB" w14:textId="24F46922" w:rsidR="003064FC" w:rsidRPr="004844D1" w:rsidRDefault="008F1460">
          <w:pPr>
            <w:pStyle w:val="TOC1"/>
            <w:tabs>
              <w:tab w:val="right" w:leader="dot" w:pos="10439"/>
            </w:tabs>
            <w:rPr>
              <w:rFonts w:asciiTheme="minorHAnsi" w:hAnsiTheme="minorHAnsi"/>
              <w:noProof/>
            </w:rPr>
          </w:pPr>
          <w:hyperlink w:anchor="_Toc21805439" w:history="1">
            <w:r w:rsidR="003064FC" w:rsidRPr="004844D1">
              <w:rPr>
                <w:rStyle w:val="Hyperlink"/>
                <w:noProof/>
              </w:rPr>
              <w:t>2. Appeals against the centre’s decision not to support a clerical check, a review of marking, a review of moderation or an appeal</w:t>
            </w:r>
            <w:r w:rsidR="003064FC" w:rsidRPr="004844D1">
              <w:rPr>
                <w:noProof/>
                <w:webHidden/>
              </w:rPr>
              <w:tab/>
            </w:r>
            <w:r w:rsidR="003064FC" w:rsidRPr="004844D1">
              <w:rPr>
                <w:noProof/>
                <w:webHidden/>
              </w:rPr>
              <w:fldChar w:fldCharType="begin"/>
            </w:r>
            <w:r w:rsidR="003064FC" w:rsidRPr="004844D1">
              <w:rPr>
                <w:noProof/>
                <w:webHidden/>
              </w:rPr>
              <w:instrText xml:space="preserve"> PAGEREF _Toc21805439 \h </w:instrText>
            </w:r>
            <w:r w:rsidR="003064FC" w:rsidRPr="004844D1">
              <w:rPr>
                <w:noProof/>
                <w:webHidden/>
              </w:rPr>
            </w:r>
            <w:r w:rsidR="003064FC" w:rsidRPr="004844D1">
              <w:rPr>
                <w:noProof/>
                <w:webHidden/>
              </w:rPr>
              <w:fldChar w:fldCharType="separate"/>
            </w:r>
            <w:r w:rsidR="003064FC" w:rsidRPr="004844D1">
              <w:rPr>
                <w:noProof/>
                <w:webHidden/>
              </w:rPr>
              <w:t>6</w:t>
            </w:r>
            <w:r w:rsidR="003064FC" w:rsidRPr="004844D1">
              <w:rPr>
                <w:noProof/>
                <w:webHidden/>
              </w:rPr>
              <w:fldChar w:fldCharType="end"/>
            </w:r>
          </w:hyperlink>
        </w:p>
        <w:p w14:paraId="75229B80" w14:textId="5996963D" w:rsidR="003064FC" w:rsidRPr="004844D1" w:rsidRDefault="008F1460">
          <w:pPr>
            <w:pStyle w:val="TOC1"/>
            <w:tabs>
              <w:tab w:val="right" w:leader="dot" w:pos="10439"/>
            </w:tabs>
            <w:rPr>
              <w:rFonts w:asciiTheme="minorHAnsi" w:hAnsiTheme="minorHAnsi"/>
              <w:noProof/>
            </w:rPr>
          </w:pPr>
          <w:hyperlink w:anchor="_Toc21805440" w:history="1">
            <w:r w:rsidR="003064FC" w:rsidRPr="004844D1">
              <w:rPr>
                <w:rStyle w:val="Hyperlink"/>
                <w:noProof/>
                <w:lang w:val="en"/>
              </w:rPr>
              <w:t>Further guidance to inform and implement appeals procedures</w:t>
            </w:r>
            <w:r w:rsidR="003064FC" w:rsidRPr="004844D1">
              <w:rPr>
                <w:noProof/>
                <w:webHidden/>
              </w:rPr>
              <w:tab/>
            </w:r>
            <w:r w:rsidR="003064FC" w:rsidRPr="004844D1">
              <w:rPr>
                <w:noProof/>
                <w:webHidden/>
              </w:rPr>
              <w:fldChar w:fldCharType="begin"/>
            </w:r>
            <w:r w:rsidR="003064FC" w:rsidRPr="004844D1">
              <w:rPr>
                <w:noProof/>
                <w:webHidden/>
              </w:rPr>
              <w:instrText xml:space="preserve"> PAGEREF _Toc21805440 \h </w:instrText>
            </w:r>
            <w:r w:rsidR="003064FC" w:rsidRPr="004844D1">
              <w:rPr>
                <w:noProof/>
                <w:webHidden/>
              </w:rPr>
            </w:r>
            <w:r w:rsidR="003064FC" w:rsidRPr="004844D1">
              <w:rPr>
                <w:noProof/>
                <w:webHidden/>
              </w:rPr>
              <w:fldChar w:fldCharType="separate"/>
            </w:r>
            <w:r w:rsidR="003064FC" w:rsidRPr="004844D1">
              <w:rPr>
                <w:noProof/>
                <w:webHidden/>
              </w:rPr>
              <w:t>11</w:t>
            </w:r>
            <w:r w:rsidR="003064FC" w:rsidRPr="004844D1">
              <w:rPr>
                <w:noProof/>
                <w:webHidden/>
              </w:rPr>
              <w:fldChar w:fldCharType="end"/>
            </w:r>
          </w:hyperlink>
        </w:p>
        <w:p w14:paraId="4EDC93E2" w14:textId="22A9F98A" w:rsidR="003D4C9D" w:rsidRPr="004844D1" w:rsidRDefault="003D4C9D" w:rsidP="003D4C9D">
          <w:pPr>
            <w:spacing w:line="276" w:lineRule="auto"/>
          </w:pPr>
          <w:r w:rsidRPr="004844D1">
            <w:fldChar w:fldCharType="end"/>
          </w:r>
        </w:p>
      </w:sdtContent>
    </w:sdt>
    <w:p w14:paraId="3585CF25" w14:textId="133C3A0F" w:rsidR="005746A5" w:rsidRPr="004844D1" w:rsidRDefault="005746A5">
      <w:pPr>
        <w:spacing w:after="200" w:line="276" w:lineRule="auto"/>
        <w:rPr>
          <w:rFonts w:eastAsia="Times New Roman" w:cs="Times New Roman"/>
          <w:b/>
          <w:color w:val="003399"/>
          <w:sz w:val="24"/>
          <w:szCs w:val="28"/>
        </w:rPr>
      </w:pPr>
      <w:r w:rsidRPr="004844D1">
        <w:br w:type="page"/>
      </w:r>
    </w:p>
    <w:p w14:paraId="62EDAF5A" w14:textId="77777777" w:rsidR="00D53D09" w:rsidRPr="004844D1" w:rsidRDefault="00D53D09" w:rsidP="00D53D09">
      <w:pPr>
        <w:pStyle w:val="Headinglevel1"/>
        <w:rPr>
          <w:i/>
        </w:rPr>
      </w:pPr>
      <w:bookmarkStart w:id="2" w:name="_Toc21805438"/>
      <w:r w:rsidRPr="004844D1">
        <w:lastRenderedPageBreak/>
        <w:t>1. Appeals against internal assessment decisions (centre assessed marks)</w:t>
      </w:r>
      <w:bookmarkEnd w:id="2"/>
    </w:p>
    <w:p w14:paraId="589A7D16" w14:textId="408C56C4" w:rsidR="002660FC" w:rsidRPr="004844D1" w:rsidRDefault="002660FC" w:rsidP="009B5DD7">
      <w:pPr>
        <w:pStyle w:val="NormalWeb"/>
        <w:spacing w:before="120" w:beforeAutospacing="0" w:after="120" w:afterAutospacing="0" w:line="276" w:lineRule="auto"/>
        <w:jc w:val="both"/>
        <w:rPr>
          <w:rFonts w:ascii="Rockwell" w:hAnsi="Rockwell"/>
          <w:szCs w:val="22"/>
        </w:rPr>
      </w:pPr>
      <w:r w:rsidRPr="004844D1">
        <w:rPr>
          <w:rFonts w:ascii="Rockwell" w:hAnsi="Rockwell" w:cs="Arial"/>
          <w:color w:val="000000"/>
          <w:szCs w:val="22"/>
        </w:rPr>
        <w:t xml:space="preserve">Certain GCSE, GCE and other qualifications contain components of non-examination assessment </w:t>
      </w:r>
      <w:r w:rsidR="00C02CD1" w:rsidRPr="004844D1">
        <w:rPr>
          <w:rFonts w:ascii="Rockwell" w:hAnsi="Rockwell" w:cs="Arial"/>
          <w:color w:val="000000"/>
          <w:szCs w:val="22"/>
        </w:rPr>
        <w:t xml:space="preserve">(or units of coursework) </w:t>
      </w:r>
      <w:r w:rsidRPr="004844D1">
        <w:rPr>
          <w:rFonts w:ascii="Rockwell" w:hAnsi="Rockwell" w:cs="Arial"/>
          <w:color w:val="000000"/>
          <w:szCs w:val="22"/>
        </w:rPr>
        <w:t xml:space="preserve">which are internally assessed (marked) by </w:t>
      </w:r>
      <w:r w:rsidR="008F1460">
        <w:rPr>
          <w:rFonts w:ascii="Rockwell" w:hAnsi="Rockwell" w:cs="Arial"/>
          <w:color w:val="000000"/>
          <w:szCs w:val="22"/>
        </w:rPr>
        <w:t>Wrotham School</w:t>
      </w:r>
      <w:r w:rsidRPr="004844D1">
        <w:rPr>
          <w:rFonts w:ascii="Rockwell" w:hAnsi="Rockwell" w:cs="Arial"/>
          <w:color w:val="000000"/>
          <w:szCs w:val="22"/>
        </w:rPr>
        <w:t xml:space="preserve"> and </w:t>
      </w:r>
      <w:r w:rsidRPr="004844D1">
        <w:rPr>
          <w:rFonts w:ascii="Rockwell" w:hAnsi="Rockwell" w:cs="Tahoma"/>
          <w:szCs w:val="22"/>
        </w:rPr>
        <w:t xml:space="preserve">internally standardised. </w:t>
      </w:r>
      <w:r w:rsidRPr="004844D1">
        <w:rPr>
          <w:rFonts w:ascii="Rockwell" w:hAnsi="Rockwell" w:cs="Arial"/>
          <w:color w:val="000000"/>
          <w:szCs w:val="22"/>
        </w:rPr>
        <w:t>The marks awarded (the internal assessment decisions) which contribute to the final grade of the qualification are then submitted by the deadline set by the awarding body for external moderation.</w:t>
      </w:r>
    </w:p>
    <w:p w14:paraId="6339CABD" w14:textId="223B9A6F" w:rsidR="009930FB" w:rsidRPr="004844D1" w:rsidRDefault="00D53D09" w:rsidP="009930FB">
      <w:pPr>
        <w:spacing w:before="120" w:after="120" w:line="276" w:lineRule="auto"/>
        <w:jc w:val="both"/>
        <w:rPr>
          <w:rFonts w:cs="Arial"/>
        </w:rPr>
      </w:pPr>
      <w:r w:rsidRPr="004844D1">
        <w:rPr>
          <w:rFonts w:cs="Arial"/>
          <w:noProof/>
        </w:rPr>
        <w:t xml:space="preserve">This procedure confirms </w:t>
      </w:r>
      <w:r w:rsidR="004844D1" w:rsidRPr="004844D1">
        <w:rPr>
          <w:rFonts w:cs="Arial"/>
          <w:noProof/>
        </w:rPr>
        <w:t>Wrotham School’s</w:t>
      </w:r>
      <w:r w:rsidRPr="004844D1">
        <w:rPr>
          <w:rFonts w:cs="Arial"/>
        </w:rPr>
        <w:t xml:space="preserve">compliance with </w:t>
      </w:r>
      <w:r w:rsidR="009930FB" w:rsidRPr="004844D1">
        <w:rPr>
          <w:rFonts w:ascii="Verdana" w:hAnsi="Verdana" w:cs="Arial"/>
          <w:sz w:val="20"/>
          <w:szCs w:val="20"/>
        </w:rPr>
        <w:t>JCQ’s</w:t>
      </w:r>
      <w:r w:rsidR="009930FB" w:rsidRPr="004844D1">
        <w:rPr>
          <w:rFonts w:cs="Arial"/>
          <w:szCs w:val="24"/>
        </w:rPr>
        <w:t xml:space="preserve"> </w:t>
      </w:r>
      <w:r w:rsidR="009930FB" w:rsidRPr="004844D1">
        <w:rPr>
          <w:rFonts w:ascii="Verdana" w:hAnsi="Verdana" w:cs="Arial"/>
          <w:sz w:val="20"/>
          <w:szCs w:val="20"/>
        </w:rPr>
        <w:t>General Regulations for Approved Centres 20</w:t>
      </w:r>
      <w:r w:rsidR="006E4FED" w:rsidRPr="004844D1">
        <w:rPr>
          <w:rFonts w:ascii="Verdana" w:hAnsi="Verdana" w:cs="Arial"/>
          <w:sz w:val="20"/>
          <w:szCs w:val="20"/>
        </w:rPr>
        <w:t>20</w:t>
      </w:r>
      <w:r w:rsidR="009930FB" w:rsidRPr="004844D1">
        <w:rPr>
          <w:rFonts w:ascii="Verdana" w:hAnsi="Verdana" w:cs="Arial"/>
          <w:sz w:val="20"/>
          <w:szCs w:val="20"/>
        </w:rPr>
        <w:t>-202</w:t>
      </w:r>
      <w:r w:rsidR="006E4FED" w:rsidRPr="004844D1">
        <w:rPr>
          <w:rFonts w:ascii="Verdana" w:hAnsi="Verdana" w:cs="Arial"/>
          <w:sz w:val="20"/>
          <w:szCs w:val="20"/>
        </w:rPr>
        <w:t>1</w:t>
      </w:r>
      <w:r w:rsidR="009930FB" w:rsidRPr="004844D1">
        <w:rPr>
          <w:rFonts w:ascii="Verdana" w:hAnsi="Verdana" w:cs="Arial"/>
          <w:sz w:val="20"/>
          <w:szCs w:val="20"/>
        </w:rPr>
        <w:t xml:space="preserve"> (section 5.7)</w:t>
      </w:r>
      <w:r w:rsidR="009930FB" w:rsidRPr="004844D1">
        <w:rPr>
          <w:rFonts w:cs="Arial"/>
          <w:i/>
          <w:szCs w:val="24"/>
        </w:rPr>
        <w:t xml:space="preserve"> </w:t>
      </w:r>
      <w:r w:rsidR="009930FB" w:rsidRPr="004844D1">
        <w:rPr>
          <w:rFonts w:cs="Arial"/>
          <w:szCs w:val="24"/>
        </w:rPr>
        <w:t xml:space="preserve">that the centre will: </w:t>
      </w:r>
    </w:p>
    <w:p w14:paraId="526877D0" w14:textId="77777777" w:rsidR="009930FB" w:rsidRPr="004844D1" w:rsidRDefault="009930FB" w:rsidP="006218AE">
      <w:pPr>
        <w:pStyle w:val="ListParagraph"/>
        <w:numPr>
          <w:ilvl w:val="0"/>
          <w:numId w:val="9"/>
        </w:numPr>
        <w:spacing w:after="0" w:line="276" w:lineRule="auto"/>
        <w:ind w:left="714" w:hanging="357"/>
        <w:jc w:val="both"/>
        <w:rPr>
          <w:rFonts w:ascii="Verdana" w:hAnsi="Verdana" w:cs="Arial"/>
          <w:iCs/>
          <w:color w:val="000000"/>
          <w:sz w:val="20"/>
          <w:szCs w:val="20"/>
        </w:rPr>
      </w:pPr>
      <w:r w:rsidRPr="004844D1">
        <w:rPr>
          <w:rFonts w:ascii="Verdana" w:hAnsi="Verdana" w:cs="Arial"/>
          <w:iCs/>
          <w:color w:val="000000"/>
          <w:sz w:val="20"/>
          <w:szCs w:val="20"/>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3E53355C" w:rsidR="007C79A5" w:rsidRPr="004844D1" w:rsidRDefault="009930FB" w:rsidP="002660FC">
      <w:pPr>
        <w:pStyle w:val="ListParagraph"/>
        <w:numPr>
          <w:ilvl w:val="0"/>
          <w:numId w:val="9"/>
        </w:numPr>
        <w:spacing w:after="120" w:line="276" w:lineRule="auto"/>
        <w:ind w:left="714" w:hanging="357"/>
        <w:jc w:val="both"/>
        <w:rPr>
          <w:rFonts w:ascii="Verdana" w:hAnsi="Verdana" w:cs="Arial"/>
          <w:iCs/>
          <w:color w:val="000000"/>
          <w:sz w:val="20"/>
          <w:szCs w:val="20"/>
        </w:rPr>
      </w:pPr>
      <w:r w:rsidRPr="004844D1">
        <w:rPr>
          <w:rFonts w:ascii="Verdana" w:hAnsi="Verdana" w:cs="Arial"/>
          <w:iCs/>
          <w:color w:val="000000"/>
          <w:sz w:val="20"/>
          <w:szCs w:val="20"/>
        </w:rPr>
        <w:t>before submitting marks to the awarding body inform candidates of their centre assessed marks and allow a candidate to request a review of the centre’s marking</w:t>
      </w:r>
    </w:p>
    <w:p w14:paraId="3E806CAD" w14:textId="7DA414E0" w:rsidR="00D53D09" w:rsidRPr="004844D1" w:rsidRDefault="00D53D09" w:rsidP="00D53D09">
      <w:pPr>
        <w:spacing w:before="240" w:after="120" w:line="276" w:lineRule="auto"/>
        <w:jc w:val="both"/>
        <w:rPr>
          <w:rFonts w:cs="Arial"/>
          <w:color w:val="000000"/>
        </w:rPr>
      </w:pPr>
      <w:r w:rsidRPr="004844D1">
        <w:rPr>
          <w:rFonts w:cs="Arial"/>
          <w:b/>
          <w:color w:val="000000"/>
        </w:rPr>
        <w:t>Deadlines for the submission of marks</w:t>
      </w:r>
      <w:r w:rsidRPr="004844D1">
        <w:rPr>
          <w:rFonts w:cs="Arial"/>
          <w:color w:val="000000"/>
        </w:rPr>
        <w:t xml:space="preserve"> </w:t>
      </w:r>
    </w:p>
    <w:tbl>
      <w:tblPr>
        <w:tblStyle w:val="TableGrid"/>
        <w:tblW w:w="0" w:type="auto"/>
        <w:shd w:val="clear" w:color="auto" w:fill="003399"/>
        <w:tblLook w:val="04A0" w:firstRow="1" w:lastRow="0" w:firstColumn="1" w:lastColumn="0" w:noHBand="0" w:noVBand="1"/>
      </w:tblPr>
      <w:tblGrid>
        <w:gridCol w:w="1377"/>
        <w:gridCol w:w="1310"/>
        <w:gridCol w:w="5861"/>
        <w:gridCol w:w="1542"/>
      </w:tblGrid>
      <w:tr w:rsidR="00782231" w:rsidRPr="004844D1" w14:paraId="72237197" w14:textId="05FA0288" w:rsidTr="008F1460">
        <w:tc>
          <w:tcPr>
            <w:tcW w:w="1377" w:type="dxa"/>
            <w:shd w:val="clear" w:color="auto" w:fill="C6D9F1" w:themeFill="text2" w:themeFillTint="33"/>
          </w:tcPr>
          <w:p w14:paraId="5FD611AC" w14:textId="77777777" w:rsidR="00782231" w:rsidRPr="004844D1" w:rsidRDefault="00782231" w:rsidP="008F1460">
            <w:pPr>
              <w:spacing w:before="120" w:after="120" w:line="276" w:lineRule="auto"/>
              <w:rPr>
                <w:rFonts w:ascii="Rockwell Condensed" w:hAnsi="Rockwell Condensed" w:cs="Arial"/>
              </w:rPr>
            </w:pPr>
            <w:r w:rsidRPr="004844D1">
              <w:rPr>
                <w:rFonts w:ascii="Rockwell Condensed" w:hAnsi="Rockwell Condensed" w:cs="Arial"/>
              </w:rPr>
              <w:t>Date</w:t>
            </w:r>
          </w:p>
        </w:tc>
        <w:tc>
          <w:tcPr>
            <w:tcW w:w="1310" w:type="dxa"/>
            <w:shd w:val="clear" w:color="auto" w:fill="C6D9F1" w:themeFill="text2" w:themeFillTint="33"/>
          </w:tcPr>
          <w:p w14:paraId="3270D1BF" w14:textId="77777777" w:rsidR="00782231" w:rsidRPr="004844D1" w:rsidRDefault="00782231" w:rsidP="008F1460">
            <w:pPr>
              <w:spacing w:before="120" w:after="120" w:line="276" w:lineRule="auto"/>
              <w:rPr>
                <w:rFonts w:ascii="Rockwell Condensed" w:hAnsi="Rockwell Condensed" w:cs="Arial"/>
              </w:rPr>
            </w:pPr>
            <w:r w:rsidRPr="004844D1">
              <w:rPr>
                <w:rFonts w:ascii="Rockwell Condensed" w:hAnsi="Rockwell Condensed" w:cs="Arial"/>
              </w:rPr>
              <w:t>Qualification</w:t>
            </w:r>
          </w:p>
        </w:tc>
        <w:tc>
          <w:tcPr>
            <w:tcW w:w="5861" w:type="dxa"/>
            <w:shd w:val="clear" w:color="auto" w:fill="C6D9F1" w:themeFill="text2" w:themeFillTint="33"/>
          </w:tcPr>
          <w:p w14:paraId="2D2B5332" w14:textId="77777777" w:rsidR="00782231" w:rsidRPr="004844D1" w:rsidRDefault="00782231" w:rsidP="008F1460">
            <w:pPr>
              <w:spacing w:before="120" w:after="120" w:line="276" w:lineRule="auto"/>
              <w:rPr>
                <w:rFonts w:ascii="Rockwell Condensed" w:hAnsi="Rockwell Condensed" w:cs="Arial"/>
              </w:rPr>
            </w:pPr>
            <w:r w:rsidRPr="004844D1">
              <w:rPr>
                <w:rFonts w:ascii="Rockwell Condensed" w:hAnsi="Rockwell Condensed" w:cs="Arial"/>
              </w:rPr>
              <w:t>Details</w:t>
            </w:r>
          </w:p>
        </w:tc>
        <w:tc>
          <w:tcPr>
            <w:tcW w:w="1542" w:type="dxa"/>
            <w:shd w:val="clear" w:color="auto" w:fill="C6D9F1" w:themeFill="text2" w:themeFillTint="33"/>
          </w:tcPr>
          <w:p w14:paraId="633FCE5B" w14:textId="7BF3FDDB" w:rsidR="00782231" w:rsidRPr="004844D1" w:rsidRDefault="00782231" w:rsidP="008F1460">
            <w:pPr>
              <w:spacing w:before="120" w:after="120" w:line="276" w:lineRule="auto"/>
              <w:rPr>
                <w:rFonts w:ascii="Rockwell Condensed" w:hAnsi="Rockwell Condensed" w:cs="Arial"/>
              </w:rPr>
            </w:pPr>
            <w:r w:rsidRPr="004844D1">
              <w:rPr>
                <w:rFonts w:ascii="Rockwell Condensed" w:hAnsi="Rockwell Condensed" w:cs="Arial"/>
              </w:rPr>
              <w:t>Exam series</w:t>
            </w:r>
          </w:p>
        </w:tc>
      </w:tr>
      <w:tr w:rsidR="00782231" w:rsidRPr="004844D1" w14:paraId="492261CF" w14:textId="77777777" w:rsidTr="008F1460">
        <w:tc>
          <w:tcPr>
            <w:tcW w:w="1377" w:type="dxa"/>
            <w:shd w:val="clear" w:color="auto" w:fill="auto"/>
          </w:tcPr>
          <w:p w14:paraId="2D058EA0" w14:textId="77777777" w:rsidR="00782231" w:rsidRDefault="008F1460" w:rsidP="008F1460">
            <w:pPr>
              <w:spacing w:before="120" w:after="120" w:line="276" w:lineRule="auto"/>
              <w:jc w:val="both"/>
              <w:rPr>
                <w:sz w:val="20"/>
                <w:szCs w:val="20"/>
              </w:rPr>
            </w:pPr>
            <w:r>
              <w:rPr>
                <w:sz w:val="20"/>
                <w:szCs w:val="20"/>
              </w:rPr>
              <w:t>Awaiting confirmation</w:t>
            </w:r>
          </w:p>
          <w:p w14:paraId="569911D6" w14:textId="103DC6F0" w:rsidR="008F1460" w:rsidRPr="004844D1" w:rsidRDefault="008F1460" w:rsidP="008F1460">
            <w:pPr>
              <w:spacing w:before="120" w:after="120" w:line="276" w:lineRule="auto"/>
              <w:jc w:val="both"/>
              <w:rPr>
                <w:sz w:val="20"/>
                <w:szCs w:val="20"/>
              </w:rPr>
            </w:pPr>
          </w:p>
        </w:tc>
        <w:tc>
          <w:tcPr>
            <w:tcW w:w="1310" w:type="dxa"/>
          </w:tcPr>
          <w:p w14:paraId="494E2B8A" w14:textId="4CEC122C" w:rsidR="00782231" w:rsidRPr="004844D1" w:rsidRDefault="00782231" w:rsidP="008F1460">
            <w:pPr>
              <w:spacing w:before="120" w:after="120" w:line="276" w:lineRule="auto"/>
              <w:jc w:val="both"/>
              <w:rPr>
                <w:sz w:val="20"/>
                <w:szCs w:val="20"/>
              </w:rPr>
            </w:pPr>
            <w:r w:rsidRPr="004844D1">
              <w:rPr>
                <w:sz w:val="20"/>
                <w:szCs w:val="20"/>
              </w:rPr>
              <w:t>GCSE</w:t>
            </w:r>
          </w:p>
        </w:tc>
        <w:tc>
          <w:tcPr>
            <w:tcW w:w="5861" w:type="dxa"/>
            <w:shd w:val="clear" w:color="auto" w:fill="auto"/>
          </w:tcPr>
          <w:p w14:paraId="56E91D15" w14:textId="2DEA7F71" w:rsidR="00782231" w:rsidRPr="004844D1" w:rsidRDefault="008F1460" w:rsidP="008F1460">
            <w:pPr>
              <w:spacing w:before="120" w:after="120" w:line="276" w:lineRule="auto"/>
              <w:rPr>
                <w:rFonts w:cs="Arial"/>
                <w:sz w:val="20"/>
                <w:szCs w:val="20"/>
              </w:rPr>
            </w:pPr>
            <w:r w:rsidRPr="004844D1">
              <w:rPr>
                <w:rFonts w:cs="Arial"/>
                <w:sz w:val="20"/>
                <w:szCs w:val="20"/>
              </w:rPr>
              <w:t>Final date for submission of centre assessed marks (AQA, OCR, Pearson and WJEC)</w:t>
            </w:r>
          </w:p>
        </w:tc>
        <w:tc>
          <w:tcPr>
            <w:tcW w:w="1542" w:type="dxa"/>
          </w:tcPr>
          <w:p w14:paraId="480D8133" w14:textId="134B2629" w:rsidR="00782231" w:rsidRPr="004844D1" w:rsidRDefault="00782231" w:rsidP="008F1460">
            <w:pPr>
              <w:spacing w:before="120" w:after="120" w:line="276" w:lineRule="auto"/>
              <w:rPr>
                <w:rFonts w:cs="Arial"/>
                <w:sz w:val="20"/>
                <w:szCs w:val="20"/>
              </w:rPr>
            </w:pPr>
            <w:r w:rsidRPr="004844D1">
              <w:rPr>
                <w:rFonts w:cs="Arial"/>
                <w:sz w:val="20"/>
                <w:szCs w:val="20"/>
              </w:rPr>
              <w:t>Summer-2</w:t>
            </w:r>
            <w:r w:rsidR="006E4FED" w:rsidRPr="004844D1">
              <w:rPr>
                <w:rFonts w:cs="Arial"/>
                <w:sz w:val="20"/>
                <w:szCs w:val="20"/>
              </w:rPr>
              <w:t>1</w:t>
            </w:r>
          </w:p>
        </w:tc>
      </w:tr>
      <w:tr w:rsidR="00782231" w:rsidRPr="004844D1" w14:paraId="61FF8E65" w14:textId="253CA499" w:rsidTr="008F1460">
        <w:tc>
          <w:tcPr>
            <w:tcW w:w="1377" w:type="dxa"/>
            <w:shd w:val="clear" w:color="auto" w:fill="auto"/>
          </w:tcPr>
          <w:p w14:paraId="2C75645A" w14:textId="77777777" w:rsidR="00782231" w:rsidRDefault="008F1460" w:rsidP="008F1460">
            <w:pPr>
              <w:spacing w:before="120" w:after="120" w:line="276" w:lineRule="auto"/>
              <w:jc w:val="both"/>
              <w:rPr>
                <w:sz w:val="20"/>
                <w:szCs w:val="20"/>
              </w:rPr>
            </w:pPr>
            <w:r>
              <w:rPr>
                <w:sz w:val="20"/>
                <w:szCs w:val="20"/>
              </w:rPr>
              <w:t>Awaiting confirmation</w:t>
            </w:r>
          </w:p>
          <w:p w14:paraId="10F6CCE2" w14:textId="586EC481" w:rsidR="008F1460" w:rsidRPr="004844D1" w:rsidRDefault="008F1460" w:rsidP="008F1460">
            <w:pPr>
              <w:spacing w:before="120" w:after="120" w:line="276" w:lineRule="auto"/>
              <w:jc w:val="both"/>
              <w:rPr>
                <w:sz w:val="20"/>
                <w:szCs w:val="20"/>
              </w:rPr>
            </w:pPr>
          </w:p>
        </w:tc>
        <w:tc>
          <w:tcPr>
            <w:tcW w:w="1310" w:type="dxa"/>
          </w:tcPr>
          <w:p w14:paraId="671EBB10" w14:textId="77777777" w:rsidR="00782231" w:rsidRPr="004844D1" w:rsidRDefault="00782231" w:rsidP="008F1460">
            <w:pPr>
              <w:spacing w:before="120" w:after="120" w:line="276" w:lineRule="auto"/>
              <w:jc w:val="both"/>
              <w:rPr>
                <w:sz w:val="20"/>
                <w:szCs w:val="20"/>
              </w:rPr>
            </w:pPr>
            <w:r w:rsidRPr="004844D1">
              <w:rPr>
                <w:sz w:val="20"/>
                <w:szCs w:val="20"/>
              </w:rPr>
              <w:t>GCE</w:t>
            </w:r>
          </w:p>
        </w:tc>
        <w:tc>
          <w:tcPr>
            <w:tcW w:w="5861" w:type="dxa"/>
            <w:shd w:val="clear" w:color="auto" w:fill="auto"/>
          </w:tcPr>
          <w:p w14:paraId="20FB4129" w14:textId="77777777" w:rsidR="00782231" w:rsidRPr="004844D1" w:rsidRDefault="00782231" w:rsidP="008F1460">
            <w:pPr>
              <w:spacing w:before="120" w:after="120" w:line="276" w:lineRule="auto"/>
              <w:rPr>
                <w:rFonts w:cs="Arial"/>
                <w:sz w:val="20"/>
                <w:szCs w:val="20"/>
              </w:rPr>
            </w:pPr>
            <w:r w:rsidRPr="004844D1">
              <w:rPr>
                <w:rFonts w:cs="Arial"/>
                <w:sz w:val="20"/>
                <w:szCs w:val="20"/>
              </w:rPr>
              <w:t>Final date for submission of centre assessed marks (AQA, OCR, Pearson and WJEC)</w:t>
            </w:r>
          </w:p>
        </w:tc>
        <w:tc>
          <w:tcPr>
            <w:tcW w:w="1542" w:type="dxa"/>
          </w:tcPr>
          <w:p w14:paraId="22833FA0" w14:textId="381DDBAB" w:rsidR="00782231" w:rsidRPr="004844D1" w:rsidRDefault="00782231" w:rsidP="008F1460">
            <w:pPr>
              <w:spacing w:before="120" w:after="120" w:line="276" w:lineRule="auto"/>
              <w:rPr>
                <w:rFonts w:cs="Arial"/>
                <w:sz w:val="20"/>
                <w:szCs w:val="20"/>
              </w:rPr>
            </w:pPr>
            <w:r w:rsidRPr="004844D1">
              <w:rPr>
                <w:rFonts w:cs="Arial"/>
                <w:sz w:val="20"/>
                <w:szCs w:val="20"/>
              </w:rPr>
              <w:t>Summer-2</w:t>
            </w:r>
            <w:r w:rsidR="006E4FED" w:rsidRPr="004844D1">
              <w:rPr>
                <w:rFonts w:cs="Arial"/>
                <w:sz w:val="20"/>
                <w:szCs w:val="20"/>
              </w:rPr>
              <w:t>1</w:t>
            </w:r>
          </w:p>
        </w:tc>
      </w:tr>
    </w:tbl>
    <w:p w14:paraId="0C0AACB5" w14:textId="77777777" w:rsidR="00D53D09" w:rsidRPr="004844D1" w:rsidRDefault="00D53D09" w:rsidP="00D53D09">
      <w:pPr>
        <w:spacing w:line="276" w:lineRule="auto"/>
        <w:rPr>
          <w:rFonts w:cs="Arial"/>
          <w:color w:val="7F7F7F" w:themeColor="text1" w:themeTint="80"/>
          <w:sz w:val="24"/>
          <w:szCs w:val="24"/>
        </w:rPr>
      </w:pPr>
    </w:p>
    <w:p w14:paraId="1090621D" w14:textId="46EFD5E4" w:rsidR="00D53D09" w:rsidRPr="004844D1" w:rsidRDefault="008F1460" w:rsidP="00D53D09">
      <w:pPr>
        <w:spacing w:before="120" w:after="120" w:line="276" w:lineRule="auto"/>
        <w:jc w:val="both"/>
        <w:rPr>
          <w:rFonts w:cs="Arial"/>
        </w:rPr>
      </w:pPr>
      <w:r>
        <w:rPr>
          <w:rFonts w:cs="Arial"/>
        </w:rPr>
        <w:t xml:space="preserve">Wrotham School </w:t>
      </w:r>
      <w:r w:rsidR="00D53D09" w:rsidRPr="004844D1">
        <w:rPr>
          <w:rFonts w:cs="Arial"/>
        </w:rPr>
        <w:t xml:space="preserve">is committed to ensuring that whenever its staff mark candidates’ work this is done fairly, consistently and in accordance with the awarding body’s specification and subject-specific associated documents. </w:t>
      </w:r>
    </w:p>
    <w:p w14:paraId="0E10BB85" w14:textId="3037E9EB" w:rsidR="00D53D09" w:rsidRPr="004844D1" w:rsidRDefault="008F1460" w:rsidP="00D53D09">
      <w:pPr>
        <w:spacing w:before="120" w:after="120" w:line="276" w:lineRule="auto"/>
        <w:jc w:val="both"/>
        <w:rPr>
          <w:rFonts w:ascii="Segoe UI" w:eastAsia="Times New Roman" w:hAnsi="Segoe UI" w:cs="Segoe UI"/>
        </w:rPr>
      </w:pPr>
      <w:r>
        <w:rPr>
          <w:rFonts w:eastAsia="Times New Roman" w:cs="Calibri"/>
        </w:rPr>
        <w:t xml:space="preserve">Wrotham School </w:t>
      </w:r>
      <w:r w:rsidR="00D53D09" w:rsidRPr="004844D1">
        <w:rPr>
          <w:rFonts w:eastAsia="Times New Roman" w:cs="Calibri"/>
        </w:rPr>
        <w:t>ensures that all centre staff follow a robust </w:t>
      </w:r>
      <w:r w:rsidR="00D53D09" w:rsidRPr="004844D1">
        <w:rPr>
          <w:rFonts w:eastAsia="Times New Roman" w:cs="Calibri"/>
          <w:i/>
          <w:iCs/>
        </w:rPr>
        <w:t xml:space="preserve">Non-examination </w:t>
      </w:r>
      <w:r w:rsidR="00563440" w:rsidRPr="004844D1">
        <w:rPr>
          <w:rFonts w:eastAsia="Times New Roman" w:cs="Calibri"/>
          <w:i/>
          <w:iCs/>
        </w:rPr>
        <w:t>A</w:t>
      </w:r>
      <w:r w:rsidR="00D53D09" w:rsidRPr="004844D1">
        <w:rPr>
          <w:rFonts w:eastAsia="Times New Roman" w:cs="Calibri"/>
          <w:i/>
          <w:iCs/>
        </w:rPr>
        <w:t xml:space="preserve">ssessment </w:t>
      </w:r>
      <w:r w:rsidR="00563440" w:rsidRPr="004844D1">
        <w:rPr>
          <w:rFonts w:eastAsia="Times New Roman" w:cs="Calibri"/>
          <w:i/>
          <w:iCs/>
        </w:rPr>
        <w:t>P</w:t>
      </w:r>
      <w:r w:rsidR="00D53D09" w:rsidRPr="004844D1">
        <w:rPr>
          <w:rFonts w:eastAsia="Times New Roman" w:cs="Calibri"/>
          <w:i/>
          <w:iCs/>
        </w:rPr>
        <w:t>olicy</w:t>
      </w:r>
      <w:r w:rsidR="00D53D09" w:rsidRPr="004844D1">
        <w:rPr>
          <w:rFonts w:eastAsia="Times New Roman" w:cs="Calibri"/>
        </w:rPr>
        <w:t> (for the management of GCE and GCSE non-examination assessments). This policy details all procedures relating to non-examination assessments for GCE, GCSE, Project qualifi</w:t>
      </w:r>
      <w:r>
        <w:rPr>
          <w:rFonts w:eastAsia="Times New Roman" w:cs="Calibri"/>
        </w:rPr>
        <w:t xml:space="preserve">cations and equivalents </w:t>
      </w:r>
      <w:r w:rsidR="00D53D09" w:rsidRPr="004844D1">
        <w:rPr>
          <w:rFonts w:eastAsia="Times New Roman" w:cs="Calibri"/>
        </w:rPr>
        <w:t>including the marking and quality assurance processes which relevant teaching staff are required to follow.</w:t>
      </w:r>
    </w:p>
    <w:p w14:paraId="32F68DA5" w14:textId="1E2BBC30" w:rsidR="00D53D09" w:rsidRPr="004844D1" w:rsidRDefault="00D53D09" w:rsidP="00D53D09">
      <w:pPr>
        <w:spacing w:before="120" w:after="120" w:line="276" w:lineRule="auto"/>
        <w:jc w:val="both"/>
        <w:rPr>
          <w:rFonts w:cs="Arial"/>
        </w:rPr>
      </w:pPr>
      <w:r w:rsidRPr="004844D1">
        <w:rPr>
          <w:rFonts w:cs="Arial"/>
        </w:rPr>
        <w:t xml:space="preserve">Candidates’ work will be marked by staff who have appropriate knowledge, understanding and skill, and who have been trained in this activity.  </w:t>
      </w:r>
      <w:r w:rsidR="008F1460">
        <w:rPr>
          <w:rFonts w:cs="Arial"/>
        </w:rPr>
        <w:t xml:space="preserve">Wrotham School </w:t>
      </w:r>
      <w:r w:rsidRPr="004844D1">
        <w:rPr>
          <w:rFonts w:cs="Arial"/>
        </w:rPr>
        <w:t>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4939BBDA" w14:textId="7BBE21B4" w:rsidR="00D53D09" w:rsidRPr="004844D1" w:rsidRDefault="00D53D09" w:rsidP="00D53D09">
      <w:pPr>
        <w:spacing w:before="120" w:after="120" w:line="276" w:lineRule="auto"/>
        <w:jc w:val="both"/>
      </w:pPr>
      <w:r w:rsidRPr="004844D1">
        <w:rPr>
          <w:noProof/>
        </w:rPr>
        <w:t xml:space="preserve">On being informed of their centre assessed marks, if a candidate believes that the above procedures were not followed in relation to the marking of his/her work, or that the assessor has not properly applied the mark scheme to his/her marking, then he/she may make use of the appeals procedure below to consider whether to request a review </w:t>
      </w:r>
      <w:r w:rsidRPr="004844D1">
        <w:t>of the centre’s marking.</w:t>
      </w:r>
    </w:p>
    <w:p w14:paraId="46E87F0C" w14:textId="0FCFFBF2" w:rsidR="00D53D09" w:rsidRPr="004844D1" w:rsidRDefault="008F1460" w:rsidP="00D53D09">
      <w:pPr>
        <w:spacing w:before="120" w:after="120" w:line="276" w:lineRule="auto"/>
        <w:jc w:val="both"/>
      </w:pPr>
      <w:r>
        <w:t xml:space="preserve">Wrotham School </w:t>
      </w:r>
      <w:r w:rsidR="00D53D09" w:rsidRPr="004844D1">
        <w:t>will</w:t>
      </w:r>
    </w:p>
    <w:p w14:paraId="3A6E27D5" w14:textId="1F022E6B" w:rsidR="00F24C24" w:rsidRPr="004844D1" w:rsidRDefault="00D53D09" w:rsidP="00F24C24">
      <w:pPr>
        <w:pStyle w:val="ListParagraph"/>
        <w:numPr>
          <w:ilvl w:val="0"/>
          <w:numId w:val="6"/>
        </w:numPr>
        <w:spacing w:before="120" w:after="120" w:line="276" w:lineRule="auto"/>
        <w:ind w:left="714" w:hanging="357"/>
        <w:jc w:val="both"/>
        <w:rPr>
          <w:rFonts w:cs="Arial"/>
        </w:rPr>
      </w:pPr>
      <w:r w:rsidRPr="004844D1">
        <w:rPr>
          <w:rFonts w:cs="Arial"/>
        </w:rPr>
        <w:t>ensure that candidates are informed of their centre assessed marks so that they may request a review of the centre’s marking before marks are submitted to the awarding body</w:t>
      </w:r>
    </w:p>
    <w:p w14:paraId="5F53D6D7" w14:textId="77777777" w:rsidR="00EF7726" w:rsidRPr="004844D1" w:rsidRDefault="00EF7726" w:rsidP="00EF7726">
      <w:pPr>
        <w:pStyle w:val="ListParagraph"/>
        <w:spacing w:before="120" w:after="120" w:line="276" w:lineRule="auto"/>
        <w:ind w:left="714"/>
        <w:jc w:val="both"/>
        <w:rPr>
          <w:rFonts w:cs="Arial"/>
        </w:rPr>
      </w:pPr>
    </w:p>
    <w:p w14:paraId="53542694" w14:textId="00972111" w:rsidR="005E3469" w:rsidRPr="004844D1" w:rsidRDefault="005E3469" w:rsidP="00F24C24">
      <w:pPr>
        <w:pStyle w:val="ListParagraph"/>
        <w:numPr>
          <w:ilvl w:val="0"/>
          <w:numId w:val="6"/>
        </w:numPr>
        <w:spacing w:before="120" w:after="120" w:line="276" w:lineRule="auto"/>
        <w:ind w:left="714" w:hanging="357"/>
        <w:jc w:val="both"/>
        <w:rPr>
          <w:rFonts w:cs="Arial"/>
        </w:rPr>
      </w:pPr>
      <w:r w:rsidRPr="004844D1">
        <w:rPr>
          <w:rFonts w:eastAsia="Times New Roman"/>
        </w:rPr>
        <w:lastRenderedPageBreak/>
        <w:t xml:space="preserve">inform candidates that they will need to explain on what grounds they wish to request a review of an internally assessed mark as a review will only focus on the quality of </w:t>
      </w:r>
      <w:r w:rsidR="00F24C24" w:rsidRPr="004844D1">
        <w:rPr>
          <w:rFonts w:eastAsia="Times New Roman"/>
        </w:rPr>
        <w:t xml:space="preserve">their </w:t>
      </w:r>
      <w:r w:rsidRPr="004844D1">
        <w:rPr>
          <w:rFonts w:eastAsia="Times New Roman"/>
        </w:rPr>
        <w:t xml:space="preserve">work </w:t>
      </w:r>
      <w:r w:rsidR="00F24C24" w:rsidRPr="004844D1">
        <w:t>in meeting the published assessment criteria</w:t>
      </w:r>
    </w:p>
    <w:p w14:paraId="32281ADE" w14:textId="77777777" w:rsidR="00D53D09" w:rsidRPr="004844D1" w:rsidRDefault="00D53D09" w:rsidP="00D53D09">
      <w:pPr>
        <w:pStyle w:val="ListParagraph"/>
        <w:spacing w:before="120" w:after="120" w:line="276" w:lineRule="auto"/>
        <w:ind w:left="714"/>
        <w:jc w:val="both"/>
        <w:rPr>
          <w:rFonts w:cs="Arial"/>
        </w:rPr>
      </w:pPr>
    </w:p>
    <w:p w14:paraId="005D7B8F" w14:textId="40DC396E" w:rsidR="005E3469" w:rsidRPr="004844D1" w:rsidRDefault="00D53D09" w:rsidP="00D95F3F">
      <w:pPr>
        <w:pStyle w:val="ListParagraph"/>
        <w:numPr>
          <w:ilvl w:val="0"/>
          <w:numId w:val="6"/>
        </w:numPr>
        <w:spacing w:before="120" w:after="120" w:line="276" w:lineRule="auto"/>
        <w:ind w:left="714" w:hanging="357"/>
        <w:jc w:val="both"/>
        <w:rPr>
          <w:rFonts w:cs="Arial"/>
        </w:rPr>
      </w:pPr>
      <w:r w:rsidRPr="004844D1">
        <w:rPr>
          <w:rFonts w:cs="Arial"/>
        </w:rPr>
        <w:t xml:space="preserve">inform candidates that they may request copies of materials (for example, </w:t>
      </w:r>
      <w:r w:rsidR="00740371" w:rsidRPr="004844D1">
        <w:rPr>
          <w:rFonts w:cs="Arial"/>
        </w:rPr>
        <w:t>as a minimum</w:t>
      </w:r>
      <w:r w:rsidR="00DB5756" w:rsidRPr="004844D1">
        <w:rPr>
          <w:rFonts w:cs="Arial"/>
        </w:rPr>
        <w:t>,</w:t>
      </w:r>
      <w:r w:rsidR="00740371" w:rsidRPr="004844D1">
        <w:rPr>
          <w:rFonts w:cs="Arial"/>
        </w:rPr>
        <w:t xml:space="preserve"> a copy </w:t>
      </w:r>
      <w:r w:rsidR="00671A55" w:rsidRPr="004844D1">
        <w:rPr>
          <w:rFonts w:cs="Arial"/>
        </w:rPr>
        <w:t xml:space="preserve">their </w:t>
      </w:r>
      <w:r w:rsidR="00740371" w:rsidRPr="004844D1">
        <w:rPr>
          <w:rFonts w:eastAsia="Times New Roman" w:cs="Times New Roman"/>
        </w:rPr>
        <w:t xml:space="preserve">marked assessment material </w:t>
      </w:r>
      <w:r w:rsidR="00671A55" w:rsidRPr="004844D1">
        <w:rPr>
          <w:rFonts w:eastAsia="Times New Roman" w:cs="Times New Roman"/>
        </w:rPr>
        <w:t xml:space="preserve">(work) </w:t>
      </w:r>
      <w:r w:rsidR="00740371" w:rsidRPr="004844D1">
        <w:rPr>
          <w:rFonts w:eastAsia="Times New Roman" w:cs="Times New Roman"/>
        </w:rPr>
        <w:t>and the mark scheme or assessment criteria</w:t>
      </w:r>
      <w:r w:rsidR="00BF4202" w:rsidRPr="004844D1">
        <w:rPr>
          <w:rFonts w:eastAsia="Times New Roman" w:cs="Times New Roman"/>
        </w:rPr>
        <w:t xml:space="preserve"> plus additional materials which may vary from subject to subject</w:t>
      </w:r>
      <w:r w:rsidR="00671A55" w:rsidRPr="004844D1">
        <w:rPr>
          <w:rFonts w:eastAsia="Times New Roman" w:cs="Times New Roman"/>
        </w:rPr>
        <w:t>)</w:t>
      </w:r>
      <w:r w:rsidR="00671A55" w:rsidRPr="004844D1">
        <w:rPr>
          <w:rFonts w:cs="Arial"/>
        </w:rPr>
        <w:t xml:space="preserve"> </w:t>
      </w:r>
      <w:r w:rsidRPr="004844D1">
        <w:rPr>
          <w:rFonts w:cs="Arial"/>
        </w:rPr>
        <w:t>to assist them in considering whether to request a review of the centre’s marking of the assessment</w:t>
      </w:r>
    </w:p>
    <w:p w14:paraId="36C6544A" w14:textId="77777777" w:rsidR="00D53D09" w:rsidRPr="004844D1" w:rsidRDefault="00D53D09" w:rsidP="00D53D09">
      <w:pPr>
        <w:pStyle w:val="ListParagraph"/>
        <w:jc w:val="both"/>
        <w:rPr>
          <w:rFonts w:cs="Arial"/>
        </w:rPr>
      </w:pPr>
    </w:p>
    <w:p w14:paraId="02FE3757" w14:textId="166DADD4" w:rsidR="005E3469" w:rsidRPr="004844D1" w:rsidRDefault="00D53D09" w:rsidP="0052463D">
      <w:pPr>
        <w:pStyle w:val="ListParagraph"/>
        <w:numPr>
          <w:ilvl w:val="0"/>
          <w:numId w:val="6"/>
        </w:numPr>
        <w:spacing w:before="120" w:after="120" w:line="276" w:lineRule="auto"/>
        <w:ind w:left="714" w:hanging="357"/>
        <w:jc w:val="both"/>
        <w:rPr>
          <w:rFonts w:cs="Arial"/>
        </w:rPr>
      </w:pPr>
      <w:r w:rsidRPr="004844D1">
        <w:rPr>
          <w:rFonts w:cs="Arial"/>
        </w:rPr>
        <w:t>having received a request for copies of materials, promptly make them available to the candidate</w:t>
      </w:r>
      <w:r w:rsidR="009B44A8" w:rsidRPr="004844D1">
        <w:rPr>
          <w:rFonts w:cs="Arial"/>
        </w:rPr>
        <w:t xml:space="preserve"> (or </w:t>
      </w:r>
      <w:r w:rsidR="009B44A8" w:rsidRPr="004844D1">
        <w:rPr>
          <w:rFonts w:eastAsia="Times New Roman" w:cs="Times New Roman"/>
        </w:rPr>
        <w:t>for some marked assessment materials, such as art work and recordings, inform the candidate that these will be shared under supervised conditions)</w:t>
      </w:r>
      <w:r w:rsidR="008F1460">
        <w:rPr>
          <w:rFonts w:cs="Arial"/>
        </w:rPr>
        <w:t xml:space="preserve"> within </w:t>
      </w:r>
      <w:r w:rsidR="00584B63">
        <w:rPr>
          <w:rFonts w:cs="Arial"/>
        </w:rPr>
        <w:t>7</w:t>
      </w:r>
      <w:r w:rsidRPr="004844D1">
        <w:rPr>
          <w:rFonts w:cs="Arial"/>
        </w:rPr>
        <w:t xml:space="preserve"> calendar d</w:t>
      </w:r>
      <w:r w:rsidR="008F1460">
        <w:rPr>
          <w:rFonts w:cs="Arial"/>
        </w:rPr>
        <w:t>ays.</w:t>
      </w:r>
    </w:p>
    <w:p w14:paraId="6D9DA366" w14:textId="77777777" w:rsidR="005E3469" w:rsidRPr="004844D1" w:rsidRDefault="005E3469" w:rsidP="005E3469">
      <w:pPr>
        <w:pStyle w:val="ListParagraph"/>
        <w:rPr>
          <w:rFonts w:eastAsia="Times New Roman" w:cs="Times New Roman"/>
        </w:rPr>
      </w:pPr>
    </w:p>
    <w:p w14:paraId="5DD38F23" w14:textId="6F68365A" w:rsidR="0052463D" w:rsidRPr="004844D1" w:rsidRDefault="005E3469" w:rsidP="0052463D">
      <w:pPr>
        <w:pStyle w:val="ListParagraph"/>
        <w:numPr>
          <w:ilvl w:val="0"/>
          <w:numId w:val="6"/>
        </w:numPr>
        <w:spacing w:before="120" w:after="120" w:line="276" w:lineRule="auto"/>
        <w:ind w:left="714" w:hanging="357"/>
        <w:jc w:val="both"/>
        <w:rPr>
          <w:rFonts w:cs="Arial"/>
        </w:rPr>
      </w:pPr>
      <w:r w:rsidRPr="004844D1">
        <w:rPr>
          <w:rFonts w:eastAsia="Times New Roman" w:cs="Times New Roman"/>
        </w:rPr>
        <w:t>inform candidates they will not be allowed access to original assessment material unless supervised</w:t>
      </w:r>
    </w:p>
    <w:p w14:paraId="186503D5" w14:textId="77777777" w:rsidR="00D53D09" w:rsidRPr="004844D1" w:rsidRDefault="00D53D09" w:rsidP="00D53D09">
      <w:pPr>
        <w:pStyle w:val="ListParagraph"/>
        <w:jc w:val="both"/>
        <w:rPr>
          <w:rFonts w:cs="Arial"/>
        </w:rPr>
      </w:pPr>
    </w:p>
    <w:p w14:paraId="0767D67C" w14:textId="0BFA2072" w:rsidR="00D95F3F" w:rsidRPr="004844D1" w:rsidRDefault="00D53D09" w:rsidP="00D95F3F">
      <w:pPr>
        <w:pStyle w:val="ListParagraph"/>
        <w:numPr>
          <w:ilvl w:val="0"/>
          <w:numId w:val="6"/>
        </w:numPr>
        <w:spacing w:before="120" w:after="120" w:line="276" w:lineRule="auto"/>
        <w:ind w:left="714" w:hanging="357"/>
        <w:jc w:val="both"/>
        <w:rPr>
          <w:rFonts w:cs="Arial"/>
        </w:rPr>
      </w:pPr>
      <w:r w:rsidRPr="004844D1">
        <w:rPr>
          <w:rFonts w:cs="Arial"/>
        </w:rPr>
        <w:t>provide candidates with sufficient time in order to allow them to review copies of materials and reach a decision</w:t>
      </w:r>
      <w:r w:rsidR="00D95F3F" w:rsidRPr="004844D1">
        <w:rPr>
          <w:rFonts w:cs="Arial"/>
        </w:rPr>
        <w:t>,</w:t>
      </w:r>
      <w:r w:rsidR="005E3469" w:rsidRPr="004844D1">
        <w:rPr>
          <w:rFonts w:cs="Arial"/>
        </w:rPr>
        <w:t xml:space="preserve"> </w:t>
      </w:r>
      <w:r w:rsidR="00D95F3F" w:rsidRPr="004844D1">
        <w:rPr>
          <w:rFonts w:cs="Arial"/>
        </w:rPr>
        <w:t xml:space="preserve">informing candidates </w:t>
      </w:r>
      <w:r w:rsidR="00D95F3F" w:rsidRPr="004844D1">
        <w:rPr>
          <w:rFonts w:eastAsia="Times New Roman" w:cs="Times New Roman"/>
        </w:rPr>
        <w:t>that if their decision is to request a review they will need to explain what they believe the issue to be</w:t>
      </w:r>
    </w:p>
    <w:p w14:paraId="139C4A5E" w14:textId="359C16C8" w:rsidR="00D53D09" w:rsidRPr="004844D1" w:rsidRDefault="00D53D09" w:rsidP="00D95F3F">
      <w:pPr>
        <w:pStyle w:val="ListParagraph"/>
        <w:spacing w:before="120" w:after="120" w:line="276" w:lineRule="auto"/>
        <w:ind w:left="714"/>
        <w:jc w:val="both"/>
        <w:rPr>
          <w:rFonts w:cs="Arial"/>
        </w:rPr>
      </w:pPr>
    </w:p>
    <w:p w14:paraId="6415C71A" w14:textId="114B07E9" w:rsidR="0052463D" w:rsidRPr="004844D1" w:rsidRDefault="00D53D09" w:rsidP="0052463D">
      <w:pPr>
        <w:pStyle w:val="ListParagraph"/>
        <w:numPr>
          <w:ilvl w:val="0"/>
          <w:numId w:val="6"/>
        </w:numPr>
        <w:spacing w:before="120" w:after="120" w:line="276" w:lineRule="auto"/>
        <w:ind w:left="714" w:hanging="357"/>
        <w:jc w:val="both"/>
        <w:rPr>
          <w:rFonts w:cs="Arial"/>
        </w:rPr>
      </w:pPr>
      <w:r w:rsidRPr="004844D1">
        <w:rPr>
          <w:rFonts w:cs="Arial"/>
        </w:rPr>
        <w:t xml:space="preserve">provide a clear deadline for candidates to submit a request for a review of the centre’s marking. Requests will not be accepted after this deadline. Requests must be made in </w:t>
      </w:r>
      <w:r w:rsidR="00584B63">
        <w:rPr>
          <w:rFonts w:cs="Arial"/>
        </w:rPr>
        <w:t>writing within 7 calendar days</w:t>
      </w:r>
      <w:r w:rsidRPr="004844D1">
        <w:rPr>
          <w:rFonts w:cs="Arial"/>
        </w:rPr>
        <w:t xml:space="preserve"> of receiving copies of the requested materials </w:t>
      </w:r>
      <w:r w:rsidRPr="004844D1">
        <w:t xml:space="preserve">by completing the </w:t>
      </w:r>
      <w:r w:rsidRPr="004844D1">
        <w:rPr>
          <w:b/>
        </w:rPr>
        <w:t>internal appeals form</w:t>
      </w:r>
      <w:r w:rsidR="00584B63">
        <w:t>.</w:t>
      </w:r>
    </w:p>
    <w:p w14:paraId="6EF9492B" w14:textId="77777777" w:rsidR="00D53D09" w:rsidRPr="004844D1" w:rsidRDefault="00D53D09" w:rsidP="00D53D09">
      <w:pPr>
        <w:pStyle w:val="ListParagraph"/>
        <w:spacing w:before="120" w:after="120" w:line="276" w:lineRule="auto"/>
        <w:ind w:left="714"/>
        <w:jc w:val="both"/>
        <w:rPr>
          <w:rFonts w:cs="Arial"/>
        </w:rPr>
      </w:pPr>
    </w:p>
    <w:p w14:paraId="6C78F938" w14:textId="4EBFD8F0" w:rsidR="00D53D09" w:rsidRPr="004844D1" w:rsidRDefault="00D53D09" w:rsidP="006218AE">
      <w:pPr>
        <w:pStyle w:val="ListParagraph"/>
        <w:numPr>
          <w:ilvl w:val="0"/>
          <w:numId w:val="6"/>
        </w:numPr>
        <w:spacing w:before="120" w:after="120" w:line="276" w:lineRule="auto"/>
        <w:ind w:left="714" w:hanging="357"/>
        <w:jc w:val="both"/>
        <w:rPr>
          <w:rFonts w:cs="Arial"/>
        </w:rPr>
      </w:pPr>
      <w:r w:rsidRPr="004844D1">
        <w:rPr>
          <w:rFonts w:cs="Tahoma"/>
        </w:rPr>
        <w:t xml:space="preserve">allow </w:t>
      </w:r>
      <w:r w:rsidR="00584B63">
        <w:rPr>
          <w:rFonts w:cs="Tahoma"/>
        </w:rPr>
        <w:t xml:space="preserve">7 calendar days </w:t>
      </w:r>
      <w:r w:rsidRPr="004844D1">
        <w:rPr>
          <w:rFonts w:cs="Tahoma"/>
        </w:rPr>
        <w:t>for the review to be carried out, to make any necessary changes to marks and to inform the candidate of the outcome, all before the awarding body’s deadline</w:t>
      </w:r>
    </w:p>
    <w:p w14:paraId="77FDCA42" w14:textId="77777777" w:rsidR="00D53D09" w:rsidRPr="004844D1" w:rsidRDefault="00D53D09" w:rsidP="00D53D09">
      <w:pPr>
        <w:pStyle w:val="ListParagraph"/>
        <w:jc w:val="both"/>
        <w:rPr>
          <w:rFonts w:cs="Arial"/>
        </w:rPr>
      </w:pPr>
    </w:p>
    <w:p w14:paraId="5E453BFD" w14:textId="55E15FFB" w:rsidR="00D53D09" w:rsidRPr="004844D1" w:rsidRDefault="00D53D09" w:rsidP="006218AE">
      <w:pPr>
        <w:pStyle w:val="ListParagraph"/>
        <w:numPr>
          <w:ilvl w:val="0"/>
          <w:numId w:val="6"/>
        </w:numPr>
        <w:spacing w:before="120" w:after="120" w:line="276" w:lineRule="auto"/>
        <w:ind w:left="714" w:hanging="357"/>
        <w:jc w:val="both"/>
        <w:rPr>
          <w:rFonts w:cs="Arial"/>
        </w:rPr>
      </w:pPr>
      <w:r w:rsidRPr="004844D1">
        <w:rPr>
          <w:rFonts w:cs="Arial"/>
        </w:rPr>
        <w:t>ensure that the review of marking is carried out by an assessor who has appropriate competence, has had no previous involvement in the assessment of that candidate and has no personal interest in the review</w:t>
      </w:r>
    </w:p>
    <w:p w14:paraId="211B360C" w14:textId="77777777" w:rsidR="00D53D09" w:rsidRPr="004844D1" w:rsidRDefault="00D53D09" w:rsidP="00D53D09">
      <w:pPr>
        <w:pStyle w:val="ListParagraph"/>
        <w:jc w:val="both"/>
        <w:rPr>
          <w:rFonts w:cs="Arial"/>
        </w:rPr>
      </w:pPr>
    </w:p>
    <w:p w14:paraId="2BF53BBC" w14:textId="422BF261" w:rsidR="00D53D09" w:rsidRPr="004844D1" w:rsidRDefault="00D53D09" w:rsidP="006218AE">
      <w:pPr>
        <w:pStyle w:val="ListParagraph"/>
        <w:numPr>
          <w:ilvl w:val="0"/>
          <w:numId w:val="6"/>
        </w:numPr>
        <w:spacing w:before="120" w:after="120" w:line="276" w:lineRule="auto"/>
        <w:ind w:left="714" w:hanging="357"/>
        <w:jc w:val="both"/>
        <w:rPr>
          <w:rFonts w:cs="Arial"/>
        </w:rPr>
      </w:pPr>
      <w:r w:rsidRPr="004844D1">
        <w:rPr>
          <w:rFonts w:cs="Arial"/>
        </w:rPr>
        <w:t>instruct the reviewer to ensure that the candidate’s mark is consistent with the standard set by the centre</w:t>
      </w:r>
    </w:p>
    <w:p w14:paraId="7A0158CF" w14:textId="77777777" w:rsidR="00D53D09" w:rsidRPr="004844D1" w:rsidRDefault="00D53D09" w:rsidP="00D53D09">
      <w:pPr>
        <w:pStyle w:val="ListParagraph"/>
        <w:jc w:val="both"/>
        <w:rPr>
          <w:rFonts w:cs="Arial"/>
        </w:rPr>
      </w:pPr>
    </w:p>
    <w:p w14:paraId="20B90246" w14:textId="2AFE570B" w:rsidR="00D53D09" w:rsidRPr="004844D1" w:rsidRDefault="00D53D09" w:rsidP="006218AE">
      <w:pPr>
        <w:pStyle w:val="ListParagraph"/>
        <w:numPr>
          <w:ilvl w:val="0"/>
          <w:numId w:val="6"/>
        </w:numPr>
        <w:spacing w:before="120" w:after="120" w:line="276" w:lineRule="auto"/>
        <w:ind w:left="714" w:hanging="357"/>
        <w:jc w:val="both"/>
        <w:rPr>
          <w:rFonts w:cs="Arial"/>
        </w:rPr>
      </w:pPr>
      <w:r w:rsidRPr="004844D1">
        <w:rPr>
          <w:rFonts w:cs="Arial"/>
        </w:rPr>
        <w:t>inform the candidate in writing of the outcome of the review of the centre’s marking</w:t>
      </w:r>
    </w:p>
    <w:p w14:paraId="4D6EA88F" w14:textId="77777777" w:rsidR="0052463D" w:rsidRPr="004844D1" w:rsidRDefault="0052463D" w:rsidP="00D53D09">
      <w:pPr>
        <w:spacing w:before="120" w:after="120" w:line="276" w:lineRule="auto"/>
        <w:jc w:val="both"/>
        <w:rPr>
          <w:rFonts w:cs="Arial"/>
        </w:rPr>
      </w:pPr>
    </w:p>
    <w:p w14:paraId="749901AE" w14:textId="1E40D70E" w:rsidR="00D53D09" w:rsidRPr="004844D1" w:rsidRDefault="00D53D09" w:rsidP="00D53D09">
      <w:pPr>
        <w:spacing w:before="120" w:after="120" w:line="276" w:lineRule="auto"/>
        <w:jc w:val="both"/>
        <w:rPr>
          <w:rFonts w:cs="Arial"/>
        </w:rPr>
      </w:pPr>
      <w:r w:rsidRPr="004844D1">
        <w:rPr>
          <w:rFonts w:cs="Arial"/>
        </w:rPr>
        <w:t>The outcome of the review of the centre’s marking will be made known to the head of centre</w:t>
      </w:r>
      <w:r w:rsidR="00740371" w:rsidRPr="004844D1">
        <w:rPr>
          <w:rFonts w:cs="Arial"/>
        </w:rPr>
        <w:t xml:space="preserve"> who </w:t>
      </w:r>
      <w:r w:rsidR="00740371" w:rsidRPr="004844D1">
        <w:rPr>
          <w:rFonts w:eastAsia="Times New Roman" w:cs="Times New Roman"/>
        </w:rPr>
        <w:t>will have the final decision if there is any disagreement on the mark to be submitted to the awarding body.</w:t>
      </w:r>
      <w:r w:rsidR="00740371" w:rsidRPr="004844D1">
        <w:rPr>
          <w:rFonts w:ascii="GillSansMT" w:eastAsia="Times New Roman" w:hAnsi="GillSansMT" w:cs="Times New Roman"/>
        </w:rPr>
        <w:t xml:space="preserve">  </w:t>
      </w:r>
      <w:r w:rsidRPr="004844D1">
        <w:rPr>
          <w:rFonts w:cs="Arial"/>
        </w:rPr>
        <w:t>A written record of the review will be kept and made available to the awarding body upon request</w:t>
      </w:r>
      <w:r w:rsidR="000525C0" w:rsidRPr="004844D1">
        <w:rPr>
          <w:rFonts w:cs="Arial"/>
        </w:rPr>
        <w:t>.</w:t>
      </w:r>
    </w:p>
    <w:p w14:paraId="3886EF0E" w14:textId="2B8DC40E" w:rsidR="000525C0" w:rsidRPr="004844D1" w:rsidRDefault="000525C0" w:rsidP="00D53D09">
      <w:pPr>
        <w:spacing w:before="120" w:after="120" w:line="276" w:lineRule="auto"/>
        <w:jc w:val="both"/>
        <w:rPr>
          <w:rFonts w:cs="Arial"/>
        </w:rPr>
      </w:pPr>
      <w:r w:rsidRPr="004844D1">
        <w:rPr>
          <w:rFonts w:eastAsia="Times New Roman" w:cs="Times New Roman"/>
        </w:rPr>
        <w:t>The awarding body will be informed if the centre does not accept the outcome of a review.</w:t>
      </w:r>
    </w:p>
    <w:p w14:paraId="09B8542B" w14:textId="58E6275A" w:rsidR="00E17547" w:rsidRPr="004844D1" w:rsidRDefault="00D53D09" w:rsidP="00D53D09">
      <w:pPr>
        <w:spacing w:line="276" w:lineRule="auto"/>
        <w:jc w:val="both"/>
        <w:rPr>
          <w:rFonts w:cs="Arial"/>
        </w:rPr>
      </w:pPr>
      <w:r w:rsidRPr="004844D1">
        <w:rPr>
          <w:rFonts w:cs="Arial"/>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14:paraId="5EF6BAA4" w14:textId="77777777" w:rsidR="007D2B62" w:rsidRPr="004844D1" w:rsidRDefault="007D2B62" w:rsidP="00D53D09">
      <w:pPr>
        <w:pBdr>
          <w:bottom w:val="single" w:sz="6" w:space="1" w:color="auto"/>
        </w:pBdr>
        <w:spacing w:line="276" w:lineRule="auto"/>
        <w:jc w:val="both"/>
        <w:rPr>
          <w:rFonts w:cs="Arial"/>
          <w:color w:val="7F7F7F" w:themeColor="text1" w:themeTint="80"/>
        </w:rPr>
      </w:pPr>
    </w:p>
    <w:p w14:paraId="159E4162" w14:textId="525D6FD3" w:rsidR="00690F2B" w:rsidRPr="004844D1" w:rsidRDefault="00D53D09" w:rsidP="00D95F3F">
      <w:pPr>
        <w:pStyle w:val="NormalWeb"/>
        <w:spacing w:before="120" w:beforeAutospacing="0" w:after="120" w:afterAutospacing="0"/>
        <w:rPr>
          <w:sz w:val="20"/>
          <w:szCs w:val="20"/>
        </w:rPr>
      </w:pPr>
      <w:r w:rsidRPr="004844D1">
        <w:rPr>
          <w:rFonts w:cs="Arial"/>
          <w:sz w:val="20"/>
          <w:szCs w:val="20"/>
        </w:rPr>
        <w:t xml:space="preserve">The procedure </w:t>
      </w:r>
      <w:r w:rsidR="000525C0" w:rsidRPr="004844D1">
        <w:rPr>
          <w:rFonts w:cs="Arial"/>
          <w:sz w:val="20"/>
          <w:szCs w:val="20"/>
        </w:rPr>
        <w:t>is informed by</w:t>
      </w:r>
      <w:r w:rsidRPr="004844D1">
        <w:rPr>
          <w:rFonts w:cs="Arial"/>
          <w:sz w:val="20"/>
          <w:szCs w:val="20"/>
        </w:rPr>
        <w:t xml:space="preserve"> the JCQ publication</w:t>
      </w:r>
      <w:r w:rsidR="00793626" w:rsidRPr="004844D1">
        <w:rPr>
          <w:rFonts w:cs="Arial"/>
          <w:sz w:val="20"/>
          <w:szCs w:val="20"/>
        </w:rPr>
        <w:t>s</w:t>
      </w:r>
      <w:r w:rsidR="006B403B" w:rsidRPr="004844D1">
        <w:rPr>
          <w:rFonts w:cs="Arial"/>
          <w:sz w:val="20"/>
          <w:szCs w:val="20"/>
        </w:rPr>
        <w:t xml:space="preserve"> </w:t>
      </w:r>
      <w:hyperlink r:id="rId9" w:history="1">
        <w:r w:rsidR="006B403B" w:rsidRPr="004844D1">
          <w:rPr>
            <w:rStyle w:val="Hyperlink"/>
            <w:rFonts w:cs="Arial"/>
            <w:iCs/>
            <w:sz w:val="20"/>
            <w:szCs w:val="20"/>
            <w:u w:val="none"/>
          </w:rPr>
          <w:t>Instructions for conducting non-examination assessments</w:t>
        </w:r>
      </w:hyperlink>
      <w:r w:rsidR="006B403B" w:rsidRPr="004844D1">
        <w:rPr>
          <w:rFonts w:cs="Arial"/>
          <w:sz w:val="20"/>
          <w:szCs w:val="20"/>
        </w:rPr>
        <w:t xml:space="preserve"> (6.1),</w:t>
      </w:r>
      <w:r w:rsidRPr="004844D1">
        <w:rPr>
          <w:rFonts w:cs="Arial"/>
          <w:sz w:val="20"/>
          <w:szCs w:val="20"/>
        </w:rPr>
        <w:t xml:space="preserve"> </w:t>
      </w:r>
      <w:hyperlink r:id="rId10" w:history="1">
        <w:r w:rsidRPr="004844D1">
          <w:rPr>
            <w:rStyle w:val="Hyperlink"/>
            <w:rFonts w:cs="Arial"/>
            <w:sz w:val="20"/>
            <w:szCs w:val="20"/>
            <w:u w:val="none"/>
          </w:rPr>
          <w:t xml:space="preserve">Reviews of marking (centre assessed marks) suggested template for </w:t>
        </w:r>
        <w:r w:rsidRPr="004844D1">
          <w:rPr>
            <w:rStyle w:val="Hyperlink"/>
            <w:rFonts w:cs="Arial"/>
            <w:iCs/>
            <w:sz w:val="20"/>
            <w:szCs w:val="20"/>
            <w:u w:val="none"/>
          </w:rPr>
          <w:t>centres</w:t>
        </w:r>
      </w:hyperlink>
      <w:r w:rsidR="00671A55" w:rsidRPr="004844D1">
        <w:rPr>
          <w:rStyle w:val="Hyperlink"/>
          <w:rFonts w:cs="Arial"/>
          <w:iCs/>
          <w:sz w:val="20"/>
          <w:szCs w:val="20"/>
          <w:u w:val="none"/>
        </w:rPr>
        <w:t xml:space="preserve">. </w:t>
      </w:r>
      <w:r w:rsidR="00793626" w:rsidRPr="004844D1">
        <w:rPr>
          <w:rStyle w:val="Hyperlink"/>
          <w:rFonts w:cs="Arial"/>
          <w:iCs/>
          <w:color w:val="auto"/>
          <w:sz w:val="20"/>
          <w:szCs w:val="20"/>
          <w:u w:val="none"/>
        </w:rPr>
        <w:t>and</w:t>
      </w:r>
      <w:r w:rsidR="00740371" w:rsidRPr="004844D1">
        <w:rPr>
          <w:rStyle w:val="Hyperlink"/>
          <w:rFonts w:cs="Arial"/>
          <w:i/>
          <w:color w:val="auto"/>
          <w:sz w:val="20"/>
          <w:szCs w:val="20"/>
          <w:u w:val="none"/>
        </w:rPr>
        <w:t xml:space="preserve"> </w:t>
      </w:r>
      <w:hyperlink r:id="rId11" w:history="1">
        <w:r w:rsidR="00740371" w:rsidRPr="004844D1">
          <w:rPr>
            <w:rStyle w:val="Hyperlink"/>
            <w:sz w:val="20"/>
            <w:szCs w:val="20"/>
            <w:u w:val="none"/>
          </w:rPr>
          <w:t>Notice to Centres</w:t>
        </w:r>
        <w:r w:rsidR="00793626" w:rsidRPr="004844D1">
          <w:rPr>
            <w:rStyle w:val="Hyperlink"/>
            <w:sz w:val="20"/>
            <w:szCs w:val="20"/>
            <w:u w:val="none"/>
          </w:rPr>
          <w:t xml:space="preserve"> </w:t>
        </w:r>
        <w:r w:rsidR="00740371" w:rsidRPr="004844D1">
          <w:rPr>
            <w:rStyle w:val="Hyperlink"/>
            <w:sz w:val="20"/>
            <w:szCs w:val="20"/>
            <w:u w:val="none"/>
          </w:rPr>
          <w:t>-Informing candidates of their centre assessed marks</w:t>
        </w:r>
      </w:hyperlink>
      <w:r w:rsidR="00740371" w:rsidRPr="004844D1">
        <w:rPr>
          <w:sz w:val="20"/>
          <w:szCs w:val="20"/>
        </w:rPr>
        <w:t xml:space="preserve"> </w:t>
      </w:r>
      <w:bookmarkStart w:id="3" w:name="_Toc21805439"/>
    </w:p>
    <w:p w14:paraId="7C8C0F83" w14:textId="10808030" w:rsidR="00D53D09" w:rsidRPr="004844D1" w:rsidRDefault="00D53D09" w:rsidP="000C4754">
      <w:pPr>
        <w:pStyle w:val="Headinglevel1"/>
        <w:ind w:left="284" w:hanging="284"/>
      </w:pPr>
      <w:r w:rsidRPr="004844D1">
        <w:lastRenderedPageBreak/>
        <w:t xml:space="preserve">2. Appeals against the centre’s decision not to support a clerical </w:t>
      </w:r>
      <w:r w:rsidR="00B7656C" w:rsidRPr="004844D1">
        <w:t>re-</w:t>
      </w:r>
      <w:r w:rsidRPr="004844D1">
        <w:t>check, a review of marking, a review of moderation or an appeal</w:t>
      </w:r>
      <w:bookmarkEnd w:id="3"/>
    </w:p>
    <w:p w14:paraId="0E00C9F8" w14:textId="226EEE83" w:rsidR="00C75E90" w:rsidRPr="004844D1" w:rsidRDefault="000C4754" w:rsidP="00C75E90">
      <w:pPr>
        <w:spacing w:before="120" w:after="120" w:line="276" w:lineRule="auto"/>
        <w:jc w:val="both"/>
        <w:rPr>
          <w:rFonts w:cs="Arial"/>
          <w:szCs w:val="24"/>
        </w:rPr>
      </w:pPr>
      <w:r w:rsidRPr="004844D1">
        <w:rPr>
          <w:rFonts w:cs="Arial"/>
          <w:noProof/>
        </w:rPr>
        <w:t xml:space="preserve">This procedure confirms </w:t>
      </w:r>
      <w:r w:rsidR="004844D1" w:rsidRPr="004844D1">
        <w:rPr>
          <w:rFonts w:cs="Arial"/>
          <w:noProof/>
        </w:rPr>
        <w:t xml:space="preserve">Wrotham School’s </w:t>
      </w:r>
      <w:r w:rsidRPr="004844D1">
        <w:rPr>
          <w:rFonts w:cs="Arial"/>
        </w:rPr>
        <w:t xml:space="preserve">compliance with </w:t>
      </w:r>
      <w:r w:rsidRPr="004844D1">
        <w:rPr>
          <w:rFonts w:ascii="Verdana" w:hAnsi="Verdana" w:cs="Arial"/>
          <w:sz w:val="20"/>
          <w:szCs w:val="20"/>
        </w:rPr>
        <w:t>JCQ’s</w:t>
      </w:r>
      <w:r w:rsidRPr="004844D1">
        <w:rPr>
          <w:rFonts w:cs="Arial"/>
          <w:szCs w:val="24"/>
        </w:rPr>
        <w:t xml:space="preserve"> </w:t>
      </w:r>
      <w:r w:rsidRPr="004844D1">
        <w:rPr>
          <w:rFonts w:ascii="Verdana" w:hAnsi="Verdana" w:cs="Arial"/>
          <w:sz w:val="20"/>
          <w:szCs w:val="20"/>
        </w:rPr>
        <w:t>General Regulations for Approved Centres 20</w:t>
      </w:r>
      <w:r w:rsidR="006E4FED" w:rsidRPr="004844D1">
        <w:rPr>
          <w:rFonts w:ascii="Verdana" w:hAnsi="Verdana" w:cs="Arial"/>
          <w:sz w:val="20"/>
          <w:szCs w:val="20"/>
        </w:rPr>
        <w:t>20</w:t>
      </w:r>
      <w:r w:rsidRPr="004844D1">
        <w:rPr>
          <w:rFonts w:ascii="Verdana" w:hAnsi="Verdana" w:cs="Arial"/>
          <w:sz w:val="20"/>
          <w:szCs w:val="20"/>
        </w:rPr>
        <w:t>-202</w:t>
      </w:r>
      <w:r w:rsidR="006E4FED" w:rsidRPr="004844D1">
        <w:rPr>
          <w:rFonts w:ascii="Verdana" w:hAnsi="Verdana" w:cs="Arial"/>
          <w:sz w:val="20"/>
          <w:szCs w:val="20"/>
        </w:rPr>
        <w:t>1</w:t>
      </w:r>
      <w:r w:rsidRPr="004844D1">
        <w:rPr>
          <w:rFonts w:ascii="Verdana" w:hAnsi="Verdana" w:cs="Arial"/>
          <w:sz w:val="20"/>
          <w:szCs w:val="20"/>
        </w:rPr>
        <w:t xml:space="preserve"> (section 5.13)</w:t>
      </w:r>
      <w:r w:rsidRPr="004844D1">
        <w:rPr>
          <w:rFonts w:ascii="Verdana" w:hAnsi="Verdana" w:cs="Arial"/>
          <w:i/>
          <w:sz w:val="20"/>
          <w:szCs w:val="20"/>
        </w:rPr>
        <w:t xml:space="preserve"> </w:t>
      </w:r>
      <w:r w:rsidRPr="004844D1">
        <w:rPr>
          <w:rFonts w:cs="Arial"/>
          <w:szCs w:val="24"/>
        </w:rPr>
        <w:t xml:space="preserve">that the centre will: </w:t>
      </w:r>
    </w:p>
    <w:p w14:paraId="5D91CDFC" w14:textId="78DB3EAF" w:rsidR="00C75E90" w:rsidRPr="004844D1" w:rsidRDefault="00C75E90" w:rsidP="007F3D32">
      <w:pPr>
        <w:spacing w:before="120" w:after="120" w:line="276" w:lineRule="auto"/>
        <w:ind w:left="720"/>
        <w:jc w:val="both"/>
        <w:rPr>
          <w:rFonts w:ascii="Verdana" w:hAnsi="Verdana" w:cs="Arial"/>
          <w:color w:val="595959" w:themeColor="text1" w:themeTint="A6"/>
          <w:szCs w:val="24"/>
        </w:rPr>
      </w:pPr>
      <w:r w:rsidRPr="004844D1">
        <w:rPr>
          <w:rFonts w:ascii="Verdana" w:eastAsia="Times New Roman" w:hAnsi="Verdana" w:cs="Tahoma"/>
          <w:b/>
          <w:bCs/>
          <w:color w:val="595959" w:themeColor="text1" w:themeTint="A6"/>
          <w:sz w:val="20"/>
          <w:szCs w:val="20"/>
        </w:rPr>
        <w:t xml:space="preserve">have available for inspection purposes </w:t>
      </w:r>
      <w:r w:rsidRPr="004844D1">
        <w:rPr>
          <w:rFonts w:ascii="Verdana" w:eastAsia="Times New Roman" w:hAnsi="Verdana" w:cs="Tahoma"/>
          <w:color w:val="595959" w:themeColor="text1" w:themeTint="A6"/>
          <w:sz w:val="20"/>
          <w:szCs w:val="20"/>
        </w:rPr>
        <w:t xml:space="preserve">and draw to the attention of candidates and their parents/carers, a </w:t>
      </w:r>
      <w:r w:rsidRPr="004844D1">
        <w:rPr>
          <w:rFonts w:ascii="Verdana" w:eastAsia="Times New Roman" w:hAnsi="Verdana" w:cs="Tahoma"/>
          <w:b/>
          <w:bCs/>
          <w:color w:val="595959" w:themeColor="text1" w:themeTint="A6"/>
          <w:sz w:val="20"/>
          <w:szCs w:val="20"/>
        </w:rPr>
        <w:t xml:space="preserve">written </w:t>
      </w:r>
      <w:r w:rsidRPr="004844D1">
        <w:rPr>
          <w:rFonts w:ascii="Verdana" w:eastAsia="Times New Roman" w:hAnsi="Verdana" w:cs="Tahoma"/>
          <w:color w:val="595959" w:themeColor="text1" w:themeTint="A6"/>
          <w:sz w:val="20"/>
          <w:szCs w:val="20"/>
        </w:rPr>
        <w:t xml:space="preserve">internal appeals procedure to manage disputes when a candidate disagrees with a centre decision not to support a clerical re-check, a review of marking, a review of moderation or an appeal </w:t>
      </w:r>
    </w:p>
    <w:p w14:paraId="2D27E1D3" w14:textId="6A341CBD" w:rsidR="00D53D09" w:rsidRPr="004844D1" w:rsidRDefault="00D53D09" w:rsidP="00D53D09">
      <w:pPr>
        <w:spacing w:before="120" w:after="120" w:line="276" w:lineRule="auto"/>
        <w:jc w:val="both"/>
        <w:rPr>
          <w:rFonts w:cs="Arial"/>
        </w:rPr>
      </w:pPr>
      <w:r w:rsidRPr="004844D1">
        <w:rPr>
          <w:rFonts w:cs="Arial"/>
        </w:rPr>
        <w:t>Following the issue of results, awarding bodies make post-results services available. Full details of these services, internal deadlines for requesting a service and fees charged ar</w:t>
      </w:r>
      <w:r w:rsidR="00584B63">
        <w:rPr>
          <w:rFonts w:cs="Arial"/>
        </w:rPr>
        <w:t>e provided by the exams officer</w:t>
      </w:r>
      <w:r w:rsidRPr="004844D1">
        <w:rPr>
          <w:rFonts w:cs="Arial"/>
        </w:rPr>
        <w:t xml:space="preserve">. </w:t>
      </w:r>
    </w:p>
    <w:p w14:paraId="6E0F3677" w14:textId="2916AC76" w:rsidR="00D53D09" w:rsidRPr="004844D1" w:rsidRDefault="00D53D09" w:rsidP="00D53D09">
      <w:pPr>
        <w:spacing w:before="120" w:after="120" w:line="276" w:lineRule="auto"/>
        <w:jc w:val="both"/>
        <w:rPr>
          <w:rFonts w:cs="Arial"/>
        </w:rPr>
      </w:pPr>
      <w:r w:rsidRPr="004844D1">
        <w:rPr>
          <w:rFonts w:cs="Arial"/>
        </w:rPr>
        <w:t xml:space="preserve">Candidates are also informed of the arrangements for post-results services </w:t>
      </w:r>
      <w:r w:rsidR="00705DB8" w:rsidRPr="004844D1">
        <w:rPr>
          <w:rFonts w:cs="Arial"/>
        </w:rPr>
        <w:t xml:space="preserve"> and the availability of senior members of centre staff immediately after the publication of results, </w:t>
      </w:r>
      <w:r w:rsidRPr="004844D1">
        <w:rPr>
          <w:rFonts w:cs="Arial"/>
          <w:b/>
        </w:rPr>
        <w:t>before</w:t>
      </w:r>
      <w:r w:rsidRPr="004844D1">
        <w:rPr>
          <w:rFonts w:cs="Arial"/>
        </w:rPr>
        <w:t xml:space="preserve"> they sit any exams </w:t>
      </w:r>
      <w:r w:rsidR="00584B63">
        <w:rPr>
          <w:rFonts w:cs="Arial"/>
        </w:rPr>
        <w:t>in their exam handbook.</w:t>
      </w:r>
    </w:p>
    <w:p w14:paraId="3E64735C" w14:textId="15207E25" w:rsidR="00266709" w:rsidRPr="004844D1" w:rsidRDefault="00266709" w:rsidP="00266709">
      <w:pPr>
        <w:spacing w:before="120" w:after="120" w:line="276" w:lineRule="auto"/>
        <w:jc w:val="both"/>
        <w:rPr>
          <w:rFonts w:cs="Arial"/>
        </w:rPr>
      </w:pPr>
      <w:bookmarkStart w:id="4" w:name="_Hlk23405693"/>
      <w:r w:rsidRPr="004844D1">
        <w:rPr>
          <w:rFonts w:cs="Arial"/>
        </w:rPr>
        <w:t>If the centre or a candidate (or his/her parent/carer) has a concern and believes a result may not be accurate, post-results services may b</w:t>
      </w:r>
      <w:r w:rsidR="00B52EB2" w:rsidRPr="004844D1">
        <w:rPr>
          <w:rFonts w:cs="Arial"/>
        </w:rPr>
        <w:t>e considered</w:t>
      </w:r>
      <w:r w:rsidRPr="004844D1">
        <w:rPr>
          <w:rFonts w:cs="Arial"/>
        </w:rPr>
        <w:t xml:space="preserve">. </w:t>
      </w:r>
    </w:p>
    <w:p w14:paraId="7C9E06EC" w14:textId="52DFBFDB" w:rsidR="00D2452A" w:rsidRPr="004844D1" w:rsidRDefault="00D2452A" w:rsidP="00D53D09">
      <w:pPr>
        <w:spacing w:before="120" w:after="120" w:line="276" w:lineRule="auto"/>
        <w:jc w:val="both"/>
        <w:rPr>
          <w:rFonts w:cs="Arial"/>
        </w:rPr>
      </w:pPr>
      <w:bookmarkStart w:id="5" w:name="_Hlk23405816"/>
      <w:bookmarkEnd w:id="4"/>
      <w:r w:rsidRPr="004844D1">
        <w:rPr>
          <w:rFonts w:cs="Arial"/>
        </w:rPr>
        <w:t xml:space="preserve">The </w:t>
      </w:r>
      <w:r w:rsidR="00931448" w:rsidRPr="004844D1">
        <w:rPr>
          <w:rFonts w:ascii="Verdana" w:hAnsi="Verdana" w:cs="Arial"/>
          <w:sz w:val="20"/>
          <w:szCs w:val="20"/>
        </w:rPr>
        <w:t>JCQ</w:t>
      </w:r>
      <w:r w:rsidR="00931448" w:rsidRPr="004844D1">
        <w:rPr>
          <w:rFonts w:cs="Arial"/>
        </w:rPr>
        <w:t xml:space="preserve"> </w:t>
      </w:r>
      <w:r w:rsidRPr="004844D1">
        <w:rPr>
          <w:rFonts w:cs="Arial"/>
        </w:rPr>
        <w:t xml:space="preserve">post-results services </w:t>
      </w:r>
      <w:r w:rsidR="00931448" w:rsidRPr="004844D1">
        <w:rPr>
          <w:rFonts w:cs="Arial"/>
        </w:rPr>
        <w:t>currently available are</w:t>
      </w:r>
      <w:r w:rsidR="00856F5D" w:rsidRPr="004844D1">
        <w:rPr>
          <w:rFonts w:cs="Arial"/>
        </w:rPr>
        <w:t xml:space="preserve"> detailed below.</w:t>
      </w:r>
    </w:p>
    <w:p w14:paraId="6C038B41" w14:textId="2EEBA383" w:rsidR="00931448" w:rsidRPr="004844D1" w:rsidRDefault="00931448" w:rsidP="00931448">
      <w:pPr>
        <w:spacing w:line="276" w:lineRule="auto"/>
        <w:rPr>
          <w:b/>
        </w:rPr>
      </w:pPr>
      <w:r w:rsidRPr="004844D1">
        <w:rPr>
          <w:b/>
          <w:bCs/>
        </w:rPr>
        <w:t>Reviews of Results</w:t>
      </w:r>
      <w:r w:rsidRPr="004844D1">
        <w:t xml:space="preserve"> (RoRs):</w:t>
      </w:r>
    </w:p>
    <w:p w14:paraId="535FFAFE" w14:textId="6D6E2B54" w:rsidR="00931448" w:rsidRPr="004844D1" w:rsidRDefault="00931448" w:rsidP="00931448">
      <w:pPr>
        <w:pStyle w:val="ListParagraph"/>
        <w:numPr>
          <w:ilvl w:val="0"/>
          <w:numId w:val="11"/>
        </w:numPr>
        <w:spacing w:line="276" w:lineRule="auto"/>
        <w:rPr>
          <w:b/>
        </w:rPr>
      </w:pPr>
      <w:r w:rsidRPr="004844D1">
        <w:t>Service 1 (Clerical re-check)</w:t>
      </w:r>
    </w:p>
    <w:p w14:paraId="5F022510" w14:textId="30FA5443" w:rsidR="00931448" w:rsidRPr="004844D1" w:rsidRDefault="00931448" w:rsidP="00931448">
      <w:pPr>
        <w:pStyle w:val="ListParagraph"/>
        <w:spacing w:line="276" w:lineRule="auto"/>
        <w:rPr>
          <w:b/>
        </w:rPr>
      </w:pPr>
      <w:r w:rsidRPr="004844D1">
        <w:t>This is the only service that can be requested for objective tests (multiple choice tests)</w:t>
      </w:r>
    </w:p>
    <w:p w14:paraId="7054C421" w14:textId="0E7F4D0F" w:rsidR="00931448" w:rsidRPr="004844D1" w:rsidRDefault="00931448" w:rsidP="00931448">
      <w:pPr>
        <w:pStyle w:val="ListParagraph"/>
        <w:numPr>
          <w:ilvl w:val="0"/>
          <w:numId w:val="11"/>
        </w:numPr>
        <w:spacing w:line="276" w:lineRule="auto"/>
        <w:rPr>
          <w:b/>
        </w:rPr>
      </w:pPr>
      <w:r w:rsidRPr="004844D1">
        <w:t>Service 2 (Review of marking)</w:t>
      </w:r>
    </w:p>
    <w:p w14:paraId="3404B09B" w14:textId="77777777" w:rsidR="00931448" w:rsidRPr="004844D1" w:rsidRDefault="00931448" w:rsidP="00931448">
      <w:pPr>
        <w:pStyle w:val="ListParagraph"/>
        <w:numPr>
          <w:ilvl w:val="0"/>
          <w:numId w:val="11"/>
        </w:numPr>
        <w:spacing w:line="276" w:lineRule="auto"/>
        <w:rPr>
          <w:bCs/>
        </w:rPr>
      </w:pPr>
      <w:r w:rsidRPr="004844D1">
        <w:rPr>
          <w:bCs/>
        </w:rPr>
        <w:t xml:space="preserve">Priority Service 2 (Review of marking) </w:t>
      </w:r>
    </w:p>
    <w:p w14:paraId="44BBED33" w14:textId="32A0A595" w:rsidR="00931448" w:rsidRPr="004844D1" w:rsidRDefault="00931448" w:rsidP="00856F5D">
      <w:pPr>
        <w:pStyle w:val="ListParagraph"/>
        <w:spacing w:line="276" w:lineRule="auto"/>
        <w:rPr>
          <w:b/>
        </w:rPr>
      </w:pPr>
      <w:r w:rsidRPr="004844D1">
        <w:rPr>
          <w:bCs/>
        </w:rPr>
        <w:t xml:space="preserve">This service is only available for externally assessed components </w:t>
      </w:r>
      <w:r w:rsidR="00213CBC" w:rsidRPr="004844D1">
        <w:rPr>
          <w:bCs/>
        </w:rPr>
        <w:t xml:space="preserve">of </w:t>
      </w:r>
      <w:r w:rsidRPr="004844D1">
        <w:rPr>
          <w:bCs/>
        </w:rPr>
        <w:t>GCE A-level specifications</w:t>
      </w:r>
      <w:r w:rsidR="00856F5D" w:rsidRPr="004844D1">
        <w:rPr>
          <w:bCs/>
        </w:rPr>
        <w:t xml:space="preserve"> (an individual awarding body </w:t>
      </w:r>
      <w:r w:rsidR="006B4D4C" w:rsidRPr="004844D1">
        <w:rPr>
          <w:bCs/>
        </w:rPr>
        <w:t>may also offer</w:t>
      </w:r>
      <w:r w:rsidR="00856F5D" w:rsidRPr="004844D1">
        <w:rPr>
          <w:bCs/>
        </w:rPr>
        <w:t xml:space="preserve"> this priority service for other qualifications)</w:t>
      </w:r>
    </w:p>
    <w:p w14:paraId="188E8902" w14:textId="77777777" w:rsidR="00931448" w:rsidRPr="004844D1" w:rsidRDefault="00931448" w:rsidP="00931448">
      <w:pPr>
        <w:pStyle w:val="ListParagraph"/>
        <w:numPr>
          <w:ilvl w:val="0"/>
          <w:numId w:val="11"/>
        </w:numPr>
        <w:spacing w:line="276" w:lineRule="auto"/>
        <w:rPr>
          <w:b/>
        </w:rPr>
      </w:pPr>
      <w:r w:rsidRPr="004844D1">
        <w:t xml:space="preserve">Service 3 (Review of moderation) </w:t>
      </w:r>
    </w:p>
    <w:p w14:paraId="7EF526B6" w14:textId="5D3C015D" w:rsidR="00931448" w:rsidRPr="004844D1" w:rsidRDefault="00931448" w:rsidP="00931448">
      <w:pPr>
        <w:pStyle w:val="ListParagraph"/>
        <w:spacing w:line="276" w:lineRule="auto"/>
        <w:rPr>
          <w:b/>
        </w:rPr>
      </w:pPr>
      <w:r w:rsidRPr="004844D1">
        <w:t>This service is not available to an individual candidate</w:t>
      </w:r>
    </w:p>
    <w:p w14:paraId="5D415023" w14:textId="6E6B5108" w:rsidR="00931448" w:rsidRPr="004844D1" w:rsidRDefault="00931448" w:rsidP="00D53D09">
      <w:pPr>
        <w:spacing w:before="120" w:after="120" w:line="276" w:lineRule="auto"/>
        <w:jc w:val="both"/>
        <w:rPr>
          <w:rFonts w:cs="Arial"/>
        </w:rPr>
      </w:pPr>
      <w:r w:rsidRPr="004844D1">
        <w:rPr>
          <w:rFonts w:cs="Arial"/>
          <w:b/>
          <w:bCs/>
        </w:rPr>
        <w:t>Access to Scripts</w:t>
      </w:r>
      <w:r w:rsidRPr="004844D1">
        <w:rPr>
          <w:rFonts w:cs="Arial"/>
        </w:rPr>
        <w:t xml:space="preserve"> (ATS):</w:t>
      </w:r>
    </w:p>
    <w:p w14:paraId="00E200AB" w14:textId="4FE3A6EA" w:rsidR="00931448" w:rsidRPr="004844D1" w:rsidRDefault="00931448" w:rsidP="00931448">
      <w:pPr>
        <w:pStyle w:val="ListParagraph"/>
        <w:numPr>
          <w:ilvl w:val="0"/>
          <w:numId w:val="13"/>
        </w:numPr>
        <w:spacing w:before="120" w:after="120" w:line="276" w:lineRule="auto"/>
        <w:jc w:val="both"/>
        <w:rPr>
          <w:rFonts w:cs="Arial"/>
        </w:rPr>
      </w:pPr>
      <w:r w:rsidRPr="004844D1">
        <w:rPr>
          <w:rFonts w:cs="Arial"/>
        </w:rPr>
        <w:t xml:space="preserve">Copies of scripts to support reviews of marking </w:t>
      </w:r>
    </w:p>
    <w:p w14:paraId="26107FF7" w14:textId="2562BFD6" w:rsidR="00931448" w:rsidRPr="004844D1" w:rsidRDefault="00F16DC6" w:rsidP="00931448">
      <w:pPr>
        <w:pStyle w:val="ListParagraph"/>
        <w:numPr>
          <w:ilvl w:val="0"/>
          <w:numId w:val="13"/>
        </w:numPr>
        <w:spacing w:before="120" w:after="120" w:line="276" w:lineRule="auto"/>
        <w:jc w:val="both"/>
        <w:rPr>
          <w:rFonts w:cs="Arial"/>
        </w:rPr>
      </w:pPr>
      <w:r w:rsidRPr="004844D1">
        <w:rPr>
          <w:rFonts w:cs="Arial"/>
        </w:rPr>
        <w:t>C</w:t>
      </w:r>
      <w:r w:rsidR="00931448" w:rsidRPr="004844D1">
        <w:rPr>
          <w:rFonts w:cs="Arial"/>
        </w:rPr>
        <w:t>opies of scripts to support teaching and learning</w:t>
      </w:r>
    </w:p>
    <w:bookmarkEnd w:id="5"/>
    <w:p w14:paraId="0457F5A5" w14:textId="77777777" w:rsidR="00856F5D" w:rsidRPr="004844D1" w:rsidRDefault="00856F5D" w:rsidP="00856F5D">
      <w:pPr>
        <w:pStyle w:val="ListParagraph"/>
        <w:spacing w:before="120" w:after="120" w:line="276" w:lineRule="auto"/>
        <w:jc w:val="both"/>
        <w:rPr>
          <w:rFonts w:cs="Arial"/>
        </w:rPr>
      </w:pPr>
    </w:p>
    <w:p w14:paraId="3AEF6428" w14:textId="223B889B" w:rsidR="00B52EB2" w:rsidRPr="004844D1" w:rsidRDefault="00B52EB2" w:rsidP="008070AF">
      <w:pPr>
        <w:spacing w:line="276" w:lineRule="auto"/>
        <w:jc w:val="both"/>
        <w:rPr>
          <w:b/>
          <w:sz w:val="24"/>
          <w:szCs w:val="24"/>
        </w:rPr>
      </w:pPr>
      <w:bookmarkStart w:id="6" w:name="_Hlk23405975"/>
      <w:r w:rsidRPr="004844D1">
        <w:t xml:space="preserve">Where a concern is expressed that a particular result may not be accurate, the centre will look at the marks awarded for each component part of the qualification alongside any </w:t>
      </w:r>
      <w:r w:rsidR="002140D1" w:rsidRPr="004844D1">
        <w:t xml:space="preserve">mark schemes, </w:t>
      </w:r>
      <w:r w:rsidRPr="004844D1">
        <w:t xml:space="preserve">relevant </w:t>
      </w:r>
      <w:r w:rsidR="009D2893" w:rsidRPr="004844D1">
        <w:t xml:space="preserve">result </w:t>
      </w:r>
      <w:r w:rsidRPr="004844D1">
        <w:t>reports</w:t>
      </w:r>
      <w:r w:rsidR="002140D1" w:rsidRPr="004844D1">
        <w:t xml:space="preserve">, </w:t>
      </w:r>
      <w:r w:rsidRPr="004844D1">
        <w:t>grade boundary information</w:t>
      </w:r>
      <w:r w:rsidR="002140D1" w:rsidRPr="004844D1">
        <w:t xml:space="preserve"> etc.</w:t>
      </w:r>
      <w:r w:rsidRPr="004844D1">
        <w:t xml:space="preserve"> </w:t>
      </w:r>
      <w:r w:rsidR="002140D1" w:rsidRPr="004844D1">
        <w:t>when made available</w:t>
      </w:r>
      <w:r w:rsidRPr="004844D1">
        <w:t xml:space="preserve"> by the awarding body to determine if the centre supports any concerns. </w:t>
      </w:r>
    </w:p>
    <w:p w14:paraId="46A7B77A" w14:textId="08585646" w:rsidR="00D0041F" w:rsidRPr="004844D1" w:rsidRDefault="00945D5C" w:rsidP="008070AF">
      <w:pPr>
        <w:spacing w:line="276" w:lineRule="auto"/>
        <w:jc w:val="both"/>
      </w:pPr>
      <w:r w:rsidRPr="004844D1">
        <w:t xml:space="preserve">For </w:t>
      </w:r>
      <w:r w:rsidR="003E2C09" w:rsidRPr="004844D1">
        <w:t>written</w:t>
      </w:r>
      <w:r w:rsidRPr="004844D1">
        <w:t xml:space="preserve"> components</w:t>
      </w:r>
      <w:r w:rsidR="003E2C09" w:rsidRPr="004844D1">
        <w:t xml:space="preserve"> that contributed to the final result</w:t>
      </w:r>
      <w:r w:rsidRPr="004844D1">
        <w:t>, the centre will</w:t>
      </w:r>
      <w:r w:rsidR="00C11707" w:rsidRPr="004844D1">
        <w:t>:</w:t>
      </w:r>
    </w:p>
    <w:p w14:paraId="766F9B70" w14:textId="60881093" w:rsidR="00D0041F" w:rsidRPr="004844D1" w:rsidRDefault="00D0041F" w:rsidP="008070AF">
      <w:pPr>
        <w:pStyle w:val="ListParagraph"/>
        <w:numPr>
          <w:ilvl w:val="0"/>
          <w:numId w:val="12"/>
        </w:numPr>
        <w:spacing w:line="276" w:lineRule="auto"/>
        <w:jc w:val="both"/>
      </w:pPr>
      <w:r w:rsidRPr="004844D1">
        <w:t xml:space="preserve">Where </w:t>
      </w:r>
      <w:r w:rsidR="006167CD" w:rsidRPr="004844D1">
        <w:t>a place a university or college is at risk, consider supporting a</w:t>
      </w:r>
      <w:r w:rsidR="00945D5C" w:rsidRPr="004844D1">
        <w:t xml:space="preserve"> request for a</w:t>
      </w:r>
      <w:r w:rsidR="006167CD" w:rsidRPr="004844D1">
        <w:t xml:space="preserve"> Priority Service 2 review of marking</w:t>
      </w:r>
      <w:r w:rsidR="006B4D4C" w:rsidRPr="004844D1">
        <w:t xml:space="preserve"> </w:t>
      </w:r>
    </w:p>
    <w:p w14:paraId="7804BDDD" w14:textId="0E2D4DD2" w:rsidR="00D2452A" w:rsidRPr="004844D1" w:rsidRDefault="006167CD" w:rsidP="008070AF">
      <w:pPr>
        <w:pStyle w:val="ListParagraph"/>
        <w:numPr>
          <w:ilvl w:val="0"/>
          <w:numId w:val="12"/>
        </w:numPr>
        <w:spacing w:line="276" w:lineRule="auto"/>
        <w:jc w:val="both"/>
      </w:pPr>
      <w:r w:rsidRPr="004844D1">
        <w:t>In all other instances, c</w:t>
      </w:r>
      <w:r w:rsidR="00D2452A" w:rsidRPr="004844D1">
        <w:t>onsider</w:t>
      </w:r>
      <w:r w:rsidR="008341BF" w:rsidRPr="004844D1">
        <w:t xml:space="preserve"> accessing the script by:</w:t>
      </w:r>
    </w:p>
    <w:p w14:paraId="68F4B2CE" w14:textId="0C690FA7" w:rsidR="00D2452A" w:rsidRPr="004844D1" w:rsidRDefault="009D2893" w:rsidP="008070AF">
      <w:pPr>
        <w:pStyle w:val="ListParagraph"/>
        <w:numPr>
          <w:ilvl w:val="1"/>
          <w:numId w:val="12"/>
        </w:numPr>
        <w:spacing w:line="276" w:lineRule="auto"/>
        <w:jc w:val="both"/>
      </w:pPr>
      <w:r w:rsidRPr="004844D1">
        <w:rPr>
          <w:color w:val="141414"/>
          <w:shd w:val="clear" w:color="auto" w:fill="FFFFFF"/>
        </w:rPr>
        <w:t>(</w:t>
      </w:r>
      <w:r w:rsidRPr="004844D1">
        <w:t xml:space="preserve">where the service is made available by the awarding body) </w:t>
      </w:r>
      <w:r w:rsidR="00D2452A" w:rsidRPr="004844D1">
        <w:t>requesting a priority copy of the candidate’s script to support a review of marking</w:t>
      </w:r>
      <w:r w:rsidR="008070AF" w:rsidRPr="004844D1">
        <w:t xml:space="preserve"> by the awarding body deadline</w:t>
      </w:r>
      <w:r w:rsidR="00D2452A" w:rsidRPr="004844D1">
        <w:t xml:space="preserve"> or </w:t>
      </w:r>
    </w:p>
    <w:p w14:paraId="0E7C7BDB" w14:textId="4163BCE9" w:rsidR="00D2452A" w:rsidRPr="004844D1" w:rsidRDefault="008341BF" w:rsidP="008070AF">
      <w:pPr>
        <w:pStyle w:val="ListParagraph"/>
        <w:numPr>
          <w:ilvl w:val="1"/>
          <w:numId w:val="12"/>
        </w:numPr>
        <w:spacing w:line="276" w:lineRule="auto"/>
        <w:jc w:val="both"/>
      </w:pPr>
      <w:r w:rsidRPr="004844D1">
        <w:rPr>
          <w:color w:val="141414"/>
          <w:shd w:val="clear" w:color="auto" w:fill="FFFFFF"/>
        </w:rPr>
        <w:t>(</w:t>
      </w:r>
      <w:r w:rsidRPr="004844D1">
        <w:t xml:space="preserve">where the option is made available by the awarding body) </w:t>
      </w:r>
      <w:r w:rsidR="00D2452A" w:rsidRPr="004844D1">
        <w:rPr>
          <w:color w:val="141414"/>
          <w:shd w:val="clear" w:color="auto" w:fill="FFFFFF"/>
        </w:rPr>
        <w:t xml:space="preserve">viewing the candidate’s marked script online to consider if </w:t>
      </w:r>
      <w:r w:rsidR="00D2452A" w:rsidRPr="004844D1">
        <w:t>requesting a review of marking is appropriate</w:t>
      </w:r>
    </w:p>
    <w:p w14:paraId="08615BEB" w14:textId="3C8E3EAA" w:rsidR="00213CBC" w:rsidRPr="004844D1" w:rsidRDefault="00D0041F" w:rsidP="008070AF">
      <w:pPr>
        <w:pStyle w:val="ListParagraph"/>
        <w:numPr>
          <w:ilvl w:val="0"/>
          <w:numId w:val="12"/>
        </w:numPr>
        <w:spacing w:line="276" w:lineRule="auto"/>
        <w:jc w:val="both"/>
      </w:pPr>
      <w:r w:rsidRPr="004844D1">
        <w:t>Collect</w:t>
      </w:r>
      <w:r w:rsidR="00213CBC" w:rsidRPr="004844D1">
        <w:t xml:space="preserve"> informed written consent/permission from the candidate to </w:t>
      </w:r>
      <w:r w:rsidR="008341BF" w:rsidRPr="004844D1">
        <w:t>access</w:t>
      </w:r>
      <w:r w:rsidR="00213CBC" w:rsidRPr="004844D1">
        <w:t xml:space="preserve"> his/her script</w:t>
      </w:r>
    </w:p>
    <w:p w14:paraId="58A82D11" w14:textId="28AB9159" w:rsidR="00D2452A" w:rsidRPr="004844D1" w:rsidRDefault="00D2452A" w:rsidP="008070AF">
      <w:pPr>
        <w:pStyle w:val="ListParagraph"/>
        <w:numPr>
          <w:ilvl w:val="0"/>
          <w:numId w:val="12"/>
        </w:numPr>
        <w:spacing w:line="276" w:lineRule="auto"/>
        <w:jc w:val="both"/>
      </w:pPr>
      <w:r w:rsidRPr="004844D1">
        <w:t>On access to the script, consider if it is felt that the agreed mark scheme has been applied correctly in the original marking and if the centre considers there are any errors in the marking</w:t>
      </w:r>
    </w:p>
    <w:p w14:paraId="46D5BAF8" w14:textId="784D3800" w:rsidR="00D2452A" w:rsidRPr="004844D1" w:rsidRDefault="00D2452A" w:rsidP="008070AF">
      <w:pPr>
        <w:pStyle w:val="ListParagraph"/>
        <w:numPr>
          <w:ilvl w:val="0"/>
          <w:numId w:val="12"/>
        </w:numPr>
        <w:spacing w:line="276" w:lineRule="auto"/>
        <w:jc w:val="both"/>
      </w:pPr>
      <w:r w:rsidRPr="004844D1">
        <w:t>Support a request for the appropriate RoR service (clerical re-check or review of marking) if any error is identified]</w:t>
      </w:r>
    </w:p>
    <w:p w14:paraId="456A3DFA" w14:textId="23890AEC" w:rsidR="00213CBC" w:rsidRPr="004844D1" w:rsidRDefault="00D0041F" w:rsidP="008070AF">
      <w:pPr>
        <w:pStyle w:val="ListParagraph"/>
        <w:numPr>
          <w:ilvl w:val="0"/>
          <w:numId w:val="12"/>
        </w:numPr>
        <w:spacing w:line="276" w:lineRule="auto"/>
        <w:jc w:val="both"/>
      </w:pPr>
      <w:r w:rsidRPr="004844D1">
        <w:lastRenderedPageBreak/>
        <w:t>Collect</w:t>
      </w:r>
      <w:r w:rsidR="00213CBC" w:rsidRPr="004844D1">
        <w:t xml:space="preserve"> informed written consent from the candidate to request the RoR service</w:t>
      </w:r>
      <w:r w:rsidR="006167CD" w:rsidRPr="004844D1">
        <w:t xml:space="preserve"> before the request is submitted</w:t>
      </w:r>
    </w:p>
    <w:p w14:paraId="5B74B515" w14:textId="42B0231E" w:rsidR="00D653F8" w:rsidRPr="004844D1" w:rsidRDefault="00D653F8" w:rsidP="008070AF">
      <w:pPr>
        <w:pStyle w:val="ListParagraph"/>
        <w:numPr>
          <w:ilvl w:val="0"/>
          <w:numId w:val="12"/>
        </w:numPr>
        <w:spacing w:line="276" w:lineRule="auto"/>
        <w:jc w:val="both"/>
      </w:pPr>
      <w:r w:rsidRPr="004844D1">
        <w:t>Where relevant, advise an affected candidate to inform any third party (such as a university or college) that a review of marking has been submitted to an awarding body</w:t>
      </w:r>
      <w:r w:rsidR="00584B63">
        <w:t>.</w:t>
      </w:r>
    </w:p>
    <w:p w14:paraId="1C770EB6" w14:textId="12937056" w:rsidR="00D53D09" w:rsidRPr="004844D1" w:rsidRDefault="00D53D09" w:rsidP="00820396">
      <w:pPr>
        <w:spacing w:line="276" w:lineRule="auto"/>
        <w:jc w:val="both"/>
      </w:pPr>
      <w:bookmarkStart w:id="7" w:name="_Hlk23406142"/>
      <w:bookmarkEnd w:id="6"/>
      <w:r w:rsidRPr="004844D1">
        <w:t xml:space="preserve">Written candidate consent (informed consent via candidate email is acceptable) is required in all cases before a request for a RoR service 1 </w:t>
      </w:r>
      <w:r w:rsidR="00DC5577" w:rsidRPr="004844D1">
        <w:t xml:space="preserve">or </w:t>
      </w:r>
      <w:r w:rsidRPr="004844D1">
        <w:t>2</w:t>
      </w:r>
      <w:r w:rsidR="006167CD" w:rsidRPr="004844D1">
        <w:t xml:space="preserve"> (including priority service 2)</w:t>
      </w:r>
      <w:r w:rsidRPr="004844D1">
        <w:t xml:space="preserve"> is submitted to the awarding body</w:t>
      </w:r>
      <w:r w:rsidR="00CB27CC" w:rsidRPr="004844D1">
        <w:t>.</w:t>
      </w:r>
      <w:r w:rsidRPr="004844D1">
        <w:t xml:space="preserve"> </w:t>
      </w:r>
      <w:r w:rsidR="00C11707" w:rsidRPr="004844D1">
        <w:t>Consent</w:t>
      </w:r>
      <w:r w:rsidR="00CB27CC" w:rsidRPr="004844D1">
        <w:t xml:space="preserve"> is required </w:t>
      </w:r>
      <w:r w:rsidR="00C11707" w:rsidRPr="004844D1">
        <w:t>to confirm the candidate</w:t>
      </w:r>
      <w:r w:rsidR="00D653F8" w:rsidRPr="004844D1">
        <w:t xml:space="preserve"> </w:t>
      </w:r>
      <w:r w:rsidR="00CB27CC" w:rsidRPr="004844D1">
        <w:t>understand</w:t>
      </w:r>
      <w:r w:rsidR="00D653F8" w:rsidRPr="004844D1">
        <w:t>s</w:t>
      </w:r>
      <w:r w:rsidR="00CB27CC" w:rsidRPr="004844D1">
        <w:t xml:space="preserve"> that</w:t>
      </w:r>
      <w:r w:rsidRPr="004844D1">
        <w:t xml:space="preserve"> </w:t>
      </w:r>
      <w:r w:rsidR="00F87DC8" w:rsidRPr="004844D1">
        <w:t>the final subject grade and/or mark awarded following a clerical re-check or a review of marking, and any subsequent appeal, may be lower than, higher than, or the same as the result which was originally awarded</w:t>
      </w:r>
      <w:r w:rsidRPr="004844D1">
        <w:t xml:space="preserve">. Candidate consent </w:t>
      </w:r>
      <w:r w:rsidR="00DC5577" w:rsidRPr="004844D1">
        <w:t>must</w:t>
      </w:r>
      <w:r w:rsidRPr="004844D1">
        <w:t xml:space="preserve"> only be collected after the publication of results.</w:t>
      </w:r>
    </w:p>
    <w:p w14:paraId="4414F9EE" w14:textId="240253DF" w:rsidR="003E2C09" w:rsidRPr="004844D1" w:rsidRDefault="003E2C09" w:rsidP="008070AF">
      <w:pPr>
        <w:spacing w:line="276" w:lineRule="auto"/>
        <w:jc w:val="both"/>
      </w:pPr>
      <w:r w:rsidRPr="004844D1">
        <w:t xml:space="preserve">For </w:t>
      </w:r>
      <w:r w:rsidR="00B52EB2" w:rsidRPr="004844D1">
        <w:t xml:space="preserve">any </w:t>
      </w:r>
      <w:r w:rsidRPr="004844D1">
        <w:t>moderated components that contributed to the final result, the centre will</w:t>
      </w:r>
      <w:r w:rsidR="00C11707" w:rsidRPr="004844D1">
        <w:t>:</w:t>
      </w:r>
    </w:p>
    <w:p w14:paraId="5BAD7765" w14:textId="4DABAA83" w:rsidR="00912508" w:rsidRPr="004844D1" w:rsidRDefault="00912508" w:rsidP="008070AF">
      <w:pPr>
        <w:pStyle w:val="ListParagraph"/>
        <w:numPr>
          <w:ilvl w:val="0"/>
          <w:numId w:val="16"/>
        </w:numPr>
        <w:spacing w:line="276" w:lineRule="auto"/>
        <w:jc w:val="both"/>
        <w:rPr>
          <w:bCs/>
        </w:rPr>
      </w:pPr>
      <w:r w:rsidRPr="004844D1">
        <w:rPr>
          <w:bCs/>
        </w:rPr>
        <w:t>Confirm that a review of moderation cannot be undertaken on the work of an individual candidate or the work of candidates not in the original sample</w:t>
      </w:r>
      <w:r w:rsidR="00B52EB2" w:rsidRPr="004844D1">
        <w:rPr>
          <w:bCs/>
        </w:rPr>
        <w:t xml:space="preserve"> submitted for moderation</w:t>
      </w:r>
    </w:p>
    <w:p w14:paraId="64E4D786" w14:textId="274BA2FF" w:rsidR="00912508" w:rsidRPr="004844D1" w:rsidRDefault="00912508" w:rsidP="008070AF">
      <w:pPr>
        <w:pStyle w:val="ListParagraph"/>
        <w:numPr>
          <w:ilvl w:val="0"/>
          <w:numId w:val="16"/>
        </w:numPr>
        <w:spacing w:line="276" w:lineRule="auto"/>
        <w:jc w:val="both"/>
        <w:rPr>
          <w:bCs/>
        </w:rPr>
      </w:pPr>
      <w:r w:rsidRPr="004844D1">
        <w:rPr>
          <w:bCs/>
        </w:rPr>
        <w:t>Consult the moderator’s report</w:t>
      </w:r>
      <w:r w:rsidR="00B52EB2" w:rsidRPr="004844D1">
        <w:rPr>
          <w:bCs/>
        </w:rPr>
        <w:t>/feedback</w:t>
      </w:r>
      <w:r w:rsidR="003D76E4" w:rsidRPr="004844D1">
        <w:rPr>
          <w:bCs/>
        </w:rPr>
        <w:t xml:space="preserve"> to identify any issues raised</w:t>
      </w:r>
    </w:p>
    <w:p w14:paraId="120CF81C" w14:textId="60F46BF6" w:rsidR="003E2C09" w:rsidRPr="004844D1" w:rsidRDefault="00912508" w:rsidP="008070AF">
      <w:pPr>
        <w:pStyle w:val="ListParagraph"/>
        <w:numPr>
          <w:ilvl w:val="0"/>
          <w:numId w:val="16"/>
        </w:numPr>
        <w:spacing w:line="276" w:lineRule="auto"/>
        <w:jc w:val="both"/>
        <w:rPr>
          <w:bCs/>
        </w:rPr>
      </w:pPr>
      <w:r w:rsidRPr="004844D1">
        <w:rPr>
          <w:bCs/>
        </w:rPr>
        <w:t>D</w:t>
      </w:r>
      <w:r w:rsidR="003E2C09" w:rsidRPr="004844D1">
        <w:rPr>
          <w:bCs/>
        </w:rPr>
        <w:t xml:space="preserve">etermine if the centre’s internally assessed marks have been accepted without change by the awarding body </w:t>
      </w:r>
      <w:r w:rsidRPr="004844D1">
        <w:rPr>
          <w:bCs/>
        </w:rPr>
        <w:t>– if this is the case,</w:t>
      </w:r>
      <w:r w:rsidR="00C11707" w:rsidRPr="004844D1">
        <w:rPr>
          <w:bCs/>
        </w:rPr>
        <w:t xml:space="preserve"> a</w:t>
      </w:r>
      <w:r w:rsidRPr="004844D1">
        <w:rPr>
          <w:bCs/>
        </w:rPr>
        <w:t xml:space="preserve"> RoR service 3</w:t>
      </w:r>
      <w:r w:rsidR="00C11707" w:rsidRPr="004844D1">
        <w:rPr>
          <w:bCs/>
        </w:rPr>
        <w:t xml:space="preserve"> (Review of moderation)</w:t>
      </w:r>
      <w:r w:rsidRPr="004844D1">
        <w:rPr>
          <w:bCs/>
        </w:rPr>
        <w:t xml:space="preserve"> will not be available</w:t>
      </w:r>
    </w:p>
    <w:p w14:paraId="6BB6E62F" w14:textId="53FC833D" w:rsidR="00912508" w:rsidRPr="004844D1" w:rsidRDefault="00912508" w:rsidP="008070AF">
      <w:pPr>
        <w:pStyle w:val="ListParagraph"/>
        <w:numPr>
          <w:ilvl w:val="0"/>
          <w:numId w:val="16"/>
        </w:numPr>
        <w:spacing w:line="276" w:lineRule="auto"/>
        <w:jc w:val="both"/>
        <w:rPr>
          <w:bCs/>
        </w:rPr>
      </w:pPr>
      <w:r w:rsidRPr="004844D1">
        <w:rPr>
          <w:bCs/>
        </w:rPr>
        <w:t>Determine if there are any grounds to submit a request for a review of moderation for the work of</w:t>
      </w:r>
      <w:r w:rsidR="00F86E04" w:rsidRPr="004844D1">
        <w:rPr>
          <w:bCs/>
        </w:rPr>
        <w:t xml:space="preserve"> all</w:t>
      </w:r>
      <w:r w:rsidRPr="004844D1">
        <w:rPr>
          <w:bCs/>
        </w:rPr>
        <w:t xml:space="preserve"> candidates in the original sample</w:t>
      </w:r>
      <w:r w:rsidR="00C11707" w:rsidRPr="004844D1">
        <w:rPr>
          <w:bCs/>
        </w:rPr>
        <w:t>]</w:t>
      </w:r>
    </w:p>
    <w:p w14:paraId="1E3CD907" w14:textId="008D3C93" w:rsidR="00C147E3" w:rsidRPr="004844D1" w:rsidRDefault="003D76E4" w:rsidP="008070AF">
      <w:pPr>
        <w:spacing w:line="276" w:lineRule="auto"/>
        <w:jc w:val="both"/>
      </w:pPr>
      <w:r w:rsidRPr="004844D1">
        <w:rPr>
          <w:rFonts w:cs="Arial"/>
        </w:rPr>
        <w:t>Where a candidate disagrees with a centre decision not to support a clerical re-check, a review of marking or a review of moderation</w:t>
      </w:r>
      <w:r w:rsidR="00C11707" w:rsidRPr="004844D1">
        <w:rPr>
          <w:rFonts w:cs="Arial"/>
        </w:rPr>
        <w:t>, the centre will:</w:t>
      </w:r>
      <w:r w:rsidR="00D53D09" w:rsidRPr="004844D1">
        <w:t xml:space="preserve"> </w:t>
      </w:r>
    </w:p>
    <w:p w14:paraId="2A651B31" w14:textId="0960302C" w:rsidR="00F87DC8" w:rsidRPr="004844D1" w:rsidRDefault="00F87DC8" w:rsidP="008070AF">
      <w:pPr>
        <w:pStyle w:val="ListParagraph"/>
        <w:numPr>
          <w:ilvl w:val="0"/>
          <w:numId w:val="14"/>
        </w:numPr>
        <w:spacing w:line="276" w:lineRule="auto"/>
        <w:jc w:val="both"/>
        <w:rPr>
          <w:b/>
        </w:rPr>
      </w:pPr>
      <w:r w:rsidRPr="004844D1">
        <w:t xml:space="preserve">For a review of marking (RoR priority service 2), advise the candidate he/she may request the review by providing </w:t>
      </w:r>
      <w:r w:rsidR="00F34FBB" w:rsidRPr="004844D1">
        <w:t xml:space="preserve">informed </w:t>
      </w:r>
      <w:r w:rsidRPr="004844D1">
        <w:t>written consent</w:t>
      </w:r>
      <w:r w:rsidR="00F34FBB" w:rsidRPr="004844D1">
        <w:t xml:space="preserve"> (and the required fee) for this service</w:t>
      </w:r>
      <w:r w:rsidRPr="004844D1">
        <w:t xml:space="preserve"> </w:t>
      </w:r>
      <w:r w:rsidR="00F34FBB" w:rsidRPr="004844D1">
        <w:t>to the centre by the deadline set by the centre</w:t>
      </w:r>
    </w:p>
    <w:p w14:paraId="4A996B89" w14:textId="50E888D9" w:rsidR="008070AF" w:rsidRPr="004844D1" w:rsidRDefault="003D76E4" w:rsidP="008070AF">
      <w:pPr>
        <w:pStyle w:val="ListParagraph"/>
        <w:numPr>
          <w:ilvl w:val="0"/>
          <w:numId w:val="14"/>
        </w:numPr>
        <w:spacing w:line="276" w:lineRule="auto"/>
        <w:jc w:val="both"/>
        <w:rPr>
          <w:b/>
        </w:rPr>
      </w:pPr>
      <w:r w:rsidRPr="004844D1">
        <w:t xml:space="preserve">For </w:t>
      </w:r>
      <w:r w:rsidR="00F87DC8" w:rsidRPr="004844D1">
        <w:t xml:space="preserve">a review of marking </w:t>
      </w:r>
      <w:r w:rsidRPr="004844D1">
        <w:t>(RoR service 1 or 2)</w:t>
      </w:r>
      <w:r w:rsidR="00F87DC8" w:rsidRPr="004844D1">
        <w:t>,</w:t>
      </w:r>
      <w:r w:rsidRPr="004844D1">
        <w:t xml:space="preserve"> </w:t>
      </w:r>
      <w:r w:rsidR="00C11707" w:rsidRPr="004844D1">
        <w:t>first advise the candidate</w:t>
      </w:r>
      <w:r w:rsidR="00DC5577" w:rsidRPr="004844D1">
        <w:t xml:space="preserve"> to access </w:t>
      </w:r>
      <w:r w:rsidR="004A20CA" w:rsidRPr="004844D1">
        <w:t xml:space="preserve">a copy of </w:t>
      </w:r>
      <w:r w:rsidR="00DC5577" w:rsidRPr="004844D1">
        <w:t>his/her script</w:t>
      </w:r>
      <w:r w:rsidR="008070AF" w:rsidRPr="004844D1">
        <w:t xml:space="preserve"> to support a review of marking</w:t>
      </w:r>
      <w:r w:rsidR="00C147E3" w:rsidRPr="004844D1">
        <w:t xml:space="preserve"> </w:t>
      </w:r>
      <w:r w:rsidR="000C4572" w:rsidRPr="004844D1">
        <w:t>by</w:t>
      </w:r>
      <w:r w:rsidR="00F34FBB" w:rsidRPr="004844D1">
        <w:t xml:space="preserve"> </w:t>
      </w:r>
      <w:r w:rsidR="000C4572" w:rsidRPr="004844D1">
        <w:t>providing</w:t>
      </w:r>
      <w:r w:rsidR="00C147E3" w:rsidRPr="004844D1">
        <w:t xml:space="preserve"> written permission for the centre to </w:t>
      </w:r>
      <w:r w:rsidR="00F34FBB" w:rsidRPr="004844D1">
        <w:t>access the script</w:t>
      </w:r>
      <w:r w:rsidR="00DC5577" w:rsidRPr="004844D1">
        <w:t xml:space="preserve"> </w:t>
      </w:r>
      <w:r w:rsidR="008070AF" w:rsidRPr="004844D1">
        <w:t>(and any required fee for this service</w:t>
      </w:r>
      <w:r w:rsidR="004A20CA" w:rsidRPr="004844D1">
        <w:t>) for</w:t>
      </w:r>
      <w:r w:rsidR="008070AF" w:rsidRPr="004844D1">
        <w:t xml:space="preserve"> the centre to submit this request </w:t>
      </w:r>
    </w:p>
    <w:p w14:paraId="1A9CB2CE" w14:textId="0A05BDFC" w:rsidR="00D53D09" w:rsidRPr="004844D1" w:rsidRDefault="00C11707" w:rsidP="008070AF">
      <w:pPr>
        <w:pStyle w:val="ListParagraph"/>
        <w:numPr>
          <w:ilvl w:val="0"/>
          <w:numId w:val="14"/>
        </w:numPr>
        <w:spacing w:line="276" w:lineRule="auto"/>
        <w:jc w:val="both"/>
        <w:rPr>
          <w:b/>
        </w:rPr>
      </w:pPr>
      <w:r w:rsidRPr="004844D1">
        <w:t xml:space="preserve">After accessing the script </w:t>
      </w:r>
      <w:r w:rsidR="00F34FBB" w:rsidRPr="004844D1">
        <w:t>to consider</w:t>
      </w:r>
      <w:r w:rsidRPr="004844D1">
        <w:t xml:space="preserve"> the marking, </w:t>
      </w:r>
      <w:r w:rsidR="00F34FBB" w:rsidRPr="004844D1">
        <w:t>inform the candidate that if a request for a review of marking</w:t>
      </w:r>
      <w:r w:rsidR="00D53D09" w:rsidRPr="004844D1">
        <w:t xml:space="preserve"> </w:t>
      </w:r>
      <w:r w:rsidR="000C4572" w:rsidRPr="004844D1">
        <w:t>(RoR service 1 or 2)</w:t>
      </w:r>
      <w:r w:rsidR="00F34FBB" w:rsidRPr="004844D1">
        <w:t xml:space="preserve"> is required, this</w:t>
      </w:r>
      <w:r w:rsidR="000C4572" w:rsidRPr="004844D1">
        <w:t xml:space="preserve"> </w:t>
      </w:r>
      <w:r w:rsidR="00F34FBB" w:rsidRPr="004844D1">
        <w:t xml:space="preserve">must be submitted by the </w:t>
      </w:r>
      <w:r w:rsidR="008070AF" w:rsidRPr="004844D1">
        <w:t>deadline set by the centre</w:t>
      </w:r>
      <w:r w:rsidR="00F34FBB" w:rsidRPr="004844D1">
        <w:t xml:space="preserve"> by providing informed</w:t>
      </w:r>
      <w:r w:rsidR="00EB5FFC" w:rsidRPr="004844D1">
        <w:t xml:space="preserve"> written consent</w:t>
      </w:r>
      <w:r w:rsidR="00F34FBB" w:rsidRPr="004844D1">
        <w:t xml:space="preserve"> (and the required fee for this service</w:t>
      </w:r>
      <w:r w:rsidR="004A20CA" w:rsidRPr="004844D1">
        <w:t>)</w:t>
      </w:r>
      <w:r w:rsidR="00F34FBB" w:rsidRPr="004844D1">
        <w:t xml:space="preserve"> </w:t>
      </w:r>
      <w:r w:rsidR="004A20CA" w:rsidRPr="004844D1">
        <w:t>for</w:t>
      </w:r>
      <w:r w:rsidR="003D76E4" w:rsidRPr="004844D1">
        <w:t xml:space="preserve"> </w:t>
      </w:r>
      <w:r w:rsidR="00EB5FFC" w:rsidRPr="004844D1">
        <w:t>the centre to submit th</w:t>
      </w:r>
      <w:r w:rsidR="000C4572" w:rsidRPr="004844D1">
        <w:t>is</w:t>
      </w:r>
      <w:r w:rsidR="00EB5FFC" w:rsidRPr="004844D1">
        <w:t xml:space="preserve"> request </w:t>
      </w:r>
    </w:p>
    <w:p w14:paraId="5FD86131" w14:textId="7ACD6D10" w:rsidR="009F0DF8" w:rsidRPr="004844D1" w:rsidRDefault="000C4572" w:rsidP="008070AF">
      <w:pPr>
        <w:pStyle w:val="ListParagraph"/>
        <w:numPr>
          <w:ilvl w:val="0"/>
          <w:numId w:val="14"/>
        </w:numPr>
        <w:spacing w:line="276" w:lineRule="auto"/>
        <w:jc w:val="both"/>
        <w:rPr>
          <w:b/>
        </w:rPr>
      </w:pPr>
      <w:r w:rsidRPr="004844D1">
        <w:t>I</w:t>
      </w:r>
      <w:r w:rsidR="003D76E4" w:rsidRPr="004844D1">
        <w:t>nform the candidate that a review of moderation</w:t>
      </w:r>
      <w:r w:rsidRPr="004844D1">
        <w:t xml:space="preserve"> (RoR service 3)</w:t>
      </w:r>
      <w:r w:rsidR="003D76E4" w:rsidRPr="004844D1">
        <w:t xml:space="preserve"> cannot be requested </w:t>
      </w:r>
      <w:r w:rsidR="003D76E4" w:rsidRPr="004844D1">
        <w:rPr>
          <w:bCs/>
        </w:rPr>
        <w:t>for the work of an individual candidate or the work of a candidate not in the original sample</w:t>
      </w:r>
      <w:r w:rsidR="00D653F8" w:rsidRPr="004844D1">
        <w:rPr>
          <w:bCs/>
        </w:rPr>
        <w:t>]</w:t>
      </w:r>
      <w:r w:rsidR="003D76E4" w:rsidRPr="004844D1">
        <w:t xml:space="preserve"> </w:t>
      </w:r>
    </w:p>
    <w:p w14:paraId="08844203" w14:textId="531DD4EB" w:rsidR="00D53D09" w:rsidRPr="004844D1" w:rsidRDefault="00D53D09" w:rsidP="00D653F8">
      <w:pPr>
        <w:spacing w:line="276" w:lineRule="auto"/>
        <w:jc w:val="both"/>
        <w:rPr>
          <w:b/>
        </w:rPr>
      </w:pPr>
      <w:bookmarkStart w:id="8" w:name="_Hlk496616747"/>
      <w:bookmarkStart w:id="9" w:name="_Hlk23406827"/>
      <w:bookmarkEnd w:id="7"/>
      <w:r w:rsidRPr="004844D1">
        <w:t>If the candidate (or his/her parent/carer) believes there are grounds to appeal against the centre’s decision not to support a review</w:t>
      </w:r>
      <w:r w:rsidR="00C147E3" w:rsidRPr="004844D1">
        <w:t xml:space="preserve"> of results</w:t>
      </w:r>
      <w:r w:rsidRPr="004844D1">
        <w:t>, an internal appeal can be submitted to the centre [insert your centre’s process, for example – by complet</w:t>
      </w:r>
      <w:r w:rsidR="00EB5FFC" w:rsidRPr="004844D1">
        <w:t>i</w:t>
      </w:r>
      <w:r w:rsidRPr="004844D1">
        <w:t xml:space="preserve">ng the internal appeals form] at least </w:t>
      </w:r>
      <w:r w:rsidR="00584B63">
        <w:t>7 calendar days</w:t>
      </w:r>
      <w:r w:rsidRPr="004844D1">
        <w:t>prior to the internal deadline for submitting a request for a review</w:t>
      </w:r>
      <w:r w:rsidR="00F87DC8" w:rsidRPr="004844D1">
        <w:t xml:space="preserve"> of results</w:t>
      </w:r>
      <w:r w:rsidRPr="004844D1">
        <w:t>.</w:t>
      </w:r>
    </w:p>
    <w:p w14:paraId="54E510E8" w14:textId="64DDC5FF" w:rsidR="00D53D09" w:rsidRPr="004844D1" w:rsidRDefault="00D53D09" w:rsidP="00D653F8">
      <w:pPr>
        <w:spacing w:line="276" w:lineRule="auto"/>
        <w:jc w:val="both"/>
        <w:rPr>
          <w:rFonts w:cs="Calibri"/>
        </w:rPr>
      </w:pPr>
      <w:r w:rsidRPr="004844D1">
        <w:rPr>
          <w:rFonts w:cs="Calibri"/>
        </w:rPr>
        <w:t>The appellant will be informed of the outcome o</w:t>
      </w:r>
      <w:r w:rsidR="00584B63">
        <w:rPr>
          <w:rFonts w:cs="Calibri"/>
        </w:rPr>
        <w:t>f his/her appeal</w:t>
      </w:r>
      <w:r w:rsidRPr="004844D1">
        <w:rPr>
          <w:rFonts w:cs="Calibri"/>
        </w:rPr>
        <w:t xml:space="preserve"> before the interna</w:t>
      </w:r>
      <w:r w:rsidR="00584B63">
        <w:rPr>
          <w:rFonts w:cs="Calibri"/>
        </w:rPr>
        <w:t>l deadline for submitting a RoR.</w:t>
      </w:r>
      <w:r w:rsidRPr="004844D1">
        <w:rPr>
          <w:rFonts w:cs="Calibri"/>
        </w:rPr>
        <w:t>.</w:t>
      </w:r>
    </w:p>
    <w:bookmarkEnd w:id="8"/>
    <w:p w14:paraId="72C66760" w14:textId="77777777" w:rsidR="00D53D09" w:rsidRPr="004844D1" w:rsidRDefault="00D53D09" w:rsidP="00D53D09">
      <w:pPr>
        <w:jc w:val="both"/>
      </w:pPr>
    </w:p>
    <w:p w14:paraId="4078B893" w14:textId="77777777" w:rsidR="00D53D09" w:rsidRPr="004844D1" w:rsidRDefault="00D53D09" w:rsidP="00D53D09">
      <w:pPr>
        <w:spacing w:before="120" w:after="120" w:line="276" w:lineRule="auto"/>
        <w:jc w:val="both"/>
      </w:pPr>
      <w:bookmarkStart w:id="10" w:name="_Hlk496618702"/>
      <w:r w:rsidRPr="004844D1">
        <w:t xml:space="preserve">Following the RoR outcome, an external appeals process is available if the head of centre remains dissatisfied with the outcome and believes there are grounds for appeal. The </w:t>
      </w:r>
      <w:r w:rsidRPr="004844D1">
        <w:rPr>
          <w:rFonts w:ascii="Verdana" w:hAnsi="Verdana"/>
          <w:sz w:val="20"/>
          <w:szCs w:val="20"/>
        </w:rPr>
        <w:t>JCQ</w:t>
      </w:r>
      <w:r w:rsidRPr="004844D1">
        <w:t xml:space="preserve"> publications </w:t>
      </w:r>
      <w:r w:rsidRPr="004844D1">
        <w:rPr>
          <w:rFonts w:ascii="Verdana" w:hAnsi="Verdana"/>
          <w:sz w:val="20"/>
          <w:szCs w:val="20"/>
        </w:rPr>
        <w:t>Post-Results Services</w:t>
      </w:r>
      <w:r w:rsidRPr="004844D1">
        <w:t xml:space="preserve"> and </w:t>
      </w:r>
      <w:r w:rsidRPr="004844D1">
        <w:rPr>
          <w:rFonts w:ascii="Verdana" w:hAnsi="Verdana"/>
          <w:sz w:val="20"/>
          <w:szCs w:val="20"/>
        </w:rPr>
        <w:t>JCQ Appeals Booklet</w:t>
      </w:r>
      <w:r w:rsidRPr="004844D1">
        <w:rPr>
          <w:b/>
          <w:bCs/>
        </w:rPr>
        <w:t xml:space="preserve"> </w:t>
      </w:r>
      <w:r w:rsidRPr="004844D1">
        <w:rPr>
          <w:rFonts w:ascii="Verdana" w:hAnsi="Verdana"/>
          <w:sz w:val="20"/>
          <w:szCs w:val="20"/>
        </w:rPr>
        <w:t xml:space="preserve">(A guide to the awarding </w:t>
      </w:r>
      <w:bookmarkEnd w:id="10"/>
      <w:r w:rsidRPr="004844D1">
        <w:rPr>
          <w:rFonts w:ascii="Verdana" w:hAnsi="Verdana"/>
          <w:sz w:val="20"/>
          <w:szCs w:val="20"/>
        </w:rPr>
        <w:t>bodies’ appeals processes</w:t>
      </w:r>
      <w:r w:rsidRPr="004844D1">
        <w:t>) will be consulted to determine the acceptable grounds for a preliminary appeal.</w:t>
      </w:r>
    </w:p>
    <w:p w14:paraId="724DAC0D" w14:textId="62833548" w:rsidR="00D53D09" w:rsidRPr="004844D1" w:rsidRDefault="00D53D09" w:rsidP="00D53D09">
      <w:pPr>
        <w:pStyle w:val="Default"/>
        <w:spacing w:before="120" w:after="120" w:line="276" w:lineRule="auto"/>
        <w:jc w:val="both"/>
        <w:rPr>
          <w:rFonts w:ascii="Rockwell" w:hAnsi="Rockwell" w:cs="Arial"/>
          <w:bCs/>
          <w:sz w:val="22"/>
          <w:szCs w:val="22"/>
        </w:rPr>
      </w:pPr>
      <w:r w:rsidRPr="004844D1">
        <w:rPr>
          <w:rFonts w:ascii="Rockwell" w:hAnsi="Rockwell" w:cs="Arial"/>
          <w:bCs/>
          <w:sz w:val="22"/>
          <w:szCs w:val="22"/>
        </w:rPr>
        <w:t xml:space="preserve">Where the head of centre is satisfied after receiving the RoR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w:t>
      </w:r>
      <w:r w:rsidRPr="004844D1">
        <w:rPr>
          <w:rFonts w:ascii="Rockwell" w:hAnsi="Rockwell" w:cs="Arial"/>
          <w:bCs/>
          <w:sz w:val="22"/>
          <w:szCs w:val="22"/>
        </w:rPr>
        <w:lastRenderedPageBreak/>
        <w:t xml:space="preserve">the </w:t>
      </w:r>
      <w:r w:rsidRPr="004844D1">
        <w:rPr>
          <w:rFonts w:ascii="Verdana" w:hAnsi="Verdana"/>
          <w:sz w:val="20"/>
          <w:szCs w:val="20"/>
        </w:rPr>
        <w:t>JCQ Appeals Booklet</w:t>
      </w:r>
      <w:r w:rsidRPr="004844D1">
        <w:rPr>
          <w:rFonts w:ascii="Rockwell" w:hAnsi="Rockwell" w:cs="Arial"/>
          <w:bCs/>
          <w:sz w:val="22"/>
          <w:szCs w:val="22"/>
        </w:rPr>
        <w:t>.  Candidates or parents/carers are not permitted to make direct representations to an awarding body.</w:t>
      </w:r>
    </w:p>
    <w:p w14:paraId="28CE67F5" w14:textId="5D9083B7" w:rsidR="00D53D09" w:rsidRPr="004844D1" w:rsidRDefault="00D53D09" w:rsidP="00D53D09">
      <w:pPr>
        <w:pStyle w:val="Default"/>
        <w:spacing w:before="120" w:after="120" w:line="276" w:lineRule="auto"/>
        <w:jc w:val="both"/>
        <w:rPr>
          <w:rFonts w:ascii="Rockwell" w:hAnsi="Rockwell" w:cs="Arial"/>
          <w:sz w:val="22"/>
          <w:szCs w:val="22"/>
        </w:rPr>
      </w:pPr>
      <w:r w:rsidRPr="004844D1">
        <w:rPr>
          <w:rFonts w:ascii="Rockwell" w:hAnsi="Rockwell" w:cs="Arial"/>
          <w:bCs/>
          <w:sz w:val="22"/>
          <w:szCs w:val="22"/>
        </w:rPr>
        <w:t xml:space="preserve">The </w:t>
      </w:r>
      <w:r w:rsidRPr="004844D1">
        <w:rPr>
          <w:rFonts w:ascii="Rockwell" w:hAnsi="Rockwell" w:cs="Arial"/>
          <w:b/>
          <w:bCs/>
          <w:sz w:val="22"/>
          <w:szCs w:val="22"/>
        </w:rPr>
        <w:t xml:space="preserve">internal appeals form </w:t>
      </w:r>
      <w:r w:rsidRPr="004844D1">
        <w:rPr>
          <w:rFonts w:ascii="Rockwell" w:hAnsi="Rockwell" w:cs="Arial"/>
          <w:bCs/>
          <w:sz w:val="22"/>
          <w:szCs w:val="22"/>
        </w:rPr>
        <w:t xml:space="preserve">should be completed and submitted to the centre within </w:t>
      </w:r>
      <w:r w:rsidR="004844D1" w:rsidRPr="004844D1">
        <w:rPr>
          <w:rFonts w:ascii="Rockwell" w:hAnsi="Rockwell" w:cs="Arial"/>
          <w:bCs/>
          <w:sz w:val="22"/>
          <w:szCs w:val="22"/>
        </w:rPr>
        <w:t>10 calendar days</w:t>
      </w:r>
      <w:r w:rsidRPr="004844D1">
        <w:rPr>
          <w:rFonts w:ascii="Rockwell" w:hAnsi="Rockwell" w:cs="Arial"/>
          <w:bCs/>
          <w:sz w:val="22"/>
          <w:szCs w:val="22"/>
        </w:rPr>
        <w:t xml:space="preserve"> </w:t>
      </w:r>
      <w:r w:rsidRPr="004844D1">
        <w:rPr>
          <w:rFonts w:ascii="Rockwell" w:hAnsi="Rockwell" w:cs="Arial"/>
          <w:sz w:val="22"/>
          <w:szCs w:val="22"/>
        </w:rPr>
        <w:t xml:space="preserve">of the notification of the outcome of the RoR. Subject to the head of centre’s decision, this will allow the centre to process the preliminary appeal and submit to the awarding body within the required </w:t>
      </w:r>
      <w:r w:rsidRPr="004844D1">
        <w:rPr>
          <w:rFonts w:ascii="Rockwell" w:hAnsi="Rockwell" w:cs="Arial"/>
          <w:b/>
          <w:sz w:val="22"/>
          <w:szCs w:val="22"/>
        </w:rPr>
        <w:t>30 calendar days</w:t>
      </w:r>
      <w:r w:rsidRPr="004844D1">
        <w:rPr>
          <w:rFonts w:ascii="Rockwell" w:hAnsi="Rockwell" w:cs="Arial"/>
          <w:sz w:val="22"/>
          <w:szCs w:val="22"/>
        </w:rPr>
        <w:t xml:space="preserve"> of receiving the outcome 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w:t>
      </w:r>
      <w:r w:rsidR="00584B63">
        <w:rPr>
          <w:rFonts w:ascii="Rockwell" w:hAnsi="Rockwell" w:cs="Arial"/>
          <w:sz w:val="22"/>
          <w:szCs w:val="22"/>
        </w:rPr>
        <w:t>to the appellant by the centre.</w:t>
      </w:r>
    </w:p>
    <w:bookmarkEnd w:id="9"/>
    <w:p w14:paraId="1176F7F3" w14:textId="77777777" w:rsidR="00D53D09" w:rsidRPr="004844D1" w:rsidRDefault="00D53D09" w:rsidP="00D53D09">
      <w:pPr>
        <w:autoSpaceDE w:val="0"/>
        <w:autoSpaceDN w:val="0"/>
        <w:adjustRightInd w:val="0"/>
        <w:spacing w:before="120" w:after="120" w:line="276" w:lineRule="auto"/>
        <w:rPr>
          <w:rFonts w:cs="Arial"/>
          <w:i/>
          <w:color w:val="000000"/>
          <w:sz w:val="24"/>
          <w:szCs w:val="24"/>
        </w:rPr>
      </w:pPr>
    </w:p>
    <w:p w14:paraId="1C12E5DE" w14:textId="77777777" w:rsidR="00D53D09" w:rsidRPr="004844D1" w:rsidRDefault="00D53D09" w:rsidP="00D53D09">
      <w:pPr>
        <w:spacing w:after="200" w:line="276" w:lineRule="auto"/>
        <w:rPr>
          <w:rFonts w:eastAsia="Times New Roman" w:cs="Arial"/>
          <w:b/>
          <w:color w:val="003399"/>
          <w:sz w:val="24"/>
          <w:szCs w:val="24"/>
        </w:rPr>
      </w:pPr>
      <w:r w:rsidRPr="004844D1">
        <w:rPr>
          <w:rFonts w:eastAsia="Times New Roman" w:cs="Arial"/>
          <w:b/>
          <w:color w:val="003399"/>
          <w:sz w:val="24"/>
          <w:szCs w:val="24"/>
        </w:rPr>
        <w:br w:type="page"/>
      </w:r>
    </w:p>
    <w:tbl>
      <w:tblPr>
        <w:tblStyle w:val="TableGrid"/>
        <w:tblW w:w="0" w:type="auto"/>
        <w:tblLook w:val="04A0" w:firstRow="1" w:lastRow="0" w:firstColumn="1" w:lastColumn="0" w:noHBand="0" w:noVBand="1"/>
      </w:tblPr>
      <w:tblGrid>
        <w:gridCol w:w="7088"/>
        <w:gridCol w:w="1559"/>
        <w:gridCol w:w="1701"/>
      </w:tblGrid>
      <w:tr w:rsidR="00D53D09" w:rsidRPr="004844D1" w14:paraId="102012DB" w14:textId="77777777" w:rsidTr="00697744">
        <w:tc>
          <w:tcPr>
            <w:tcW w:w="7088" w:type="dxa"/>
            <w:vMerge w:val="restart"/>
            <w:tcBorders>
              <w:top w:val="nil"/>
              <w:left w:val="nil"/>
              <w:right w:val="single" w:sz="4" w:space="0" w:color="auto"/>
            </w:tcBorders>
            <w:vAlign w:val="center"/>
          </w:tcPr>
          <w:p w14:paraId="1C093F28" w14:textId="6BEAABF7" w:rsidR="00D53D09" w:rsidRPr="004844D1" w:rsidRDefault="00D53D09" w:rsidP="008F1460">
            <w:pPr>
              <w:spacing w:before="120" w:after="120" w:line="276" w:lineRule="auto"/>
              <w:rPr>
                <w:rFonts w:eastAsia="Times New Roman" w:cs="Arial"/>
                <w:b/>
                <w:color w:val="003399"/>
                <w:sz w:val="24"/>
                <w:szCs w:val="24"/>
              </w:rPr>
            </w:pPr>
            <w:bookmarkStart w:id="11" w:name="_Hlk496619748"/>
            <w:r w:rsidRPr="004844D1">
              <w:rPr>
                <w:rFonts w:eastAsia="Times New Roman" w:cs="Arial"/>
                <w:b/>
                <w:color w:val="003399"/>
                <w:sz w:val="24"/>
                <w:szCs w:val="24"/>
              </w:rPr>
              <w:lastRenderedPageBreak/>
              <w:t>Internal appeals form</w:t>
            </w:r>
            <w:r w:rsidR="00D546C1" w:rsidRPr="004844D1">
              <w:rPr>
                <w:rFonts w:eastAsia="Times New Roman" w:cs="Arial"/>
                <w:b/>
                <w:color w:val="003399"/>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9C47" w14:textId="77777777" w:rsidR="00D53D09" w:rsidRPr="004844D1" w:rsidRDefault="00D53D09" w:rsidP="008F1460">
            <w:pPr>
              <w:spacing w:before="120" w:after="120"/>
              <w:jc w:val="center"/>
              <w:rPr>
                <w:rFonts w:eastAsia="Times New Roman" w:cs="Arial"/>
                <w:bCs/>
                <w:sz w:val="18"/>
                <w:szCs w:val="18"/>
              </w:rPr>
            </w:pPr>
            <w:r w:rsidRPr="004844D1">
              <w:rPr>
                <w:rFonts w:ascii="Rockwell Condensed" w:hAnsi="Rockwell Condensed"/>
                <w:bCs/>
                <w:sz w:val="18"/>
                <w:szCs w:val="18"/>
              </w:rPr>
              <w:t>FOR CENTRE USE ONLY</w:t>
            </w:r>
          </w:p>
        </w:tc>
      </w:tr>
      <w:tr w:rsidR="00D53D09" w:rsidRPr="004844D1" w14:paraId="1196B9C9" w14:textId="77777777" w:rsidTr="00697744">
        <w:trPr>
          <w:trHeight w:val="310"/>
        </w:trPr>
        <w:tc>
          <w:tcPr>
            <w:tcW w:w="7088" w:type="dxa"/>
            <w:vMerge/>
            <w:tcBorders>
              <w:left w:val="nil"/>
              <w:bottom w:val="nil"/>
              <w:right w:val="single" w:sz="4" w:space="0" w:color="auto"/>
            </w:tcBorders>
          </w:tcPr>
          <w:p w14:paraId="398024D7" w14:textId="77777777" w:rsidR="00D53D09" w:rsidRPr="004844D1" w:rsidRDefault="00D53D09" w:rsidP="008F1460">
            <w:pPr>
              <w:spacing w:before="120" w:after="120" w:line="276" w:lineRule="auto"/>
              <w:rPr>
                <w:rFonts w:eastAsia="Times New Roman"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21850" w14:textId="77777777" w:rsidR="00D53D09" w:rsidRPr="004844D1" w:rsidRDefault="00D53D09" w:rsidP="008F1460">
            <w:pPr>
              <w:spacing w:before="120" w:after="120" w:line="276" w:lineRule="auto"/>
              <w:rPr>
                <w:rFonts w:eastAsia="Times New Roman" w:cs="Arial"/>
                <w:sz w:val="18"/>
                <w:szCs w:val="18"/>
              </w:rPr>
            </w:pPr>
            <w:r w:rsidRPr="004844D1">
              <w:rPr>
                <w:sz w:val="18"/>
                <w:szCs w:val="18"/>
              </w:rPr>
              <w:t>Date received</w:t>
            </w:r>
          </w:p>
        </w:tc>
        <w:tc>
          <w:tcPr>
            <w:tcW w:w="1701" w:type="dxa"/>
            <w:tcBorders>
              <w:top w:val="single" w:sz="4" w:space="0" w:color="auto"/>
              <w:left w:val="single" w:sz="4" w:space="0" w:color="auto"/>
              <w:bottom w:val="single" w:sz="4" w:space="0" w:color="auto"/>
              <w:right w:val="single" w:sz="4" w:space="0" w:color="auto"/>
            </w:tcBorders>
          </w:tcPr>
          <w:p w14:paraId="453B5E20" w14:textId="77777777" w:rsidR="00D53D09" w:rsidRPr="004844D1" w:rsidRDefault="00D53D09" w:rsidP="00697744">
            <w:pPr>
              <w:spacing w:before="120" w:after="120" w:line="276" w:lineRule="auto"/>
              <w:rPr>
                <w:rFonts w:eastAsia="Times New Roman" w:cs="Arial"/>
                <w:b/>
              </w:rPr>
            </w:pPr>
          </w:p>
        </w:tc>
      </w:tr>
      <w:tr w:rsidR="00D53D09" w:rsidRPr="004844D1" w14:paraId="5E66C0C4" w14:textId="77777777" w:rsidTr="00697744">
        <w:trPr>
          <w:trHeight w:val="579"/>
        </w:trPr>
        <w:tc>
          <w:tcPr>
            <w:tcW w:w="7088" w:type="dxa"/>
            <w:tcBorders>
              <w:top w:val="nil"/>
              <w:left w:val="nil"/>
              <w:bottom w:val="nil"/>
              <w:right w:val="single" w:sz="4" w:space="0" w:color="auto"/>
            </w:tcBorders>
            <w:vAlign w:val="bottom"/>
          </w:tcPr>
          <w:p w14:paraId="5E62046C" w14:textId="77777777" w:rsidR="00D53D09" w:rsidRPr="004844D1" w:rsidRDefault="00D53D09" w:rsidP="008F1460">
            <w:pPr>
              <w:spacing w:before="120" w:after="0" w:line="276" w:lineRule="auto"/>
              <w:rPr>
                <w:rFonts w:eastAsia="Times New Roman" w:cs="Arial"/>
                <w:b/>
                <w:color w:val="003399"/>
                <w:sz w:val="28"/>
                <w:szCs w:val="28"/>
              </w:rPr>
            </w:pPr>
            <w:r w:rsidRPr="004844D1">
              <w:rPr>
                <w:rFonts w:eastAsia="Times New Roman" w:cs="Arial"/>
                <w:sz w:val="20"/>
                <w:szCs w:val="20"/>
              </w:rPr>
              <w:t xml:space="preserve">Please tick box to indicate the nature of your appeal and complete all white boxes on the form below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08A1C" w14:textId="77777777" w:rsidR="00D53D09" w:rsidRPr="004844D1" w:rsidRDefault="00D53D09" w:rsidP="008F1460">
            <w:pPr>
              <w:spacing w:before="120" w:after="120" w:line="276" w:lineRule="auto"/>
              <w:rPr>
                <w:sz w:val="18"/>
                <w:szCs w:val="18"/>
              </w:rPr>
            </w:pPr>
            <w:r w:rsidRPr="004844D1">
              <w:rPr>
                <w:sz w:val="18"/>
                <w:szCs w:val="18"/>
              </w:rPr>
              <w:t xml:space="preserve">Reference No. </w:t>
            </w:r>
          </w:p>
        </w:tc>
        <w:tc>
          <w:tcPr>
            <w:tcW w:w="1701" w:type="dxa"/>
            <w:tcBorders>
              <w:top w:val="single" w:sz="4" w:space="0" w:color="auto"/>
              <w:left w:val="single" w:sz="4" w:space="0" w:color="auto"/>
              <w:bottom w:val="single" w:sz="4" w:space="0" w:color="auto"/>
              <w:right w:val="single" w:sz="4" w:space="0" w:color="auto"/>
            </w:tcBorders>
          </w:tcPr>
          <w:p w14:paraId="39CF3D12" w14:textId="77777777" w:rsidR="00D53D09" w:rsidRPr="004844D1" w:rsidRDefault="00D53D09" w:rsidP="00697744">
            <w:pPr>
              <w:spacing w:before="120" w:after="120" w:line="276" w:lineRule="auto"/>
              <w:rPr>
                <w:rFonts w:eastAsia="Times New Roman" w:cs="Arial"/>
                <w:b/>
              </w:rPr>
            </w:pPr>
          </w:p>
        </w:tc>
      </w:tr>
    </w:tbl>
    <w:p w14:paraId="26FE0841" w14:textId="77777777" w:rsidR="00D53D09" w:rsidRPr="004844D1" w:rsidRDefault="00D53D09" w:rsidP="006218AE">
      <w:pPr>
        <w:pStyle w:val="ListParagraph"/>
        <w:numPr>
          <w:ilvl w:val="0"/>
          <w:numId w:val="5"/>
        </w:numPr>
        <w:spacing w:before="120" w:after="120" w:line="276" w:lineRule="auto"/>
        <w:ind w:left="426" w:hanging="426"/>
        <w:rPr>
          <w:rFonts w:cs="Arial"/>
        </w:rPr>
      </w:pPr>
      <w:r w:rsidRPr="004844D1">
        <w:rPr>
          <w:rFonts w:cs="Arial"/>
        </w:rPr>
        <w:t>Appeal against an internal assessment decision and/or request for a review of marking</w:t>
      </w:r>
    </w:p>
    <w:p w14:paraId="7A8F7269" w14:textId="627266A5" w:rsidR="00D53D09" w:rsidRPr="004844D1" w:rsidRDefault="00D53D09" w:rsidP="006218AE">
      <w:pPr>
        <w:pStyle w:val="ListParagraph"/>
        <w:numPr>
          <w:ilvl w:val="0"/>
          <w:numId w:val="5"/>
        </w:numPr>
        <w:spacing w:before="120" w:after="120" w:line="276" w:lineRule="auto"/>
        <w:ind w:left="426" w:hanging="426"/>
        <w:rPr>
          <w:rFonts w:cs="Arial"/>
        </w:rPr>
      </w:pPr>
      <w:r w:rsidRPr="004844D1">
        <w:rPr>
          <w:rFonts w:eastAsia="Times New Roman" w:cs="Arial"/>
        </w:rPr>
        <w:t xml:space="preserve">Appeal against the centre’s decision not to support a clerical </w:t>
      </w:r>
      <w:r w:rsidR="00AF2B06" w:rsidRPr="004844D1">
        <w:rPr>
          <w:rFonts w:eastAsia="Times New Roman" w:cs="Arial"/>
        </w:rPr>
        <w:t>re-</w:t>
      </w:r>
      <w:r w:rsidRPr="004844D1">
        <w:rPr>
          <w:rFonts w:eastAsia="Times New Roman" w:cs="Arial"/>
        </w:rPr>
        <w:t>check, a review of marking, a review of moderation or an appeal</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656"/>
        <w:gridCol w:w="3145"/>
        <w:gridCol w:w="1791"/>
        <w:gridCol w:w="3786"/>
      </w:tblGrid>
      <w:tr w:rsidR="00D53D09" w:rsidRPr="004844D1" w14:paraId="3DDA6FFA" w14:textId="77777777" w:rsidTr="00D546C1">
        <w:trPr>
          <w:cantSplit/>
          <w:trHeight w:val="596"/>
          <w:tblHeader/>
        </w:trPr>
        <w:tc>
          <w:tcPr>
            <w:tcW w:w="798" w:type="pct"/>
            <w:shd w:val="clear" w:color="auto" w:fill="C6D9F1" w:themeFill="text2" w:themeFillTint="33"/>
            <w:vAlign w:val="center"/>
          </w:tcPr>
          <w:p w14:paraId="6C252D50" w14:textId="77777777" w:rsidR="00D53D09" w:rsidRPr="004844D1" w:rsidRDefault="00D53D09" w:rsidP="008F1460">
            <w:pPr>
              <w:spacing w:before="120" w:after="120" w:line="276" w:lineRule="auto"/>
              <w:rPr>
                <w:rFonts w:ascii="Rockwell Condensed" w:eastAsia="Times New Roman" w:hAnsi="Rockwell Condensed" w:cs="Times New Roman"/>
                <w:color w:val="FFFFFF" w:themeColor="background1"/>
              </w:rPr>
            </w:pPr>
            <w:r w:rsidRPr="004844D1">
              <w:rPr>
                <w:rFonts w:ascii="Rockwell Condensed" w:eastAsia="Times New Roman" w:hAnsi="Rockwell Condensed" w:cs="Times New Roman"/>
              </w:rPr>
              <w:t>Name of appellant</w:t>
            </w:r>
          </w:p>
        </w:tc>
        <w:tc>
          <w:tcPr>
            <w:tcW w:w="1515" w:type="pct"/>
            <w:shd w:val="clear" w:color="auto" w:fill="auto"/>
            <w:vAlign w:val="center"/>
          </w:tcPr>
          <w:p w14:paraId="694849F9" w14:textId="77777777" w:rsidR="00D53D09" w:rsidRPr="004844D1" w:rsidRDefault="00D53D09" w:rsidP="008F1460">
            <w:pPr>
              <w:spacing w:before="120" w:after="120" w:line="276" w:lineRule="auto"/>
              <w:rPr>
                <w:rFonts w:eastAsia="Times New Roman" w:cs="Times New Roman"/>
                <w:color w:val="FFFFFF" w:themeColor="background1"/>
                <w:sz w:val="20"/>
                <w:szCs w:val="20"/>
              </w:rPr>
            </w:pPr>
          </w:p>
        </w:tc>
        <w:tc>
          <w:tcPr>
            <w:tcW w:w="863" w:type="pct"/>
            <w:shd w:val="clear" w:color="auto" w:fill="C6D9F1" w:themeFill="text2" w:themeFillTint="33"/>
            <w:vAlign w:val="center"/>
          </w:tcPr>
          <w:p w14:paraId="154AD5AA" w14:textId="77777777" w:rsidR="00D53D09" w:rsidRPr="004844D1" w:rsidRDefault="00D53D09" w:rsidP="008F1460">
            <w:pPr>
              <w:spacing w:before="120" w:after="0" w:line="276" w:lineRule="auto"/>
              <w:rPr>
                <w:rFonts w:ascii="Rockwell Condensed" w:eastAsia="Times New Roman" w:hAnsi="Rockwell Condensed" w:cs="Times New Roman"/>
              </w:rPr>
            </w:pPr>
            <w:r w:rsidRPr="004844D1">
              <w:rPr>
                <w:rFonts w:ascii="Rockwell Condensed" w:eastAsia="Times New Roman" w:hAnsi="Rockwell Condensed" w:cs="Times New Roman"/>
              </w:rPr>
              <w:t>Candidate name</w:t>
            </w:r>
          </w:p>
          <w:p w14:paraId="72F38610" w14:textId="77777777" w:rsidR="00D53D09" w:rsidRPr="004844D1" w:rsidRDefault="00D53D09" w:rsidP="008F1460">
            <w:pPr>
              <w:spacing w:after="0" w:line="276" w:lineRule="auto"/>
              <w:rPr>
                <w:rFonts w:ascii="Verdana" w:eastAsia="Times New Roman" w:hAnsi="Verdana" w:cs="Times New Roman"/>
                <w:color w:val="FFFFFF" w:themeColor="background1"/>
                <w:sz w:val="18"/>
                <w:szCs w:val="18"/>
              </w:rPr>
            </w:pPr>
            <w:r w:rsidRPr="004844D1">
              <w:rPr>
                <w:rFonts w:ascii="Verdana" w:eastAsia="Times New Roman" w:hAnsi="Verdana" w:cs="Times New Roman"/>
                <w:sz w:val="18"/>
                <w:szCs w:val="18"/>
              </w:rPr>
              <w:t>if different to appellant</w:t>
            </w:r>
          </w:p>
        </w:tc>
        <w:tc>
          <w:tcPr>
            <w:tcW w:w="1825" w:type="pct"/>
            <w:shd w:val="clear" w:color="auto" w:fill="auto"/>
            <w:vAlign w:val="center"/>
          </w:tcPr>
          <w:p w14:paraId="036B1392" w14:textId="77777777" w:rsidR="00D53D09" w:rsidRPr="004844D1" w:rsidRDefault="00D53D09" w:rsidP="008F1460">
            <w:pPr>
              <w:spacing w:before="120" w:after="120" w:line="276" w:lineRule="auto"/>
              <w:rPr>
                <w:rFonts w:eastAsia="Times New Roman" w:cs="Times New Roman"/>
                <w:color w:val="FFFFFF" w:themeColor="background1"/>
                <w:sz w:val="20"/>
                <w:szCs w:val="20"/>
              </w:rPr>
            </w:pPr>
          </w:p>
        </w:tc>
      </w:tr>
      <w:tr w:rsidR="00D53D09" w:rsidRPr="004844D1" w14:paraId="7F94DF06" w14:textId="77777777" w:rsidTr="00D546C1">
        <w:trPr>
          <w:trHeight w:val="447"/>
          <w:tblHeader/>
        </w:trPr>
        <w:tc>
          <w:tcPr>
            <w:tcW w:w="798" w:type="pct"/>
            <w:shd w:val="clear" w:color="auto" w:fill="F2F2F2" w:themeFill="background1" w:themeFillShade="F2"/>
            <w:vAlign w:val="center"/>
          </w:tcPr>
          <w:p w14:paraId="00069C8C" w14:textId="77777777" w:rsidR="00D53D09" w:rsidRPr="004844D1" w:rsidRDefault="00D53D09" w:rsidP="008F1460">
            <w:pPr>
              <w:spacing w:before="120" w:after="120" w:line="276" w:lineRule="auto"/>
              <w:rPr>
                <w:rFonts w:ascii="Rockwell Condensed" w:eastAsia="Times New Roman" w:hAnsi="Rockwell Condensed" w:cs="Times New Roman"/>
              </w:rPr>
            </w:pPr>
            <w:r w:rsidRPr="004844D1">
              <w:rPr>
                <w:rFonts w:ascii="Rockwell Condensed" w:eastAsia="Times New Roman" w:hAnsi="Rockwell Condensed" w:cs="Times New Roman"/>
              </w:rPr>
              <w:t>Awarding body</w:t>
            </w:r>
          </w:p>
        </w:tc>
        <w:tc>
          <w:tcPr>
            <w:tcW w:w="1515" w:type="pct"/>
            <w:shd w:val="clear" w:color="auto" w:fill="auto"/>
            <w:vAlign w:val="center"/>
          </w:tcPr>
          <w:p w14:paraId="18B0485B" w14:textId="77777777" w:rsidR="00D53D09" w:rsidRPr="004844D1" w:rsidRDefault="00D53D09" w:rsidP="008F1460">
            <w:pPr>
              <w:spacing w:before="120" w:after="120" w:line="276" w:lineRule="auto"/>
              <w:rPr>
                <w:rFonts w:eastAsia="Times New Roman" w:cs="Times New Roman"/>
                <w:b/>
                <w:i/>
                <w:color w:val="BFBFBF" w:themeColor="background1" w:themeShade="BF"/>
                <w:sz w:val="20"/>
                <w:szCs w:val="20"/>
              </w:rPr>
            </w:pPr>
          </w:p>
        </w:tc>
        <w:tc>
          <w:tcPr>
            <w:tcW w:w="863" w:type="pct"/>
            <w:shd w:val="clear" w:color="auto" w:fill="F2F2F2" w:themeFill="background1" w:themeFillShade="F2"/>
            <w:vAlign w:val="center"/>
          </w:tcPr>
          <w:p w14:paraId="3DD485F4" w14:textId="77777777" w:rsidR="00D53D09" w:rsidRPr="004844D1" w:rsidRDefault="00D53D09" w:rsidP="008F1460">
            <w:pPr>
              <w:spacing w:before="120" w:after="120" w:line="276" w:lineRule="auto"/>
              <w:rPr>
                <w:rFonts w:ascii="Rockwell Condensed" w:eastAsia="Times New Roman" w:hAnsi="Rockwell Condensed" w:cs="Times New Roman"/>
              </w:rPr>
            </w:pPr>
            <w:r w:rsidRPr="004844D1">
              <w:rPr>
                <w:rFonts w:ascii="Rockwell Condensed" w:eastAsia="Times New Roman" w:hAnsi="Rockwell Condensed" w:cs="Times New Roman"/>
              </w:rPr>
              <w:t>Exam paper code</w:t>
            </w:r>
          </w:p>
        </w:tc>
        <w:tc>
          <w:tcPr>
            <w:tcW w:w="1825" w:type="pct"/>
            <w:shd w:val="clear" w:color="auto" w:fill="auto"/>
            <w:vAlign w:val="center"/>
          </w:tcPr>
          <w:p w14:paraId="1D23C04C" w14:textId="77777777" w:rsidR="00D53D09" w:rsidRPr="004844D1" w:rsidRDefault="00D53D09" w:rsidP="008F1460">
            <w:pPr>
              <w:spacing w:before="120" w:after="120" w:line="276" w:lineRule="auto"/>
              <w:rPr>
                <w:rFonts w:eastAsia="Times New Roman" w:cs="Times New Roman"/>
                <w:i/>
                <w:color w:val="BFBFBF" w:themeColor="background1" w:themeShade="BF"/>
                <w:sz w:val="20"/>
                <w:szCs w:val="20"/>
              </w:rPr>
            </w:pPr>
          </w:p>
        </w:tc>
      </w:tr>
      <w:tr w:rsidR="00D53D09" w:rsidRPr="004844D1" w14:paraId="096CB033" w14:textId="77777777" w:rsidTr="00D53D09">
        <w:trPr>
          <w:trHeight w:val="340"/>
          <w:tblHeader/>
        </w:trPr>
        <w:tc>
          <w:tcPr>
            <w:tcW w:w="798" w:type="pct"/>
            <w:shd w:val="clear" w:color="auto" w:fill="F2F2F2" w:themeFill="background1" w:themeFillShade="F2"/>
            <w:vAlign w:val="center"/>
          </w:tcPr>
          <w:p w14:paraId="3477EEFE" w14:textId="77777777" w:rsidR="00D53D09" w:rsidRPr="004844D1" w:rsidRDefault="00AF2B06" w:rsidP="008F1460">
            <w:pPr>
              <w:spacing w:before="120" w:after="120" w:line="276" w:lineRule="auto"/>
              <w:rPr>
                <w:rFonts w:ascii="Rockwell Condensed" w:eastAsia="Times New Roman" w:hAnsi="Rockwell Condensed" w:cs="Times New Roman"/>
              </w:rPr>
            </w:pPr>
            <w:r w:rsidRPr="004844D1">
              <w:rPr>
                <w:rFonts w:ascii="Rockwell Condensed" w:eastAsia="Times New Roman" w:hAnsi="Rockwell Condensed" w:cs="Times New Roman"/>
              </w:rPr>
              <w:t>Qualification type</w:t>
            </w:r>
          </w:p>
          <w:p w14:paraId="0D3CEAF5" w14:textId="5E9611AC" w:rsidR="00AF2B06" w:rsidRPr="004844D1" w:rsidRDefault="00AF2B06" w:rsidP="008F1460">
            <w:pPr>
              <w:spacing w:before="120" w:after="120" w:line="276" w:lineRule="auto"/>
              <w:rPr>
                <w:rFonts w:ascii="Rockwell Condensed" w:eastAsia="Times New Roman" w:hAnsi="Rockwell Condensed" w:cs="Times New Roman"/>
              </w:rPr>
            </w:pPr>
            <w:r w:rsidRPr="004844D1">
              <w:rPr>
                <w:rFonts w:ascii="Rockwell Condensed" w:eastAsia="Times New Roman" w:hAnsi="Rockwell Condensed" w:cs="Times New Roman"/>
              </w:rPr>
              <w:t>Subject</w:t>
            </w:r>
          </w:p>
        </w:tc>
        <w:tc>
          <w:tcPr>
            <w:tcW w:w="1515" w:type="pct"/>
            <w:shd w:val="clear" w:color="auto" w:fill="auto"/>
            <w:vAlign w:val="center"/>
          </w:tcPr>
          <w:p w14:paraId="750E838E" w14:textId="77777777" w:rsidR="00D53D09" w:rsidRPr="004844D1" w:rsidRDefault="00D53D09" w:rsidP="008F1460">
            <w:pPr>
              <w:spacing w:before="120" w:after="120" w:line="276" w:lineRule="auto"/>
              <w:rPr>
                <w:rFonts w:eastAsia="Times New Roman" w:cs="Times New Roman"/>
                <w:i/>
                <w:color w:val="BFBFBF" w:themeColor="background1" w:themeShade="BF"/>
                <w:sz w:val="20"/>
                <w:szCs w:val="20"/>
              </w:rPr>
            </w:pPr>
          </w:p>
        </w:tc>
        <w:tc>
          <w:tcPr>
            <w:tcW w:w="863" w:type="pct"/>
            <w:shd w:val="clear" w:color="auto" w:fill="F2F2F2" w:themeFill="background1" w:themeFillShade="F2"/>
            <w:vAlign w:val="center"/>
          </w:tcPr>
          <w:p w14:paraId="48D9D486" w14:textId="77777777" w:rsidR="00D53D09" w:rsidRPr="004844D1" w:rsidRDefault="00D53D09" w:rsidP="008F1460">
            <w:pPr>
              <w:spacing w:before="120" w:after="120" w:line="276" w:lineRule="auto"/>
              <w:rPr>
                <w:rFonts w:ascii="Rockwell Condensed" w:eastAsia="Times New Roman" w:hAnsi="Rockwell Condensed" w:cs="Times New Roman"/>
              </w:rPr>
            </w:pPr>
            <w:r w:rsidRPr="004844D1">
              <w:rPr>
                <w:rFonts w:ascii="Rockwell Condensed" w:eastAsia="Times New Roman" w:hAnsi="Rockwell Condensed" w:cs="Times New Roman"/>
              </w:rPr>
              <w:t>Exam paper title</w:t>
            </w:r>
          </w:p>
        </w:tc>
        <w:tc>
          <w:tcPr>
            <w:tcW w:w="1825" w:type="pct"/>
            <w:shd w:val="clear" w:color="auto" w:fill="auto"/>
            <w:vAlign w:val="center"/>
          </w:tcPr>
          <w:p w14:paraId="67BAEEEC" w14:textId="77777777" w:rsidR="00D53D09" w:rsidRPr="004844D1" w:rsidRDefault="00D53D09" w:rsidP="008F1460">
            <w:pPr>
              <w:spacing w:before="120" w:after="120" w:line="276" w:lineRule="auto"/>
              <w:rPr>
                <w:rFonts w:eastAsia="Times New Roman" w:cs="Times New Roman"/>
                <w:sz w:val="20"/>
                <w:szCs w:val="20"/>
              </w:rPr>
            </w:pPr>
          </w:p>
        </w:tc>
      </w:tr>
      <w:tr w:rsidR="00D53D09" w:rsidRPr="004844D1" w14:paraId="6131C77B" w14:textId="77777777" w:rsidTr="008F1460">
        <w:trPr>
          <w:trHeight w:val="110"/>
          <w:tblHeader/>
        </w:trPr>
        <w:tc>
          <w:tcPr>
            <w:tcW w:w="5000" w:type="pct"/>
            <w:gridSpan w:val="4"/>
            <w:shd w:val="clear" w:color="auto" w:fill="auto"/>
          </w:tcPr>
          <w:p w14:paraId="29B04D8D" w14:textId="3E30E513" w:rsidR="00D53D09" w:rsidRPr="004844D1" w:rsidRDefault="00D53D09" w:rsidP="008F1460">
            <w:pPr>
              <w:spacing w:before="120" w:after="120" w:line="276" w:lineRule="auto"/>
              <w:jc w:val="both"/>
              <w:rPr>
                <w:rFonts w:eastAsia="Times New Roman" w:cs="Times New Roman"/>
                <w:bCs/>
                <w:sz w:val="20"/>
                <w:szCs w:val="20"/>
              </w:rPr>
            </w:pPr>
            <w:r w:rsidRPr="004844D1">
              <w:rPr>
                <w:rFonts w:eastAsia="Times New Roman" w:cs="Times New Roman"/>
                <w:bCs/>
                <w:sz w:val="20"/>
                <w:szCs w:val="20"/>
              </w:rPr>
              <w:t>Please state the grounds for your appeal below</w:t>
            </w:r>
            <w:r w:rsidR="00AF2B06" w:rsidRPr="004844D1">
              <w:rPr>
                <w:rFonts w:eastAsia="Times New Roman" w:cs="Times New Roman"/>
                <w:bCs/>
                <w:sz w:val="20"/>
                <w:szCs w:val="20"/>
              </w:rPr>
              <w:t>:</w:t>
            </w:r>
          </w:p>
          <w:p w14:paraId="6B9BD676"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547F6E91"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37C19AB3"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19589FB1"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77F31AE5"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445BBBFA"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0E47382B" w14:textId="7302A67C"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47B9EAD1" w14:textId="5EF02C8E" w:rsidR="0050264F" w:rsidRPr="004844D1" w:rsidRDefault="0050264F" w:rsidP="008F1460">
            <w:pPr>
              <w:spacing w:before="120" w:after="120" w:line="276" w:lineRule="auto"/>
              <w:jc w:val="both"/>
              <w:rPr>
                <w:rFonts w:ascii="Rockwell Condensed" w:eastAsia="Times New Roman" w:hAnsi="Rockwell Condensed" w:cs="Times New Roman"/>
                <w:sz w:val="20"/>
                <w:szCs w:val="20"/>
              </w:rPr>
            </w:pPr>
          </w:p>
          <w:p w14:paraId="3EEA1DBA" w14:textId="77777777" w:rsidR="0050264F" w:rsidRPr="004844D1" w:rsidRDefault="0050264F" w:rsidP="008F1460">
            <w:pPr>
              <w:spacing w:before="120" w:after="120" w:line="276" w:lineRule="auto"/>
              <w:jc w:val="both"/>
              <w:rPr>
                <w:rFonts w:ascii="Rockwell Condensed" w:eastAsia="Times New Roman" w:hAnsi="Rockwell Condensed" w:cs="Times New Roman"/>
                <w:sz w:val="20"/>
                <w:szCs w:val="20"/>
              </w:rPr>
            </w:pPr>
          </w:p>
          <w:p w14:paraId="5D4294FF"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5E5AF07F"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61C92D9F"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7DE825C4"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4DFDDDD1"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1F338075"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15D3C0B4"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779475B4" w14:textId="77777777" w:rsidR="00D53D09" w:rsidRPr="004844D1" w:rsidRDefault="00D53D09" w:rsidP="008F1460">
            <w:pPr>
              <w:spacing w:before="120" w:after="120" w:line="276" w:lineRule="auto"/>
              <w:jc w:val="both"/>
              <w:rPr>
                <w:rFonts w:ascii="Rockwell Condensed" w:eastAsia="Times New Roman" w:hAnsi="Rockwell Condensed" w:cs="Times New Roman"/>
                <w:sz w:val="20"/>
                <w:szCs w:val="20"/>
              </w:rPr>
            </w:pPr>
          </w:p>
          <w:p w14:paraId="15748310" w14:textId="77777777" w:rsidR="00D53D09" w:rsidRPr="004844D1" w:rsidRDefault="00D53D09" w:rsidP="008F1460">
            <w:pPr>
              <w:spacing w:before="120" w:after="0" w:line="276" w:lineRule="auto"/>
              <w:rPr>
                <w:rFonts w:ascii="Verdana" w:hAnsi="Verdana" w:cs="Arial"/>
                <w:iCs/>
                <w:sz w:val="16"/>
                <w:szCs w:val="16"/>
              </w:rPr>
            </w:pPr>
            <w:r w:rsidRPr="004844D1">
              <w:rPr>
                <w:rFonts w:cs="Arial"/>
                <w:i/>
                <w:sz w:val="18"/>
                <w:szCs w:val="18"/>
              </w:rPr>
              <w:t xml:space="preserve"> </w:t>
            </w:r>
            <w:r w:rsidRPr="004844D1">
              <w:rPr>
                <w:rFonts w:ascii="Verdana" w:hAnsi="Verdana" w:cs="Arial"/>
                <w:iCs/>
                <w:sz w:val="16"/>
                <w:szCs w:val="16"/>
              </w:rPr>
              <w:t>(If applicable, tick below)</w:t>
            </w:r>
          </w:p>
          <w:p w14:paraId="31D4BC47" w14:textId="77777777" w:rsidR="00D53D09" w:rsidRPr="004844D1" w:rsidRDefault="00D53D09" w:rsidP="006218AE">
            <w:pPr>
              <w:pStyle w:val="ListParagraph"/>
              <w:numPr>
                <w:ilvl w:val="0"/>
                <w:numId w:val="5"/>
              </w:numPr>
              <w:spacing w:before="120" w:after="120" w:line="276" w:lineRule="auto"/>
              <w:ind w:left="426" w:hanging="426"/>
              <w:rPr>
                <w:rFonts w:cs="Arial"/>
                <w:sz w:val="24"/>
                <w:szCs w:val="24"/>
              </w:rPr>
            </w:pPr>
            <w:r w:rsidRPr="004844D1">
              <w:rPr>
                <w:rFonts w:cs="Arial"/>
                <w:sz w:val="18"/>
                <w:szCs w:val="18"/>
              </w:rPr>
              <w:t xml:space="preserve">Where my appeal is against an internal assessment decision I wish to request a review of the centre’s marking </w:t>
            </w:r>
          </w:p>
          <w:p w14:paraId="4947C3DD" w14:textId="77777777" w:rsidR="00D53D09" w:rsidRPr="004844D1" w:rsidRDefault="00D53D09" w:rsidP="008F1460">
            <w:pPr>
              <w:spacing w:before="120" w:after="60" w:line="276" w:lineRule="auto"/>
              <w:jc w:val="right"/>
              <w:rPr>
                <w:rFonts w:ascii="Verdana" w:eastAsia="Times New Roman" w:hAnsi="Verdana" w:cs="Times New Roman"/>
                <w:iCs/>
                <w:sz w:val="15"/>
                <w:szCs w:val="15"/>
              </w:rPr>
            </w:pPr>
            <w:r w:rsidRPr="004844D1">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D53D09" w:rsidRPr="004844D1" w14:paraId="24AC9C27" w14:textId="77777777" w:rsidTr="008F1460">
        <w:trPr>
          <w:tblHeader/>
        </w:trPr>
        <w:tc>
          <w:tcPr>
            <w:tcW w:w="5000" w:type="pct"/>
            <w:gridSpan w:val="4"/>
            <w:shd w:val="clear" w:color="auto" w:fill="auto"/>
          </w:tcPr>
          <w:p w14:paraId="4DBE9D7D" w14:textId="6835CCE7" w:rsidR="00D53D09" w:rsidRPr="004844D1" w:rsidRDefault="00D53D09" w:rsidP="0050264F">
            <w:pPr>
              <w:rPr>
                <w:b/>
              </w:rPr>
            </w:pPr>
            <w:r w:rsidRPr="004844D1">
              <w:rPr>
                <w:rFonts w:ascii="Rockwell Condensed" w:hAnsi="Rockwell Condensed"/>
              </w:rPr>
              <w:t>Appellant signature:</w:t>
            </w:r>
            <w:r w:rsidRPr="004844D1">
              <w:t xml:space="preserve">                                                                  </w:t>
            </w:r>
            <w:r w:rsidR="0050264F" w:rsidRPr="004844D1">
              <w:t xml:space="preserve">                        </w:t>
            </w:r>
            <w:r w:rsidRPr="004844D1">
              <w:rPr>
                <w:rFonts w:ascii="Rockwell Condensed" w:hAnsi="Rockwell Condensed"/>
              </w:rPr>
              <w:t>Date of signature:</w:t>
            </w:r>
          </w:p>
        </w:tc>
      </w:tr>
    </w:tbl>
    <w:p w14:paraId="0CEF528C" w14:textId="77777777" w:rsidR="00D53D09" w:rsidRPr="004844D1" w:rsidRDefault="00D53D09" w:rsidP="00D53D09">
      <w:pPr>
        <w:spacing w:before="120" w:after="120" w:line="276" w:lineRule="auto"/>
        <w:jc w:val="center"/>
        <w:rPr>
          <w:bCs/>
          <w:sz w:val="20"/>
          <w:szCs w:val="20"/>
        </w:rPr>
      </w:pPr>
      <w:r w:rsidRPr="004844D1">
        <w:rPr>
          <w:bCs/>
          <w:sz w:val="20"/>
          <w:szCs w:val="20"/>
        </w:rPr>
        <w:t>This form must be signed, dated and returned to the exams officer on behalf of the head of centre to the timescale indicated in the relevant appeals procedure</w:t>
      </w:r>
    </w:p>
    <w:bookmarkEnd w:id="11"/>
    <w:p w14:paraId="4A9DE506" w14:textId="77777777" w:rsidR="007B155A" w:rsidRPr="004844D1" w:rsidRDefault="007B155A" w:rsidP="007B155A">
      <w:pPr>
        <w:spacing w:line="276" w:lineRule="auto"/>
        <w:rPr>
          <w:rFonts w:eastAsia="Times New Roman" w:cs="Arial"/>
          <w:b/>
          <w:color w:val="003399"/>
          <w:sz w:val="24"/>
          <w:szCs w:val="24"/>
        </w:rPr>
      </w:pPr>
      <w:r w:rsidRPr="004844D1">
        <w:rPr>
          <w:rFonts w:eastAsia="Times New Roman" w:cs="Arial"/>
          <w:b/>
          <w:color w:val="003399"/>
          <w:sz w:val="24"/>
          <w:szCs w:val="24"/>
        </w:rPr>
        <w:lastRenderedPageBreak/>
        <w:t>Complaints and appeals log</w:t>
      </w:r>
    </w:p>
    <w:p w14:paraId="2667F6F1" w14:textId="445D1F04" w:rsidR="007B155A" w:rsidRPr="004844D1" w:rsidRDefault="004844D1" w:rsidP="007B155A">
      <w:pPr>
        <w:spacing w:line="276" w:lineRule="auto"/>
        <w:jc w:val="both"/>
        <w:rPr>
          <w:rFonts w:eastAsia="Times New Roman" w:cs="Arial"/>
        </w:rPr>
      </w:pPr>
      <w:r w:rsidRPr="004844D1">
        <w:rPr>
          <w:rFonts w:eastAsia="Times New Roman" w:cs="Arial"/>
        </w:rPr>
        <w:t xml:space="preserve">On </w:t>
      </w:r>
      <w:r w:rsidR="007B155A" w:rsidRPr="004844D1">
        <w:rPr>
          <w:rFonts w:eastAsia="Times New Roman" w:cs="Arial"/>
        </w:rPr>
        <w:t xml:space="preserve">receipt, all complaints/appeals are assigned a reference number and logged. Outcome and </w:t>
      </w:r>
      <w:r w:rsidR="00584B63">
        <w:rPr>
          <w:rFonts w:eastAsia="Times New Roman" w:cs="Arial"/>
        </w:rPr>
        <w:t>outcome date is also recorded.</w:t>
      </w:r>
    </w:p>
    <w:p w14:paraId="03A58A18" w14:textId="06F3A03C" w:rsidR="007B155A" w:rsidRPr="004844D1" w:rsidRDefault="007B155A" w:rsidP="007B155A">
      <w:pPr>
        <w:spacing w:line="276" w:lineRule="auto"/>
        <w:jc w:val="both"/>
        <w:rPr>
          <w:rFonts w:cs="Arial"/>
          <w:sz w:val="20"/>
          <w:szCs w:val="20"/>
        </w:rPr>
      </w:pPr>
      <w:r w:rsidRPr="004844D1">
        <w:rPr>
          <w:rFonts w:cs="Arial"/>
          <w:sz w:val="20"/>
          <w:szCs w:val="20"/>
        </w:rPr>
        <w:t>The outcome of any review of the centre’s marking will be made known to the head of centre.  A written record of the review will be kept and logged as an appeal, so information can be easily made available to an awarding body upon request.</w:t>
      </w:r>
      <w:r w:rsidR="00AF2B06" w:rsidRPr="004844D1">
        <w:rPr>
          <w:rFonts w:eastAsia="Times New Roman" w:cs="Times New Roman"/>
          <w:sz w:val="20"/>
          <w:szCs w:val="20"/>
        </w:rPr>
        <w:t xml:space="preserve"> The awarding body will be informed if the centre does not accept the outcome of a review – this will be noted on this log.</w:t>
      </w:r>
      <w:bookmarkStart w:id="12" w:name="_GoBack"/>
      <w:bookmarkEnd w:id="12"/>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4844D1" w14:paraId="0ECDEE04" w14:textId="77777777" w:rsidTr="00D546C1">
        <w:tc>
          <w:tcPr>
            <w:tcW w:w="948" w:type="dxa"/>
            <w:shd w:val="clear" w:color="auto" w:fill="C6D9F1" w:themeFill="text2" w:themeFillTint="33"/>
          </w:tcPr>
          <w:p w14:paraId="7D793445" w14:textId="77777777" w:rsidR="007B155A" w:rsidRPr="004844D1" w:rsidRDefault="007B155A" w:rsidP="007B155A">
            <w:pPr>
              <w:spacing w:before="120" w:after="120" w:line="276" w:lineRule="auto"/>
              <w:jc w:val="center"/>
              <w:rPr>
                <w:rFonts w:ascii="Rockwell Condensed" w:eastAsia="Times New Roman" w:hAnsi="Rockwell Condensed" w:cs="Arial"/>
              </w:rPr>
            </w:pPr>
            <w:r w:rsidRPr="004844D1">
              <w:rPr>
                <w:rFonts w:ascii="Rockwell Condensed" w:eastAsia="Times New Roman" w:hAnsi="Rockwell Condensed" w:cs="Arial"/>
              </w:rPr>
              <w:t>Ref No.</w:t>
            </w:r>
          </w:p>
        </w:tc>
        <w:tc>
          <w:tcPr>
            <w:tcW w:w="1599" w:type="dxa"/>
            <w:shd w:val="clear" w:color="auto" w:fill="C6D9F1" w:themeFill="text2" w:themeFillTint="33"/>
          </w:tcPr>
          <w:p w14:paraId="2DD7282A" w14:textId="77777777" w:rsidR="007B155A" w:rsidRPr="004844D1" w:rsidRDefault="007B155A" w:rsidP="007B155A">
            <w:pPr>
              <w:spacing w:before="120" w:after="120" w:line="276" w:lineRule="auto"/>
              <w:jc w:val="center"/>
              <w:rPr>
                <w:rFonts w:ascii="Rockwell Condensed" w:eastAsia="Times New Roman" w:hAnsi="Rockwell Condensed" w:cs="Arial"/>
              </w:rPr>
            </w:pPr>
            <w:r w:rsidRPr="004844D1">
              <w:rPr>
                <w:rFonts w:ascii="Rockwell Condensed" w:eastAsia="Times New Roman" w:hAnsi="Rockwell Condensed" w:cs="Arial"/>
              </w:rPr>
              <w:t>Date received</w:t>
            </w:r>
          </w:p>
        </w:tc>
        <w:tc>
          <w:tcPr>
            <w:tcW w:w="4124" w:type="dxa"/>
            <w:shd w:val="clear" w:color="auto" w:fill="C6D9F1" w:themeFill="text2" w:themeFillTint="33"/>
          </w:tcPr>
          <w:p w14:paraId="322C98B8" w14:textId="77777777" w:rsidR="007B155A" w:rsidRPr="004844D1" w:rsidRDefault="007B155A" w:rsidP="007B155A">
            <w:pPr>
              <w:spacing w:before="120" w:after="120" w:line="276" w:lineRule="auto"/>
              <w:jc w:val="center"/>
              <w:rPr>
                <w:rFonts w:ascii="Rockwell Condensed" w:eastAsia="Times New Roman" w:hAnsi="Rockwell Condensed" w:cs="Arial"/>
              </w:rPr>
            </w:pPr>
            <w:r w:rsidRPr="004844D1">
              <w:rPr>
                <w:rFonts w:ascii="Rockwell Condensed" w:eastAsia="Times New Roman" w:hAnsi="Rockwell Condensed" w:cs="Arial"/>
              </w:rPr>
              <w:t>Complaint or Appeal</w:t>
            </w:r>
          </w:p>
        </w:tc>
        <w:tc>
          <w:tcPr>
            <w:tcW w:w="2255" w:type="dxa"/>
            <w:shd w:val="clear" w:color="auto" w:fill="C6D9F1" w:themeFill="text2" w:themeFillTint="33"/>
          </w:tcPr>
          <w:p w14:paraId="73EB8CED" w14:textId="77777777" w:rsidR="007B155A" w:rsidRPr="004844D1" w:rsidRDefault="007B155A" w:rsidP="007B155A">
            <w:pPr>
              <w:spacing w:before="120" w:after="120" w:line="276" w:lineRule="auto"/>
              <w:jc w:val="center"/>
              <w:rPr>
                <w:rFonts w:ascii="Rockwell Condensed" w:hAnsi="Rockwell Condensed" w:cs="Arial"/>
                <w:bCs/>
              </w:rPr>
            </w:pPr>
            <w:r w:rsidRPr="004844D1">
              <w:rPr>
                <w:rFonts w:ascii="Rockwell Condensed" w:hAnsi="Rockwell Condensed" w:cs="Arial"/>
                <w:bCs/>
              </w:rPr>
              <w:t>Outcome</w:t>
            </w:r>
          </w:p>
        </w:tc>
        <w:tc>
          <w:tcPr>
            <w:tcW w:w="1559" w:type="dxa"/>
            <w:shd w:val="clear" w:color="auto" w:fill="C6D9F1" w:themeFill="text2" w:themeFillTint="33"/>
          </w:tcPr>
          <w:p w14:paraId="2E8A683E" w14:textId="77777777" w:rsidR="007B155A" w:rsidRPr="004844D1" w:rsidRDefault="007B155A" w:rsidP="007B155A">
            <w:pPr>
              <w:spacing w:before="120" w:after="120" w:line="276" w:lineRule="auto"/>
              <w:jc w:val="center"/>
              <w:rPr>
                <w:rFonts w:ascii="Rockwell Condensed" w:hAnsi="Rockwell Condensed" w:cs="Arial"/>
                <w:bCs/>
              </w:rPr>
            </w:pPr>
            <w:r w:rsidRPr="004844D1">
              <w:rPr>
                <w:rFonts w:ascii="Rockwell Condensed" w:hAnsi="Rockwell Condensed" w:cs="Arial"/>
                <w:bCs/>
              </w:rPr>
              <w:t>Outcome date</w:t>
            </w:r>
          </w:p>
        </w:tc>
      </w:tr>
      <w:tr w:rsidR="007B155A" w:rsidRPr="004844D1" w14:paraId="6A171098" w14:textId="77777777" w:rsidTr="0050264F">
        <w:tc>
          <w:tcPr>
            <w:tcW w:w="948" w:type="dxa"/>
          </w:tcPr>
          <w:p w14:paraId="0D30BA9E" w14:textId="77777777" w:rsidR="007B155A" w:rsidRPr="004844D1" w:rsidRDefault="007B155A" w:rsidP="008F1460">
            <w:pPr>
              <w:spacing w:after="200" w:line="276" w:lineRule="auto"/>
              <w:rPr>
                <w:rFonts w:eastAsia="Times New Roman" w:cs="Arial"/>
              </w:rPr>
            </w:pPr>
          </w:p>
        </w:tc>
        <w:tc>
          <w:tcPr>
            <w:tcW w:w="1599" w:type="dxa"/>
          </w:tcPr>
          <w:p w14:paraId="2173E47D" w14:textId="77777777" w:rsidR="007B155A" w:rsidRPr="004844D1" w:rsidRDefault="007B155A" w:rsidP="008F1460">
            <w:pPr>
              <w:spacing w:after="200" w:line="276" w:lineRule="auto"/>
              <w:rPr>
                <w:rFonts w:eastAsia="Times New Roman" w:cs="Arial"/>
              </w:rPr>
            </w:pPr>
          </w:p>
        </w:tc>
        <w:tc>
          <w:tcPr>
            <w:tcW w:w="4124" w:type="dxa"/>
          </w:tcPr>
          <w:p w14:paraId="761165E0" w14:textId="77777777" w:rsidR="007B155A" w:rsidRPr="004844D1" w:rsidRDefault="007B155A" w:rsidP="008F1460">
            <w:pPr>
              <w:spacing w:after="200" w:line="276" w:lineRule="auto"/>
              <w:rPr>
                <w:rFonts w:eastAsia="Times New Roman" w:cs="Arial"/>
              </w:rPr>
            </w:pPr>
          </w:p>
        </w:tc>
        <w:tc>
          <w:tcPr>
            <w:tcW w:w="2255" w:type="dxa"/>
          </w:tcPr>
          <w:p w14:paraId="147E33BF" w14:textId="77777777" w:rsidR="007B155A" w:rsidRPr="004844D1" w:rsidRDefault="007B155A" w:rsidP="008F1460">
            <w:pPr>
              <w:spacing w:after="200" w:line="276" w:lineRule="auto"/>
              <w:rPr>
                <w:rFonts w:cs="Arial"/>
                <w:b/>
                <w:bCs/>
              </w:rPr>
            </w:pPr>
          </w:p>
        </w:tc>
        <w:tc>
          <w:tcPr>
            <w:tcW w:w="1559" w:type="dxa"/>
          </w:tcPr>
          <w:p w14:paraId="4893D31E" w14:textId="77777777" w:rsidR="007B155A" w:rsidRPr="004844D1" w:rsidRDefault="007B155A" w:rsidP="008F1460">
            <w:pPr>
              <w:spacing w:after="200" w:line="276" w:lineRule="auto"/>
              <w:rPr>
                <w:rFonts w:cs="Arial"/>
                <w:b/>
                <w:bCs/>
              </w:rPr>
            </w:pPr>
          </w:p>
        </w:tc>
      </w:tr>
      <w:tr w:rsidR="007B155A" w:rsidRPr="004844D1" w14:paraId="5E497474" w14:textId="77777777" w:rsidTr="0050264F">
        <w:tc>
          <w:tcPr>
            <w:tcW w:w="948" w:type="dxa"/>
          </w:tcPr>
          <w:p w14:paraId="11E48A3D" w14:textId="77777777" w:rsidR="007B155A" w:rsidRPr="004844D1" w:rsidRDefault="007B155A" w:rsidP="008F1460">
            <w:pPr>
              <w:spacing w:after="200" w:line="276" w:lineRule="auto"/>
              <w:rPr>
                <w:rFonts w:eastAsia="Times New Roman" w:cs="Arial"/>
              </w:rPr>
            </w:pPr>
          </w:p>
        </w:tc>
        <w:tc>
          <w:tcPr>
            <w:tcW w:w="1599" w:type="dxa"/>
          </w:tcPr>
          <w:p w14:paraId="0797F2AC" w14:textId="77777777" w:rsidR="007B155A" w:rsidRPr="004844D1" w:rsidRDefault="007B155A" w:rsidP="008F1460">
            <w:pPr>
              <w:spacing w:after="200" w:line="276" w:lineRule="auto"/>
              <w:rPr>
                <w:rFonts w:eastAsia="Times New Roman" w:cs="Arial"/>
              </w:rPr>
            </w:pPr>
          </w:p>
        </w:tc>
        <w:tc>
          <w:tcPr>
            <w:tcW w:w="4124" w:type="dxa"/>
          </w:tcPr>
          <w:p w14:paraId="6B455FE9" w14:textId="77777777" w:rsidR="007B155A" w:rsidRPr="004844D1" w:rsidRDefault="007B155A" w:rsidP="008F1460">
            <w:pPr>
              <w:spacing w:after="200" w:line="276" w:lineRule="auto"/>
              <w:rPr>
                <w:rFonts w:eastAsia="Times New Roman" w:cs="Arial"/>
              </w:rPr>
            </w:pPr>
          </w:p>
        </w:tc>
        <w:tc>
          <w:tcPr>
            <w:tcW w:w="2255" w:type="dxa"/>
          </w:tcPr>
          <w:p w14:paraId="5F7D6D05" w14:textId="77777777" w:rsidR="007B155A" w:rsidRPr="004844D1" w:rsidRDefault="007B155A" w:rsidP="008F1460">
            <w:pPr>
              <w:spacing w:after="200" w:line="276" w:lineRule="auto"/>
              <w:rPr>
                <w:rFonts w:cs="Arial"/>
                <w:b/>
                <w:bCs/>
              </w:rPr>
            </w:pPr>
          </w:p>
        </w:tc>
        <w:tc>
          <w:tcPr>
            <w:tcW w:w="1559" w:type="dxa"/>
          </w:tcPr>
          <w:p w14:paraId="69CC50ED" w14:textId="77777777" w:rsidR="007B155A" w:rsidRPr="004844D1" w:rsidRDefault="007B155A" w:rsidP="008F1460">
            <w:pPr>
              <w:spacing w:after="200" w:line="276" w:lineRule="auto"/>
              <w:rPr>
                <w:rFonts w:cs="Arial"/>
                <w:b/>
                <w:bCs/>
              </w:rPr>
            </w:pPr>
          </w:p>
        </w:tc>
      </w:tr>
      <w:tr w:rsidR="007B155A" w:rsidRPr="004844D1" w14:paraId="3C0F121F" w14:textId="77777777" w:rsidTr="0050264F">
        <w:tc>
          <w:tcPr>
            <w:tcW w:w="948" w:type="dxa"/>
          </w:tcPr>
          <w:p w14:paraId="4305769C" w14:textId="77777777" w:rsidR="007B155A" w:rsidRPr="004844D1" w:rsidRDefault="007B155A" w:rsidP="008F1460">
            <w:pPr>
              <w:spacing w:after="200" w:line="276" w:lineRule="auto"/>
              <w:rPr>
                <w:rFonts w:eastAsia="Times New Roman" w:cs="Arial"/>
              </w:rPr>
            </w:pPr>
          </w:p>
        </w:tc>
        <w:tc>
          <w:tcPr>
            <w:tcW w:w="1599" w:type="dxa"/>
          </w:tcPr>
          <w:p w14:paraId="43A40ACD" w14:textId="77777777" w:rsidR="007B155A" w:rsidRPr="004844D1" w:rsidRDefault="007B155A" w:rsidP="008F1460">
            <w:pPr>
              <w:spacing w:after="200" w:line="276" w:lineRule="auto"/>
              <w:rPr>
                <w:rFonts w:eastAsia="Times New Roman" w:cs="Arial"/>
              </w:rPr>
            </w:pPr>
          </w:p>
        </w:tc>
        <w:tc>
          <w:tcPr>
            <w:tcW w:w="4124" w:type="dxa"/>
          </w:tcPr>
          <w:p w14:paraId="073F22EF" w14:textId="77777777" w:rsidR="007B155A" w:rsidRPr="004844D1" w:rsidRDefault="007B155A" w:rsidP="008F1460">
            <w:pPr>
              <w:spacing w:after="200" w:line="276" w:lineRule="auto"/>
              <w:rPr>
                <w:rFonts w:eastAsia="Times New Roman" w:cs="Arial"/>
              </w:rPr>
            </w:pPr>
          </w:p>
        </w:tc>
        <w:tc>
          <w:tcPr>
            <w:tcW w:w="2255" w:type="dxa"/>
          </w:tcPr>
          <w:p w14:paraId="1C2BD0BE" w14:textId="77777777" w:rsidR="007B155A" w:rsidRPr="004844D1" w:rsidRDefault="007B155A" w:rsidP="008F1460">
            <w:pPr>
              <w:spacing w:after="200" w:line="276" w:lineRule="auto"/>
              <w:rPr>
                <w:rFonts w:cs="Arial"/>
                <w:b/>
                <w:bCs/>
              </w:rPr>
            </w:pPr>
          </w:p>
        </w:tc>
        <w:tc>
          <w:tcPr>
            <w:tcW w:w="1559" w:type="dxa"/>
          </w:tcPr>
          <w:p w14:paraId="57F3B90D" w14:textId="77777777" w:rsidR="007B155A" w:rsidRPr="004844D1" w:rsidRDefault="007B155A" w:rsidP="008F1460">
            <w:pPr>
              <w:spacing w:after="200" w:line="276" w:lineRule="auto"/>
              <w:rPr>
                <w:rFonts w:cs="Arial"/>
                <w:b/>
                <w:bCs/>
              </w:rPr>
            </w:pPr>
          </w:p>
        </w:tc>
      </w:tr>
      <w:tr w:rsidR="007B155A" w:rsidRPr="004844D1" w14:paraId="0B491172" w14:textId="77777777" w:rsidTr="0050264F">
        <w:tc>
          <w:tcPr>
            <w:tcW w:w="948" w:type="dxa"/>
          </w:tcPr>
          <w:p w14:paraId="29370668" w14:textId="77777777" w:rsidR="007B155A" w:rsidRPr="004844D1" w:rsidRDefault="007B155A" w:rsidP="008F1460">
            <w:pPr>
              <w:spacing w:after="200" w:line="276" w:lineRule="auto"/>
              <w:rPr>
                <w:rFonts w:eastAsia="Times New Roman" w:cs="Arial"/>
              </w:rPr>
            </w:pPr>
          </w:p>
        </w:tc>
        <w:tc>
          <w:tcPr>
            <w:tcW w:w="1599" w:type="dxa"/>
          </w:tcPr>
          <w:p w14:paraId="3EFD80C6" w14:textId="77777777" w:rsidR="007B155A" w:rsidRPr="004844D1" w:rsidRDefault="007B155A" w:rsidP="008F1460">
            <w:pPr>
              <w:spacing w:after="200" w:line="276" w:lineRule="auto"/>
              <w:rPr>
                <w:rFonts w:eastAsia="Times New Roman" w:cs="Arial"/>
              </w:rPr>
            </w:pPr>
          </w:p>
        </w:tc>
        <w:tc>
          <w:tcPr>
            <w:tcW w:w="4124" w:type="dxa"/>
          </w:tcPr>
          <w:p w14:paraId="1E42003A" w14:textId="77777777" w:rsidR="007B155A" w:rsidRPr="004844D1" w:rsidRDefault="007B155A" w:rsidP="008F1460">
            <w:pPr>
              <w:spacing w:after="200" w:line="276" w:lineRule="auto"/>
              <w:rPr>
                <w:rFonts w:eastAsia="Times New Roman" w:cs="Arial"/>
              </w:rPr>
            </w:pPr>
          </w:p>
        </w:tc>
        <w:tc>
          <w:tcPr>
            <w:tcW w:w="2255" w:type="dxa"/>
          </w:tcPr>
          <w:p w14:paraId="650F71CE" w14:textId="77777777" w:rsidR="007B155A" w:rsidRPr="004844D1" w:rsidRDefault="007B155A" w:rsidP="008F1460">
            <w:pPr>
              <w:spacing w:after="200" w:line="276" w:lineRule="auto"/>
              <w:rPr>
                <w:rFonts w:cs="Arial"/>
                <w:b/>
                <w:bCs/>
              </w:rPr>
            </w:pPr>
          </w:p>
        </w:tc>
        <w:tc>
          <w:tcPr>
            <w:tcW w:w="1559" w:type="dxa"/>
          </w:tcPr>
          <w:p w14:paraId="1C8DE9A5" w14:textId="77777777" w:rsidR="007B155A" w:rsidRPr="004844D1" w:rsidRDefault="007B155A" w:rsidP="008F1460">
            <w:pPr>
              <w:spacing w:after="200" w:line="276" w:lineRule="auto"/>
              <w:rPr>
                <w:rFonts w:cs="Arial"/>
                <w:b/>
                <w:bCs/>
              </w:rPr>
            </w:pPr>
          </w:p>
        </w:tc>
      </w:tr>
      <w:tr w:rsidR="007B155A" w:rsidRPr="004844D1" w14:paraId="3A7602C3" w14:textId="77777777" w:rsidTr="0050264F">
        <w:tc>
          <w:tcPr>
            <w:tcW w:w="948" w:type="dxa"/>
          </w:tcPr>
          <w:p w14:paraId="0D2F063A" w14:textId="77777777" w:rsidR="007B155A" w:rsidRPr="004844D1" w:rsidRDefault="007B155A" w:rsidP="008F1460">
            <w:pPr>
              <w:spacing w:after="200" w:line="276" w:lineRule="auto"/>
              <w:rPr>
                <w:rFonts w:eastAsia="Times New Roman" w:cs="Arial"/>
              </w:rPr>
            </w:pPr>
          </w:p>
        </w:tc>
        <w:tc>
          <w:tcPr>
            <w:tcW w:w="1599" w:type="dxa"/>
          </w:tcPr>
          <w:p w14:paraId="600EA14E" w14:textId="77777777" w:rsidR="007B155A" w:rsidRPr="004844D1" w:rsidRDefault="007B155A" w:rsidP="008F1460">
            <w:pPr>
              <w:spacing w:after="200" w:line="276" w:lineRule="auto"/>
              <w:rPr>
                <w:rFonts w:eastAsia="Times New Roman" w:cs="Arial"/>
              </w:rPr>
            </w:pPr>
          </w:p>
        </w:tc>
        <w:tc>
          <w:tcPr>
            <w:tcW w:w="4124" w:type="dxa"/>
          </w:tcPr>
          <w:p w14:paraId="2C4F1D0E" w14:textId="77777777" w:rsidR="007B155A" w:rsidRPr="004844D1" w:rsidRDefault="007B155A" w:rsidP="008F1460">
            <w:pPr>
              <w:spacing w:after="200" w:line="276" w:lineRule="auto"/>
              <w:rPr>
                <w:rFonts w:eastAsia="Times New Roman" w:cs="Arial"/>
              </w:rPr>
            </w:pPr>
          </w:p>
        </w:tc>
        <w:tc>
          <w:tcPr>
            <w:tcW w:w="2255" w:type="dxa"/>
          </w:tcPr>
          <w:p w14:paraId="721A7541" w14:textId="77777777" w:rsidR="007B155A" w:rsidRPr="004844D1" w:rsidRDefault="007B155A" w:rsidP="008F1460">
            <w:pPr>
              <w:spacing w:after="200" w:line="276" w:lineRule="auto"/>
              <w:rPr>
                <w:rFonts w:cs="Arial"/>
                <w:b/>
                <w:bCs/>
              </w:rPr>
            </w:pPr>
          </w:p>
        </w:tc>
        <w:tc>
          <w:tcPr>
            <w:tcW w:w="1559" w:type="dxa"/>
          </w:tcPr>
          <w:p w14:paraId="7C113047" w14:textId="77777777" w:rsidR="007B155A" w:rsidRPr="004844D1" w:rsidRDefault="007B155A" w:rsidP="008F1460">
            <w:pPr>
              <w:spacing w:after="200" w:line="276" w:lineRule="auto"/>
              <w:rPr>
                <w:rFonts w:cs="Arial"/>
                <w:b/>
                <w:bCs/>
              </w:rPr>
            </w:pPr>
          </w:p>
        </w:tc>
      </w:tr>
      <w:tr w:rsidR="007B155A" w:rsidRPr="004844D1" w14:paraId="1CD6CB88" w14:textId="77777777" w:rsidTr="0050264F">
        <w:tc>
          <w:tcPr>
            <w:tcW w:w="948" w:type="dxa"/>
          </w:tcPr>
          <w:p w14:paraId="5C54CD21" w14:textId="77777777" w:rsidR="007B155A" w:rsidRPr="004844D1" w:rsidRDefault="007B155A" w:rsidP="008F1460">
            <w:pPr>
              <w:spacing w:after="200" w:line="276" w:lineRule="auto"/>
              <w:rPr>
                <w:rFonts w:eastAsia="Times New Roman" w:cs="Arial"/>
              </w:rPr>
            </w:pPr>
          </w:p>
        </w:tc>
        <w:tc>
          <w:tcPr>
            <w:tcW w:w="1599" w:type="dxa"/>
          </w:tcPr>
          <w:p w14:paraId="3C4E401B" w14:textId="77777777" w:rsidR="007B155A" w:rsidRPr="004844D1" w:rsidRDefault="007B155A" w:rsidP="008F1460">
            <w:pPr>
              <w:spacing w:after="200" w:line="276" w:lineRule="auto"/>
              <w:rPr>
                <w:rFonts w:eastAsia="Times New Roman" w:cs="Arial"/>
              </w:rPr>
            </w:pPr>
          </w:p>
        </w:tc>
        <w:tc>
          <w:tcPr>
            <w:tcW w:w="4124" w:type="dxa"/>
          </w:tcPr>
          <w:p w14:paraId="20FE32D6" w14:textId="77777777" w:rsidR="007B155A" w:rsidRPr="004844D1" w:rsidRDefault="007B155A" w:rsidP="008F1460">
            <w:pPr>
              <w:spacing w:after="200" w:line="276" w:lineRule="auto"/>
              <w:rPr>
                <w:rFonts w:eastAsia="Times New Roman" w:cs="Arial"/>
              </w:rPr>
            </w:pPr>
          </w:p>
        </w:tc>
        <w:tc>
          <w:tcPr>
            <w:tcW w:w="2255" w:type="dxa"/>
          </w:tcPr>
          <w:p w14:paraId="52F10C37" w14:textId="77777777" w:rsidR="007B155A" w:rsidRPr="004844D1" w:rsidRDefault="007B155A" w:rsidP="008F1460">
            <w:pPr>
              <w:spacing w:after="200" w:line="276" w:lineRule="auto"/>
              <w:rPr>
                <w:rFonts w:cs="Arial"/>
                <w:b/>
                <w:bCs/>
              </w:rPr>
            </w:pPr>
          </w:p>
        </w:tc>
        <w:tc>
          <w:tcPr>
            <w:tcW w:w="1559" w:type="dxa"/>
          </w:tcPr>
          <w:p w14:paraId="046E76F8" w14:textId="77777777" w:rsidR="007B155A" w:rsidRPr="004844D1" w:rsidRDefault="007B155A" w:rsidP="008F1460">
            <w:pPr>
              <w:spacing w:after="200" w:line="276" w:lineRule="auto"/>
              <w:rPr>
                <w:rFonts w:cs="Arial"/>
                <w:b/>
                <w:bCs/>
              </w:rPr>
            </w:pPr>
          </w:p>
        </w:tc>
      </w:tr>
      <w:tr w:rsidR="007B155A" w:rsidRPr="004844D1" w14:paraId="2EE87AD0" w14:textId="77777777" w:rsidTr="0050264F">
        <w:tc>
          <w:tcPr>
            <w:tcW w:w="948" w:type="dxa"/>
          </w:tcPr>
          <w:p w14:paraId="774AE629" w14:textId="77777777" w:rsidR="007B155A" w:rsidRPr="004844D1" w:rsidRDefault="007B155A" w:rsidP="008F1460">
            <w:pPr>
              <w:spacing w:after="200" w:line="276" w:lineRule="auto"/>
              <w:rPr>
                <w:rFonts w:eastAsia="Times New Roman" w:cs="Arial"/>
              </w:rPr>
            </w:pPr>
          </w:p>
        </w:tc>
        <w:tc>
          <w:tcPr>
            <w:tcW w:w="1599" w:type="dxa"/>
          </w:tcPr>
          <w:p w14:paraId="0F6CB739" w14:textId="77777777" w:rsidR="007B155A" w:rsidRPr="004844D1" w:rsidRDefault="007B155A" w:rsidP="008F1460">
            <w:pPr>
              <w:spacing w:after="200" w:line="276" w:lineRule="auto"/>
              <w:rPr>
                <w:rFonts w:eastAsia="Times New Roman" w:cs="Arial"/>
              </w:rPr>
            </w:pPr>
          </w:p>
        </w:tc>
        <w:tc>
          <w:tcPr>
            <w:tcW w:w="4124" w:type="dxa"/>
          </w:tcPr>
          <w:p w14:paraId="58BDB0CA" w14:textId="77777777" w:rsidR="007B155A" w:rsidRPr="004844D1" w:rsidRDefault="007B155A" w:rsidP="008F1460">
            <w:pPr>
              <w:spacing w:after="200" w:line="276" w:lineRule="auto"/>
              <w:rPr>
                <w:rFonts w:eastAsia="Times New Roman" w:cs="Arial"/>
              </w:rPr>
            </w:pPr>
          </w:p>
        </w:tc>
        <w:tc>
          <w:tcPr>
            <w:tcW w:w="2255" w:type="dxa"/>
          </w:tcPr>
          <w:p w14:paraId="0034203C" w14:textId="77777777" w:rsidR="007B155A" w:rsidRPr="004844D1" w:rsidRDefault="007B155A" w:rsidP="008F1460">
            <w:pPr>
              <w:spacing w:after="200" w:line="276" w:lineRule="auto"/>
              <w:rPr>
                <w:rFonts w:cs="Arial"/>
                <w:b/>
                <w:bCs/>
              </w:rPr>
            </w:pPr>
          </w:p>
        </w:tc>
        <w:tc>
          <w:tcPr>
            <w:tcW w:w="1559" w:type="dxa"/>
          </w:tcPr>
          <w:p w14:paraId="6AC55205" w14:textId="77777777" w:rsidR="007B155A" w:rsidRPr="004844D1" w:rsidRDefault="007B155A" w:rsidP="008F1460">
            <w:pPr>
              <w:spacing w:after="200" w:line="276" w:lineRule="auto"/>
              <w:rPr>
                <w:rFonts w:cs="Arial"/>
                <w:b/>
                <w:bCs/>
              </w:rPr>
            </w:pPr>
          </w:p>
        </w:tc>
      </w:tr>
      <w:tr w:rsidR="007B155A" w:rsidRPr="004844D1" w14:paraId="02C9E263" w14:textId="77777777" w:rsidTr="0050264F">
        <w:tc>
          <w:tcPr>
            <w:tcW w:w="948" w:type="dxa"/>
          </w:tcPr>
          <w:p w14:paraId="27BC3C21" w14:textId="77777777" w:rsidR="007B155A" w:rsidRPr="004844D1" w:rsidRDefault="007B155A" w:rsidP="008F1460">
            <w:pPr>
              <w:spacing w:after="200" w:line="276" w:lineRule="auto"/>
              <w:rPr>
                <w:rFonts w:eastAsia="Times New Roman" w:cs="Arial"/>
              </w:rPr>
            </w:pPr>
          </w:p>
        </w:tc>
        <w:tc>
          <w:tcPr>
            <w:tcW w:w="1599" w:type="dxa"/>
          </w:tcPr>
          <w:p w14:paraId="7B5B8B29" w14:textId="77777777" w:rsidR="007B155A" w:rsidRPr="004844D1" w:rsidRDefault="007B155A" w:rsidP="008F1460">
            <w:pPr>
              <w:spacing w:after="200" w:line="276" w:lineRule="auto"/>
              <w:rPr>
                <w:rFonts w:eastAsia="Times New Roman" w:cs="Arial"/>
              </w:rPr>
            </w:pPr>
          </w:p>
        </w:tc>
        <w:tc>
          <w:tcPr>
            <w:tcW w:w="4124" w:type="dxa"/>
          </w:tcPr>
          <w:p w14:paraId="01F6A78C" w14:textId="77777777" w:rsidR="007B155A" w:rsidRPr="004844D1" w:rsidRDefault="007B155A" w:rsidP="008F1460">
            <w:pPr>
              <w:spacing w:after="200" w:line="276" w:lineRule="auto"/>
              <w:rPr>
                <w:rFonts w:eastAsia="Times New Roman" w:cs="Arial"/>
              </w:rPr>
            </w:pPr>
          </w:p>
        </w:tc>
        <w:tc>
          <w:tcPr>
            <w:tcW w:w="2255" w:type="dxa"/>
          </w:tcPr>
          <w:p w14:paraId="6E865EE1" w14:textId="77777777" w:rsidR="007B155A" w:rsidRPr="004844D1" w:rsidRDefault="007B155A" w:rsidP="008F1460">
            <w:pPr>
              <w:spacing w:after="200" w:line="276" w:lineRule="auto"/>
              <w:rPr>
                <w:rFonts w:cs="Arial"/>
                <w:b/>
                <w:bCs/>
              </w:rPr>
            </w:pPr>
          </w:p>
        </w:tc>
        <w:tc>
          <w:tcPr>
            <w:tcW w:w="1559" w:type="dxa"/>
          </w:tcPr>
          <w:p w14:paraId="33F2C059" w14:textId="77777777" w:rsidR="007B155A" w:rsidRPr="004844D1" w:rsidRDefault="007B155A" w:rsidP="008F1460">
            <w:pPr>
              <w:spacing w:after="200" w:line="276" w:lineRule="auto"/>
              <w:rPr>
                <w:rFonts w:cs="Arial"/>
                <w:b/>
                <w:bCs/>
              </w:rPr>
            </w:pPr>
          </w:p>
        </w:tc>
      </w:tr>
      <w:tr w:rsidR="007B155A" w:rsidRPr="004844D1" w14:paraId="59254E5F" w14:textId="77777777" w:rsidTr="0050264F">
        <w:tc>
          <w:tcPr>
            <w:tcW w:w="948" w:type="dxa"/>
          </w:tcPr>
          <w:p w14:paraId="15FEB174" w14:textId="77777777" w:rsidR="007B155A" w:rsidRPr="004844D1" w:rsidRDefault="007B155A" w:rsidP="008F1460">
            <w:pPr>
              <w:spacing w:after="200" w:line="276" w:lineRule="auto"/>
              <w:rPr>
                <w:rFonts w:eastAsia="Times New Roman" w:cs="Arial"/>
              </w:rPr>
            </w:pPr>
          </w:p>
        </w:tc>
        <w:tc>
          <w:tcPr>
            <w:tcW w:w="1599" w:type="dxa"/>
          </w:tcPr>
          <w:p w14:paraId="66EA7F8A" w14:textId="77777777" w:rsidR="007B155A" w:rsidRPr="004844D1" w:rsidRDefault="007B155A" w:rsidP="008F1460">
            <w:pPr>
              <w:spacing w:after="200" w:line="276" w:lineRule="auto"/>
              <w:rPr>
                <w:rFonts w:eastAsia="Times New Roman" w:cs="Arial"/>
              </w:rPr>
            </w:pPr>
          </w:p>
        </w:tc>
        <w:tc>
          <w:tcPr>
            <w:tcW w:w="4124" w:type="dxa"/>
          </w:tcPr>
          <w:p w14:paraId="4D2BBE27" w14:textId="77777777" w:rsidR="007B155A" w:rsidRPr="004844D1" w:rsidRDefault="007B155A" w:rsidP="008F1460">
            <w:pPr>
              <w:spacing w:after="200" w:line="276" w:lineRule="auto"/>
              <w:rPr>
                <w:rFonts w:eastAsia="Times New Roman" w:cs="Arial"/>
              </w:rPr>
            </w:pPr>
          </w:p>
        </w:tc>
        <w:tc>
          <w:tcPr>
            <w:tcW w:w="2255" w:type="dxa"/>
          </w:tcPr>
          <w:p w14:paraId="222AC306" w14:textId="77777777" w:rsidR="007B155A" w:rsidRPr="004844D1" w:rsidRDefault="007B155A" w:rsidP="008F1460">
            <w:pPr>
              <w:spacing w:after="200" w:line="276" w:lineRule="auto"/>
              <w:rPr>
                <w:rFonts w:cs="Arial"/>
                <w:b/>
                <w:bCs/>
              </w:rPr>
            </w:pPr>
          </w:p>
        </w:tc>
        <w:tc>
          <w:tcPr>
            <w:tcW w:w="1559" w:type="dxa"/>
          </w:tcPr>
          <w:p w14:paraId="5D888363" w14:textId="77777777" w:rsidR="007B155A" w:rsidRPr="004844D1" w:rsidRDefault="007B155A" w:rsidP="008F1460">
            <w:pPr>
              <w:spacing w:after="200" w:line="276" w:lineRule="auto"/>
              <w:rPr>
                <w:rFonts w:cs="Arial"/>
                <w:b/>
                <w:bCs/>
              </w:rPr>
            </w:pPr>
          </w:p>
        </w:tc>
      </w:tr>
      <w:tr w:rsidR="007B155A" w:rsidRPr="004844D1" w14:paraId="2A3421F7" w14:textId="77777777" w:rsidTr="0050264F">
        <w:tc>
          <w:tcPr>
            <w:tcW w:w="948" w:type="dxa"/>
          </w:tcPr>
          <w:p w14:paraId="073C7173" w14:textId="77777777" w:rsidR="007B155A" w:rsidRPr="004844D1" w:rsidRDefault="007B155A" w:rsidP="008F1460">
            <w:pPr>
              <w:spacing w:after="200" w:line="276" w:lineRule="auto"/>
              <w:rPr>
                <w:rFonts w:eastAsia="Times New Roman" w:cs="Arial"/>
              </w:rPr>
            </w:pPr>
          </w:p>
        </w:tc>
        <w:tc>
          <w:tcPr>
            <w:tcW w:w="1599" w:type="dxa"/>
          </w:tcPr>
          <w:p w14:paraId="34D90193" w14:textId="77777777" w:rsidR="007B155A" w:rsidRPr="004844D1" w:rsidRDefault="007B155A" w:rsidP="008F1460">
            <w:pPr>
              <w:spacing w:after="200" w:line="276" w:lineRule="auto"/>
              <w:rPr>
                <w:rFonts w:eastAsia="Times New Roman" w:cs="Arial"/>
              </w:rPr>
            </w:pPr>
          </w:p>
        </w:tc>
        <w:tc>
          <w:tcPr>
            <w:tcW w:w="4124" w:type="dxa"/>
          </w:tcPr>
          <w:p w14:paraId="041E321B" w14:textId="77777777" w:rsidR="007B155A" w:rsidRPr="004844D1" w:rsidRDefault="007B155A" w:rsidP="008F1460">
            <w:pPr>
              <w:spacing w:after="200" w:line="276" w:lineRule="auto"/>
              <w:rPr>
                <w:rFonts w:eastAsia="Times New Roman" w:cs="Arial"/>
              </w:rPr>
            </w:pPr>
          </w:p>
        </w:tc>
        <w:tc>
          <w:tcPr>
            <w:tcW w:w="2255" w:type="dxa"/>
          </w:tcPr>
          <w:p w14:paraId="1574F726" w14:textId="77777777" w:rsidR="007B155A" w:rsidRPr="004844D1" w:rsidRDefault="007B155A" w:rsidP="008F1460">
            <w:pPr>
              <w:spacing w:after="200" w:line="276" w:lineRule="auto"/>
              <w:rPr>
                <w:rFonts w:cs="Arial"/>
                <w:b/>
                <w:bCs/>
              </w:rPr>
            </w:pPr>
          </w:p>
        </w:tc>
        <w:tc>
          <w:tcPr>
            <w:tcW w:w="1559" w:type="dxa"/>
          </w:tcPr>
          <w:p w14:paraId="433A2F44" w14:textId="77777777" w:rsidR="007B155A" w:rsidRPr="004844D1" w:rsidRDefault="007B155A" w:rsidP="008F1460">
            <w:pPr>
              <w:spacing w:after="200" w:line="276" w:lineRule="auto"/>
              <w:rPr>
                <w:rFonts w:cs="Arial"/>
                <w:b/>
                <w:bCs/>
              </w:rPr>
            </w:pPr>
          </w:p>
        </w:tc>
      </w:tr>
      <w:tr w:rsidR="007B155A" w:rsidRPr="004844D1" w14:paraId="1DEA2F70" w14:textId="77777777" w:rsidTr="0050264F">
        <w:tc>
          <w:tcPr>
            <w:tcW w:w="948" w:type="dxa"/>
          </w:tcPr>
          <w:p w14:paraId="2D07C78A" w14:textId="77777777" w:rsidR="007B155A" w:rsidRPr="004844D1" w:rsidRDefault="007B155A" w:rsidP="008F1460">
            <w:pPr>
              <w:spacing w:after="200" w:line="276" w:lineRule="auto"/>
              <w:rPr>
                <w:rFonts w:eastAsia="Times New Roman" w:cs="Arial"/>
              </w:rPr>
            </w:pPr>
          </w:p>
        </w:tc>
        <w:tc>
          <w:tcPr>
            <w:tcW w:w="1599" w:type="dxa"/>
          </w:tcPr>
          <w:p w14:paraId="1E7EC590" w14:textId="77777777" w:rsidR="007B155A" w:rsidRPr="004844D1" w:rsidRDefault="007B155A" w:rsidP="008F1460">
            <w:pPr>
              <w:spacing w:after="200" w:line="276" w:lineRule="auto"/>
              <w:rPr>
                <w:rFonts w:eastAsia="Times New Roman" w:cs="Arial"/>
              </w:rPr>
            </w:pPr>
          </w:p>
        </w:tc>
        <w:tc>
          <w:tcPr>
            <w:tcW w:w="4124" w:type="dxa"/>
          </w:tcPr>
          <w:p w14:paraId="006DE348" w14:textId="77777777" w:rsidR="007B155A" w:rsidRPr="004844D1" w:rsidRDefault="007B155A" w:rsidP="008F1460">
            <w:pPr>
              <w:spacing w:after="200" w:line="276" w:lineRule="auto"/>
              <w:rPr>
                <w:rFonts w:eastAsia="Times New Roman" w:cs="Arial"/>
              </w:rPr>
            </w:pPr>
          </w:p>
        </w:tc>
        <w:tc>
          <w:tcPr>
            <w:tcW w:w="2255" w:type="dxa"/>
          </w:tcPr>
          <w:p w14:paraId="12B4FCF4" w14:textId="77777777" w:rsidR="007B155A" w:rsidRPr="004844D1" w:rsidRDefault="007B155A" w:rsidP="008F1460">
            <w:pPr>
              <w:spacing w:after="200" w:line="276" w:lineRule="auto"/>
              <w:rPr>
                <w:rFonts w:cs="Arial"/>
                <w:b/>
                <w:bCs/>
              </w:rPr>
            </w:pPr>
          </w:p>
        </w:tc>
        <w:tc>
          <w:tcPr>
            <w:tcW w:w="1559" w:type="dxa"/>
          </w:tcPr>
          <w:p w14:paraId="4458CE2B" w14:textId="77777777" w:rsidR="007B155A" w:rsidRPr="004844D1" w:rsidRDefault="007B155A" w:rsidP="008F1460">
            <w:pPr>
              <w:spacing w:after="200" w:line="276" w:lineRule="auto"/>
              <w:rPr>
                <w:rFonts w:cs="Arial"/>
                <w:b/>
                <w:bCs/>
              </w:rPr>
            </w:pPr>
          </w:p>
        </w:tc>
      </w:tr>
      <w:tr w:rsidR="007B155A" w:rsidRPr="004844D1" w14:paraId="4399081F" w14:textId="77777777" w:rsidTr="0050264F">
        <w:tc>
          <w:tcPr>
            <w:tcW w:w="948" w:type="dxa"/>
          </w:tcPr>
          <w:p w14:paraId="3C2A9562" w14:textId="77777777" w:rsidR="007B155A" w:rsidRPr="004844D1" w:rsidRDefault="007B155A" w:rsidP="008F1460">
            <w:pPr>
              <w:spacing w:after="200" w:line="276" w:lineRule="auto"/>
              <w:rPr>
                <w:rFonts w:eastAsia="Times New Roman" w:cs="Arial"/>
              </w:rPr>
            </w:pPr>
          </w:p>
        </w:tc>
        <w:tc>
          <w:tcPr>
            <w:tcW w:w="1599" w:type="dxa"/>
          </w:tcPr>
          <w:p w14:paraId="48B1A532" w14:textId="77777777" w:rsidR="007B155A" w:rsidRPr="004844D1" w:rsidRDefault="007B155A" w:rsidP="008F1460">
            <w:pPr>
              <w:spacing w:after="200" w:line="276" w:lineRule="auto"/>
              <w:rPr>
                <w:rFonts w:eastAsia="Times New Roman" w:cs="Arial"/>
              </w:rPr>
            </w:pPr>
          </w:p>
        </w:tc>
        <w:tc>
          <w:tcPr>
            <w:tcW w:w="4124" w:type="dxa"/>
          </w:tcPr>
          <w:p w14:paraId="621B4BC6" w14:textId="77777777" w:rsidR="007B155A" w:rsidRPr="004844D1" w:rsidRDefault="007B155A" w:rsidP="008F1460">
            <w:pPr>
              <w:spacing w:after="200" w:line="276" w:lineRule="auto"/>
              <w:rPr>
                <w:rFonts w:eastAsia="Times New Roman" w:cs="Arial"/>
              </w:rPr>
            </w:pPr>
          </w:p>
        </w:tc>
        <w:tc>
          <w:tcPr>
            <w:tcW w:w="2255" w:type="dxa"/>
          </w:tcPr>
          <w:p w14:paraId="4C36D840" w14:textId="77777777" w:rsidR="007B155A" w:rsidRPr="004844D1" w:rsidRDefault="007B155A" w:rsidP="008F1460">
            <w:pPr>
              <w:spacing w:after="200" w:line="276" w:lineRule="auto"/>
              <w:rPr>
                <w:rFonts w:cs="Arial"/>
                <w:b/>
                <w:bCs/>
              </w:rPr>
            </w:pPr>
          </w:p>
        </w:tc>
        <w:tc>
          <w:tcPr>
            <w:tcW w:w="1559" w:type="dxa"/>
          </w:tcPr>
          <w:p w14:paraId="6F12E99C" w14:textId="77777777" w:rsidR="007B155A" w:rsidRPr="004844D1" w:rsidRDefault="007B155A" w:rsidP="008F1460">
            <w:pPr>
              <w:spacing w:after="200" w:line="276" w:lineRule="auto"/>
              <w:rPr>
                <w:rFonts w:cs="Arial"/>
                <w:b/>
                <w:bCs/>
              </w:rPr>
            </w:pPr>
          </w:p>
        </w:tc>
      </w:tr>
      <w:tr w:rsidR="007B155A" w:rsidRPr="004844D1" w14:paraId="5CBF62A9" w14:textId="77777777" w:rsidTr="0050264F">
        <w:tc>
          <w:tcPr>
            <w:tcW w:w="948" w:type="dxa"/>
          </w:tcPr>
          <w:p w14:paraId="60D9703E" w14:textId="77777777" w:rsidR="007B155A" w:rsidRPr="004844D1" w:rsidRDefault="007B155A" w:rsidP="008F1460">
            <w:pPr>
              <w:spacing w:after="200" w:line="276" w:lineRule="auto"/>
              <w:rPr>
                <w:rFonts w:eastAsia="Times New Roman" w:cs="Arial"/>
              </w:rPr>
            </w:pPr>
          </w:p>
        </w:tc>
        <w:tc>
          <w:tcPr>
            <w:tcW w:w="1599" w:type="dxa"/>
          </w:tcPr>
          <w:p w14:paraId="10B3D258" w14:textId="77777777" w:rsidR="007B155A" w:rsidRPr="004844D1" w:rsidRDefault="007B155A" w:rsidP="008F1460">
            <w:pPr>
              <w:spacing w:after="200" w:line="276" w:lineRule="auto"/>
              <w:rPr>
                <w:rFonts w:eastAsia="Times New Roman" w:cs="Arial"/>
              </w:rPr>
            </w:pPr>
          </w:p>
        </w:tc>
        <w:tc>
          <w:tcPr>
            <w:tcW w:w="4124" w:type="dxa"/>
          </w:tcPr>
          <w:p w14:paraId="5D9928F3" w14:textId="77777777" w:rsidR="007B155A" w:rsidRPr="004844D1" w:rsidRDefault="007B155A" w:rsidP="008F1460">
            <w:pPr>
              <w:spacing w:after="200" w:line="276" w:lineRule="auto"/>
              <w:rPr>
                <w:rFonts w:eastAsia="Times New Roman" w:cs="Arial"/>
              </w:rPr>
            </w:pPr>
          </w:p>
        </w:tc>
        <w:tc>
          <w:tcPr>
            <w:tcW w:w="2255" w:type="dxa"/>
          </w:tcPr>
          <w:p w14:paraId="57C4C7D8" w14:textId="77777777" w:rsidR="007B155A" w:rsidRPr="004844D1" w:rsidRDefault="007B155A" w:rsidP="008F1460">
            <w:pPr>
              <w:spacing w:after="200" w:line="276" w:lineRule="auto"/>
              <w:rPr>
                <w:rFonts w:cs="Arial"/>
                <w:b/>
                <w:bCs/>
              </w:rPr>
            </w:pPr>
          </w:p>
        </w:tc>
        <w:tc>
          <w:tcPr>
            <w:tcW w:w="1559" w:type="dxa"/>
          </w:tcPr>
          <w:p w14:paraId="333393F1" w14:textId="77777777" w:rsidR="007B155A" w:rsidRPr="004844D1" w:rsidRDefault="007B155A" w:rsidP="008F1460">
            <w:pPr>
              <w:spacing w:after="200" w:line="276" w:lineRule="auto"/>
              <w:rPr>
                <w:rFonts w:cs="Arial"/>
                <w:b/>
                <w:bCs/>
              </w:rPr>
            </w:pPr>
          </w:p>
        </w:tc>
      </w:tr>
      <w:tr w:rsidR="007B155A" w:rsidRPr="004844D1" w14:paraId="58C748D0" w14:textId="77777777" w:rsidTr="0050264F">
        <w:tc>
          <w:tcPr>
            <w:tcW w:w="948" w:type="dxa"/>
          </w:tcPr>
          <w:p w14:paraId="3538CCA1" w14:textId="77777777" w:rsidR="007B155A" w:rsidRPr="004844D1" w:rsidRDefault="007B155A" w:rsidP="008F1460">
            <w:pPr>
              <w:spacing w:after="200" w:line="276" w:lineRule="auto"/>
              <w:rPr>
                <w:rFonts w:eastAsia="Times New Roman" w:cs="Arial"/>
              </w:rPr>
            </w:pPr>
          </w:p>
        </w:tc>
        <w:tc>
          <w:tcPr>
            <w:tcW w:w="1599" w:type="dxa"/>
          </w:tcPr>
          <w:p w14:paraId="5F0F1128" w14:textId="77777777" w:rsidR="007B155A" w:rsidRPr="004844D1" w:rsidRDefault="007B155A" w:rsidP="008F1460">
            <w:pPr>
              <w:spacing w:after="200" w:line="276" w:lineRule="auto"/>
              <w:rPr>
                <w:rFonts w:eastAsia="Times New Roman" w:cs="Arial"/>
              </w:rPr>
            </w:pPr>
          </w:p>
        </w:tc>
        <w:tc>
          <w:tcPr>
            <w:tcW w:w="4124" w:type="dxa"/>
          </w:tcPr>
          <w:p w14:paraId="60120F1C" w14:textId="77777777" w:rsidR="007B155A" w:rsidRPr="004844D1" w:rsidRDefault="007B155A" w:rsidP="008F1460">
            <w:pPr>
              <w:spacing w:after="200" w:line="276" w:lineRule="auto"/>
              <w:rPr>
                <w:rFonts w:eastAsia="Times New Roman" w:cs="Arial"/>
              </w:rPr>
            </w:pPr>
          </w:p>
        </w:tc>
        <w:tc>
          <w:tcPr>
            <w:tcW w:w="2255" w:type="dxa"/>
          </w:tcPr>
          <w:p w14:paraId="2FDA8E5F" w14:textId="77777777" w:rsidR="007B155A" w:rsidRPr="004844D1" w:rsidRDefault="007B155A" w:rsidP="008F1460">
            <w:pPr>
              <w:spacing w:after="200" w:line="276" w:lineRule="auto"/>
              <w:rPr>
                <w:rFonts w:cs="Arial"/>
                <w:b/>
                <w:bCs/>
              </w:rPr>
            </w:pPr>
          </w:p>
        </w:tc>
        <w:tc>
          <w:tcPr>
            <w:tcW w:w="1559" w:type="dxa"/>
          </w:tcPr>
          <w:p w14:paraId="6E94AD3F" w14:textId="77777777" w:rsidR="007B155A" w:rsidRPr="004844D1" w:rsidRDefault="007B155A" w:rsidP="008F1460">
            <w:pPr>
              <w:spacing w:after="200" w:line="276" w:lineRule="auto"/>
              <w:rPr>
                <w:rFonts w:cs="Arial"/>
                <w:b/>
                <w:bCs/>
              </w:rPr>
            </w:pPr>
          </w:p>
        </w:tc>
      </w:tr>
      <w:tr w:rsidR="007B155A" w:rsidRPr="004844D1" w14:paraId="00735817" w14:textId="77777777" w:rsidTr="0050264F">
        <w:tc>
          <w:tcPr>
            <w:tcW w:w="948" w:type="dxa"/>
          </w:tcPr>
          <w:p w14:paraId="70414860" w14:textId="77777777" w:rsidR="007B155A" w:rsidRPr="004844D1" w:rsidRDefault="007B155A" w:rsidP="008F1460">
            <w:pPr>
              <w:spacing w:after="200" w:line="276" w:lineRule="auto"/>
              <w:rPr>
                <w:rFonts w:eastAsia="Times New Roman" w:cs="Arial"/>
              </w:rPr>
            </w:pPr>
          </w:p>
        </w:tc>
        <w:tc>
          <w:tcPr>
            <w:tcW w:w="1599" w:type="dxa"/>
          </w:tcPr>
          <w:p w14:paraId="13826B89" w14:textId="77777777" w:rsidR="007B155A" w:rsidRPr="004844D1" w:rsidRDefault="007B155A" w:rsidP="008F1460">
            <w:pPr>
              <w:spacing w:after="200" w:line="276" w:lineRule="auto"/>
              <w:rPr>
                <w:rFonts w:eastAsia="Times New Roman" w:cs="Arial"/>
              </w:rPr>
            </w:pPr>
          </w:p>
        </w:tc>
        <w:tc>
          <w:tcPr>
            <w:tcW w:w="4124" w:type="dxa"/>
          </w:tcPr>
          <w:p w14:paraId="0D642689" w14:textId="77777777" w:rsidR="007B155A" w:rsidRPr="004844D1" w:rsidRDefault="007B155A" w:rsidP="008F1460">
            <w:pPr>
              <w:spacing w:after="200" w:line="276" w:lineRule="auto"/>
              <w:rPr>
                <w:rFonts w:eastAsia="Times New Roman" w:cs="Arial"/>
              </w:rPr>
            </w:pPr>
          </w:p>
        </w:tc>
        <w:tc>
          <w:tcPr>
            <w:tcW w:w="2255" w:type="dxa"/>
          </w:tcPr>
          <w:p w14:paraId="56271F59" w14:textId="77777777" w:rsidR="007B155A" w:rsidRPr="004844D1" w:rsidRDefault="007B155A" w:rsidP="008F1460">
            <w:pPr>
              <w:spacing w:after="200" w:line="276" w:lineRule="auto"/>
              <w:rPr>
                <w:rFonts w:cs="Arial"/>
                <w:b/>
                <w:bCs/>
              </w:rPr>
            </w:pPr>
          </w:p>
        </w:tc>
        <w:tc>
          <w:tcPr>
            <w:tcW w:w="1559" w:type="dxa"/>
          </w:tcPr>
          <w:p w14:paraId="35EA8169" w14:textId="77777777" w:rsidR="007B155A" w:rsidRPr="004844D1" w:rsidRDefault="007B155A" w:rsidP="008F1460">
            <w:pPr>
              <w:spacing w:after="200" w:line="276" w:lineRule="auto"/>
              <w:rPr>
                <w:rFonts w:cs="Arial"/>
                <w:b/>
                <w:bCs/>
              </w:rPr>
            </w:pPr>
          </w:p>
        </w:tc>
      </w:tr>
      <w:tr w:rsidR="007B155A" w:rsidRPr="004844D1" w14:paraId="4C842E14" w14:textId="77777777" w:rsidTr="0050264F">
        <w:tc>
          <w:tcPr>
            <w:tcW w:w="948" w:type="dxa"/>
          </w:tcPr>
          <w:p w14:paraId="64070DA5" w14:textId="77777777" w:rsidR="007B155A" w:rsidRPr="004844D1" w:rsidRDefault="007B155A" w:rsidP="008F1460">
            <w:pPr>
              <w:spacing w:after="200" w:line="276" w:lineRule="auto"/>
              <w:rPr>
                <w:rFonts w:eastAsia="Times New Roman" w:cs="Arial"/>
              </w:rPr>
            </w:pPr>
          </w:p>
        </w:tc>
        <w:tc>
          <w:tcPr>
            <w:tcW w:w="1599" w:type="dxa"/>
          </w:tcPr>
          <w:p w14:paraId="7DA361FC" w14:textId="77777777" w:rsidR="007B155A" w:rsidRPr="004844D1" w:rsidRDefault="007B155A" w:rsidP="008F1460">
            <w:pPr>
              <w:spacing w:after="200" w:line="276" w:lineRule="auto"/>
              <w:rPr>
                <w:rFonts w:eastAsia="Times New Roman" w:cs="Arial"/>
              </w:rPr>
            </w:pPr>
          </w:p>
        </w:tc>
        <w:tc>
          <w:tcPr>
            <w:tcW w:w="4124" w:type="dxa"/>
          </w:tcPr>
          <w:p w14:paraId="7FF2ED30" w14:textId="77777777" w:rsidR="007B155A" w:rsidRPr="004844D1" w:rsidRDefault="007B155A" w:rsidP="008F1460">
            <w:pPr>
              <w:spacing w:after="200" w:line="276" w:lineRule="auto"/>
              <w:rPr>
                <w:rFonts w:eastAsia="Times New Roman" w:cs="Arial"/>
              </w:rPr>
            </w:pPr>
          </w:p>
        </w:tc>
        <w:tc>
          <w:tcPr>
            <w:tcW w:w="2255" w:type="dxa"/>
          </w:tcPr>
          <w:p w14:paraId="25825954" w14:textId="77777777" w:rsidR="007B155A" w:rsidRPr="004844D1" w:rsidRDefault="007B155A" w:rsidP="008F1460">
            <w:pPr>
              <w:spacing w:after="200" w:line="276" w:lineRule="auto"/>
              <w:rPr>
                <w:rFonts w:cs="Arial"/>
                <w:b/>
                <w:bCs/>
              </w:rPr>
            </w:pPr>
          </w:p>
        </w:tc>
        <w:tc>
          <w:tcPr>
            <w:tcW w:w="1559" w:type="dxa"/>
          </w:tcPr>
          <w:p w14:paraId="14A9ADFB" w14:textId="77777777" w:rsidR="007B155A" w:rsidRPr="004844D1" w:rsidRDefault="007B155A" w:rsidP="008F1460">
            <w:pPr>
              <w:spacing w:after="200" w:line="276" w:lineRule="auto"/>
              <w:rPr>
                <w:rFonts w:cs="Arial"/>
                <w:b/>
                <w:bCs/>
              </w:rPr>
            </w:pPr>
          </w:p>
        </w:tc>
      </w:tr>
      <w:tr w:rsidR="007B155A" w:rsidRPr="004844D1" w14:paraId="3529B2DD" w14:textId="77777777" w:rsidTr="0050264F">
        <w:tc>
          <w:tcPr>
            <w:tcW w:w="948" w:type="dxa"/>
          </w:tcPr>
          <w:p w14:paraId="05E8A271" w14:textId="77777777" w:rsidR="007B155A" w:rsidRPr="004844D1" w:rsidRDefault="007B155A" w:rsidP="008F1460">
            <w:pPr>
              <w:spacing w:after="200" w:line="276" w:lineRule="auto"/>
              <w:rPr>
                <w:rFonts w:eastAsia="Times New Roman" w:cs="Arial"/>
              </w:rPr>
            </w:pPr>
          </w:p>
        </w:tc>
        <w:tc>
          <w:tcPr>
            <w:tcW w:w="1599" w:type="dxa"/>
          </w:tcPr>
          <w:p w14:paraId="48AC6F1D" w14:textId="77777777" w:rsidR="007B155A" w:rsidRPr="004844D1" w:rsidRDefault="007B155A" w:rsidP="008F1460">
            <w:pPr>
              <w:spacing w:after="200" w:line="276" w:lineRule="auto"/>
              <w:rPr>
                <w:rFonts w:eastAsia="Times New Roman" w:cs="Arial"/>
              </w:rPr>
            </w:pPr>
          </w:p>
        </w:tc>
        <w:tc>
          <w:tcPr>
            <w:tcW w:w="4124" w:type="dxa"/>
          </w:tcPr>
          <w:p w14:paraId="1A2F8FDE" w14:textId="77777777" w:rsidR="007B155A" w:rsidRPr="004844D1" w:rsidRDefault="007B155A" w:rsidP="008F1460">
            <w:pPr>
              <w:spacing w:after="200" w:line="276" w:lineRule="auto"/>
              <w:rPr>
                <w:rFonts w:eastAsia="Times New Roman" w:cs="Arial"/>
              </w:rPr>
            </w:pPr>
          </w:p>
        </w:tc>
        <w:tc>
          <w:tcPr>
            <w:tcW w:w="2255" w:type="dxa"/>
          </w:tcPr>
          <w:p w14:paraId="2DAEF371" w14:textId="77777777" w:rsidR="007B155A" w:rsidRPr="004844D1" w:rsidRDefault="007B155A" w:rsidP="008F1460">
            <w:pPr>
              <w:spacing w:after="200" w:line="276" w:lineRule="auto"/>
              <w:rPr>
                <w:rFonts w:cs="Arial"/>
                <w:b/>
                <w:bCs/>
              </w:rPr>
            </w:pPr>
          </w:p>
        </w:tc>
        <w:tc>
          <w:tcPr>
            <w:tcW w:w="1559" w:type="dxa"/>
          </w:tcPr>
          <w:p w14:paraId="2BBE0DF1" w14:textId="77777777" w:rsidR="007B155A" w:rsidRPr="004844D1" w:rsidRDefault="007B155A" w:rsidP="008F1460">
            <w:pPr>
              <w:spacing w:after="200" w:line="276" w:lineRule="auto"/>
              <w:rPr>
                <w:rFonts w:cs="Arial"/>
                <w:b/>
                <w:bCs/>
              </w:rPr>
            </w:pPr>
          </w:p>
        </w:tc>
      </w:tr>
      <w:tr w:rsidR="007B155A" w:rsidRPr="004844D1" w14:paraId="6DD7471B" w14:textId="77777777" w:rsidTr="0050264F">
        <w:tc>
          <w:tcPr>
            <w:tcW w:w="948" w:type="dxa"/>
          </w:tcPr>
          <w:p w14:paraId="1BBF99BC" w14:textId="77777777" w:rsidR="007B155A" w:rsidRPr="004844D1" w:rsidRDefault="007B155A" w:rsidP="008F1460">
            <w:pPr>
              <w:spacing w:after="200" w:line="276" w:lineRule="auto"/>
              <w:rPr>
                <w:rFonts w:eastAsia="Times New Roman" w:cs="Arial"/>
              </w:rPr>
            </w:pPr>
          </w:p>
        </w:tc>
        <w:tc>
          <w:tcPr>
            <w:tcW w:w="1599" w:type="dxa"/>
          </w:tcPr>
          <w:p w14:paraId="207985C9" w14:textId="77777777" w:rsidR="007B155A" w:rsidRPr="004844D1" w:rsidRDefault="007B155A" w:rsidP="008F1460">
            <w:pPr>
              <w:spacing w:after="200" w:line="276" w:lineRule="auto"/>
              <w:rPr>
                <w:rFonts w:eastAsia="Times New Roman" w:cs="Arial"/>
              </w:rPr>
            </w:pPr>
          </w:p>
        </w:tc>
        <w:tc>
          <w:tcPr>
            <w:tcW w:w="4124" w:type="dxa"/>
          </w:tcPr>
          <w:p w14:paraId="710E243E" w14:textId="77777777" w:rsidR="007B155A" w:rsidRPr="004844D1" w:rsidRDefault="007B155A" w:rsidP="008F1460">
            <w:pPr>
              <w:spacing w:after="200" w:line="276" w:lineRule="auto"/>
              <w:rPr>
                <w:rFonts w:eastAsia="Times New Roman" w:cs="Arial"/>
              </w:rPr>
            </w:pPr>
          </w:p>
        </w:tc>
        <w:tc>
          <w:tcPr>
            <w:tcW w:w="2255" w:type="dxa"/>
          </w:tcPr>
          <w:p w14:paraId="46914F84" w14:textId="77777777" w:rsidR="007B155A" w:rsidRPr="004844D1" w:rsidRDefault="007B155A" w:rsidP="008F1460">
            <w:pPr>
              <w:spacing w:after="200" w:line="276" w:lineRule="auto"/>
              <w:rPr>
                <w:rFonts w:cs="Arial"/>
                <w:b/>
                <w:bCs/>
              </w:rPr>
            </w:pPr>
          </w:p>
        </w:tc>
        <w:tc>
          <w:tcPr>
            <w:tcW w:w="1559" w:type="dxa"/>
          </w:tcPr>
          <w:p w14:paraId="4FA4517F" w14:textId="77777777" w:rsidR="007B155A" w:rsidRPr="004844D1" w:rsidRDefault="007B155A" w:rsidP="008F1460">
            <w:pPr>
              <w:spacing w:after="200" w:line="276" w:lineRule="auto"/>
              <w:rPr>
                <w:rFonts w:cs="Arial"/>
                <w:b/>
                <w:bCs/>
              </w:rPr>
            </w:pPr>
          </w:p>
        </w:tc>
      </w:tr>
      <w:tr w:rsidR="007B155A" w:rsidRPr="004844D1" w14:paraId="24513617" w14:textId="77777777" w:rsidTr="0050264F">
        <w:tc>
          <w:tcPr>
            <w:tcW w:w="948" w:type="dxa"/>
          </w:tcPr>
          <w:p w14:paraId="76CFCC11" w14:textId="77777777" w:rsidR="007B155A" w:rsidRPr="004844D1" w:rsidRDefault="007B155A" w:rsidP="008F1460">
            <w:pPr>
              <w:spacing w:after="200" w:line="276" w:lineRule="auto"/>
              <w:rPr>
                <w:rFonts w:eastAsia="Times New Roman" w:cs="Arial"/>
              </w:rPr>
            </w:pPr>
          </w:p>
        </w:tc>
        <w:tc>
          <w:tcPr>
            <w:tcW w:w="1599" w:type="dxa"/>
          </w:tcPr>
          <w:p w14:paraId="1CD4B2B8" w14:textId="77777777" w:rsidR="007B155A" w:rsidRPr="004844D1" w:rsidRDefault="007B155A" w:rsidP="008F1460">
            <w:pPr>
              <w:spacing w:after="200" w:line="276" w:lineRule="auto"/>
              <w:rPr>
                <w:rFonts w:eastAsia="Times New Roman" w:cs="Arial"/>
              </w:rPr>
            </w:pPr>
          </w:p>
        </w:tc>
        <w:tc>
          <w:tcPr>
            <w:tcW w:w="4124" w:type="dxa"/>
          </w:tcPr>
          <w:p w14:paraId="26D91124" w14:textId="77777777" w:rsidR="007B155A" w:rsidRPr="004844D1" w:rsidRDefault="007B155A" w:rsidP="008F1460">
            <w:pPr>
              <w:spacing w:after="200" w:line="276" w:lineRule="auto"/>
              <w:rPr>
                <w:rFonts w:eastAsia="Times New Roman" w:cs="Arial"/>
              </w:rPr>
            </w:pPr>
          </w:p>
        </w:tc>
        <w:tc>
          <w:tcPr>
            <w:tcW w:w="2255" w:type="dxa"/>
          </w:tcPr>
          <w:p w14:paraId="707352D0" w14:textId="77777777" w:rsidR="007B155A" w:rsidRPr="004844D1" w:rsidRDefault="007B155A" w:rsidP="008F1460">
            <w:pPr>
              <w:spacing w:after="200" w:line="276" w:lineRule="auto"/>
              <w:rPr>
                <w:rFonts w:cs="Arial"/>
                <w:b/>
                <w:bCs/>
              </w:rPr>
            </w:pPr>
          </w:p>
        </w:tc>
        <w:tc>
          <w:tcPr>
            <w:tcW w:w="1559" w:type="dxa"/>
          </w:tcPr>
          <w:p w14:paraId="133CF35F" w14:textId="77777777" w:rsidR="007B155A" w:rsidRPr="004844D1" w:rsidRDefault="007B155A" w:rsidP="008F1460">
            <w:pPr>
              <w:spacing w:after="200" w:line="276" w:lineRule="auto"/>
              <w:rPr>
                <w:rFonts w:cs="Arial"/>
                <w:b/>
                <w:bCs/>
              </w:rPr>
            </w:pPr>
          </w:p>
        </w:tc>
      </w:tr>
      <w:tr w:rsidR="0050264F" w:rsidRPr="004844D1" w14:paraId="2E4E8434" w14:textId="77777777" w:rsidTr="0050264F">
        <w:tc>
          <w:tcPr>
            <w:tcW w:w="948" w:type="dxa"/>
          </w:tcPr>
          <w:p w14:paraId="7BD929C8" w14:textId="77777777" w:rsidR="0050264F" w:rsidRPr="004844D1" w:rsidRDefault="0050264F" w:rsidP="008F1460">
            <w:pPr>
              <w:spacing w:after="200" w:line="276" w:lineRule="auto"/>
              <w:rPr>
                <w:rFonts w:eastAsia="Times New Roman" w:cs="Arial"/>
              </w:rPr>
            </w:pPr>
          </w:p>
        </w:tc>
        <w:tc>
          <w:tcPr>
            <w:tcW w:w="1599" w:type="dxa"/>
          </w:tcPr>
          <w:p w14:paraId="5524DDA2" w14:textId="77777777" w:rsidR="0050264F" w:rsidRPr="004844D1" w:rsidRDefault="0050264F" w:rsidP="008F1460">
            <w:pPr>
              <w:spacing w:after="200" w:line="276" w:lineRule="auto"/>
              <w:rPr>
                <w:rFonts w:eastAsia="Times New Roman" w:cs="Arial"/>
              </w:rPr>
            </w:pPr>
          </w:p>
        </w:tc>
        <w:tc>
          <w:tcPr>
            <w:tcW w:w="4124" w:type="dxa"/>
          </w:tcPr>
          <w:p w14:paraId="025772FC" w14:textId="77777777" w:rsidR="0050264F" w:rsidRPr="004844D1" w:rsidRDefault="0050264F" w:rsidP="008F1460">
            <w:pPr>
              <w:spacing w:after="200" w:line="276" w:lineRule="auto"/>
              <w:rPr>
                <w:rFonts w:eastAsia="Times New Roman" w:cs="Arial"/>
              </w:rPr>
            </w:pPr>
          </w:p>
        </w:tc>
        <w:tc>
          <w:tcPr>
            <w:tcW w:w="2255" w:type="dxa"/>
          </w:tcPr>
          <w:p w14:paraId="6FE2ECEF" w14:textId="77777777" w:rsidR="0050264F" w:rsidRPr="004844D1" w:rsidRDefault="0050264F" w:rsidP="008F1460">
            <w:pPr>
              <w:spacing w:after="200" w:line="276" w:lineRule="auto"/>
              <w:rPr>
                <w:rFonts w:cs="Arial"/>
                <w:b/>
                <w:bCs/>
              </w:rPr>
            </w:pPr>
          </w:p>
        </w:tc>
        <w:tc>
          <w:tcPr>
            <w:tcW w:w="1559" w:type="dxa"/>
          </w:tcPr>
          <w:p w14:paraId="6FA8804A" w14:textId="77777777" w:rsidR="0050264F" w:rsidRPr="004844D1" w:rsidRDefault="0050264F" w:rsidP="008F1460">
            <w:pPr>
              <w:spacing w:after="200" w:line="276" w:lineRule="auto"/>
              <w:rPr>
                <w:rFonts w:cs="Arial"/>
                <w:b/>
                <w:bCs/>
              </w:rPr>
            </w:pPr>
          </w:p>
        </w:tc>
      </w:tr>
      <w:tr w:rsidR="0050264F" w:rsidRPr="004844D1" w14:paraId="3841E753" w14:textId="77777777" w:rsidTr="0050264F">
        <w:tc>
          <w:tcPr>
            <w:tcW w:w="948" w:type="dxa"/>
          </w:tcPr>
          <w:p w14:paraId="32A8C561" w14:textId="77777777" w:rsidR="0050264F" w:rsidRPr="004844D1" w:rsidRDefault="0050264F" w:rsidP="008F1460">
            <w:pPr>
              <w:spacing w:after="200" w:line="276" w:lineRule="auto"/>
              <w:rPr>
                <w:rFonts w:eastAsia="Times New Roman" w:cs="Arial"/>
              </w:rPr>
            </w:pPr>
          </w:p>
        </w:tc>
        <w:tc>
          <w:tcPr>
            <w:tcW w:w="1599" w:type="dxa"/>
          </w:tcPr>
          <w:p w14:paraId="0FA8E3E5" w14:textId="77777777" w:rsidR="0050264F" w:rsidRPr="004844D1" w:rsidRDefault="0050264F" w:rsidP="008F1460">
            <w:pPr>
              <w:spacing w:after="200" w:line="276" w:lineRule="auto"/>
              <w:rPr>
                <w:rFonts w:eastAsia="Times New Roman" w:cs="Arial"/>
              </w:rPr>
            </w:pPr>
          </w:p>
        </w:tc>
        <w:tc>
          <w:tcPr>
            <w:tcW w:w="4124" w:type="dxa"/>
          </w:tcPr>
          <w:p w14:paraId="5D3B90DF" w14:textId="77777777" w:rsidR="0050264F" w:rsidRPr="004844D1" w:rsidRDefault="0050264F" w:rsidP="008F1460">
            <w:pPr>
              <w:spacing w:after="200" w:line="276" w:lineRule="auto"/>
              <w:rPr>
                <w:rFonts w:eastAsia="Times New Roman" w:cs="Arial"/>
              </w:rPr>
            </w:pPr>
          </w:p>
        </w:tc>
        <w:tc>
          <w:tcPr>
            <w:tcW w:w="2255" w:type="dxa"/>
          </w:tcPr>
          <w:p w14:paraId="51319C31" w14:textId="77777777" w:rsidR="0050264F" w:rsidRPr="004844D1" w:rsidRDefault="0050264F" w:rsidP="008F1460">
            <w:pPr>
              <w:spacing w:after="200" w:line="276" w:lineRule="auto"/>
              <w:rPr>
                <w:rFonts w:cs="Arial"/>
                <w:b/>
                <w:bCs/>
              </w:rPr>
            </w:pPr>
          </w:p>
        </w:tc>
        <w:tc>
          <w:tcPr>
            <w:tcW w:w="1559" w:type="dxa"/>
          </w:tcPr>
          <w:p w14:paraId="7741F431" w14:textId="77777777" w:rsidR="0050264F" w:rsidRPr="004844D1" w:rsidRDefault="0050264F" w:rsidP="008F1460">
            <w:pPr>
              <w:spacing w:after="200" w:line="276" w:lineRule="auto"/>
              <w:rPr>
                <w:rFonts w:cs="Arial"/>
                <w:b/>
                <w:bCs/>
              </w:rPr>
            </w:pPr>
          </w:p>
        </w:tc>
      </w:tr>
      <w:tr w:rsidR="0050264F" w:rsidRPr="004844D1" w14:paraId="0DFCEFF0" w14:textId="77777777" w:rsidTr="0050264F">
        <w:tc>
          <w:tcPr>
            <w:tcW w:w="948" w:type="dxa"/>
          </w:tcPr>
          <w:p w14:paraId="15918C9F" w14:textId="77777777" w:rsidR="0050264F" w:rsidRPr="004844D1" w:rsidRDefault="0050264F" w:rsidP="008F1460">
            <w:pPr>
              <w:spacing w:after="200" w:line="276" w:lineRule="auto"/>
              <w:rPr>
                <w:rFonts w:eastAsia="Times New Roman" w:cs="Arial"/>
              </w:rPr>
            </w:pPr>
          </w:p>
        </w:tc>
        <w:tc>
          <w:tcPr>
            <w:tcW w:w="1599" w:type="dxa"/>
          </w:tcPr>
          <w:p w14:paraId="0BCC79DF" w14:textId="77777777" w:rsidR="0050264F" w:rsidRPr="004844D1" w:rsidRDefault="0050264F" w:rsidP="008F1460">
            <w:pPr>
              <w:spacing w:after="200" w:line="276" w:lineRule="auto"/>
              <w:rPr>
                <w:rFonts w:eastAsia="Times New Roman" w:cs="Arial"/>
              </w:rPr>
            </w:pPr>
          </w:p>
        </w:tc>
        <w:tc>
          <w:tcPr>
            <w:tcW w:w="4124" w:type="dxa"/>
          </w:tcPr>
          <w:p w14:paraId="3E6C05C7" w14:textId="77777777" w:rsidR="0050264F" w:rsidRPr="004844D1" w:rsidRDefault="0050264F" w:rsidP="008F1460">
            <w:pPr>
              <w:spacing w:after="200" w:line="276" w:lineRule="auto"/>
              <w:rPr>
                <w:rFonts w:eastAsia="Times New Roman" w:cs="Arial"/>
              </w:rPr>
            </w:pPr>
          </w:p>
        </w:tc>
        <w:tc>
          <w:tcPr>
            <w:tcW w:w="2255" w:type="dxa"/>
          </w:tcPr>
          <w:p w14:paraId="51266BBF" w14:textId="77777777" w:rsidR="0050264F" w:rsidRPr="004844D1" w:rsidRDefault="0050264F" w:rsidP="008F1460">
            <w:pPr>
              <w:spacing w:after="200" w:line="276" w:lineRule="auto"/>
              <w:rPr>
                <w:rFonts w:cs="Arial"/>
                <w:b/>
                <w:bCs/>
              </w:rPr>
            </w:pPr>
          </w:p>
        </w:tc>
        <w:tc>
          <w:tcPr>
            <w:tcW w:w="1559" w:type="dxa"/>
          </w:tcPr>
          <w:p w14:paraId="4A007107" w14:textId="77777777" w:rsidR="0050264F" w:rsidRPr="004844D1" w:rsidRDefault="0050264F" w:rsidP="008F1460">
            <w:pPr>
              <w:spacing w:after="200" w:line="276" w:lineRule="auto"/>
              <w:rPr>
                <w:rFonts w:cs="Arial"/>
                <w:b/>
                <w:bCs/>
              </w:rPr>
            </w:pPr>
          </w:p>
        </w:tc>
      </w:tr>
      <w:tr w:rsidR="0050264F" w:rsidRPr="004844D1" w14:paraId="07171438" w14:textId="77777777" w:rsidTr="0050264F">
        <w:tc>
          <w:tcPr>
            <w:tcW w:w="948" w:type="dxa"/>
          </w:tcPr>
          <w:p w14:paraId="7B75E5B5" w14:textId="77777777" w:rsidR="0050264F" w:rsidRPr="004844D1" w:rsidRDefault="0050264F" w:rsidP="008F1460">
            <w:pPr>
              <w:spacing w:after="200" w:line="276" w:lineRule="auto"/>
              <w:rPr>
                <w:rFonts w:eastAsia="Times New Roman" w:cs="Arial"/>
              </w:rPr>
            </w:pPr>
          </w:p>
        </w:tc>
        <w:tc>
          <w:tcPr>
            <w:tcW w:w="1599" w:type="dxa"/>
          </w:tcPr>
          <w:p w14:paraId="74FA4FFB" w14:textId="77777777" w:rsidR="0050264F" w:rsidRPr="004844D1" w:rsidRDefault="0050264F" w:rsidP="008F1460">
            <w:pPr>
              <w:spacing w:after="200" w:line="276" w:lineRule="auto"/>
              <w:rPr>
                <w:rFonts w:eastAsia="Times New Roman" w:cs="Arial"/>
              </w:rPr>
            </w:pPr>
          </w:p>
        </w:tc>
        <w:tc>
          <w:tcPr>
            <w:tcW w:w="4124" w:type="dxa"/>
          </w:tcPr>
          <w:p w14:paraId="41DB3A82" w14:textId="77777777" w:rsidR="0050264F" w:rsidRPr="004844D1" w:rsidRDefault="0050264F" w:rsidP="008F1460">
            <w:pPr>
              <w:spacing w:after="200" w:line="276" w:lineRule="auto"/>
              <w:rPr>
                <w:rFonts w:eastAsia="Times New Roman" w:cs="Arial"/>
              </w:rPr>
            </w:pPr>
          </w:p>
        </w:tc>
        <w:tc>
          <w:tcPr>
            <w:tcW w:w="2255" w:type="dxa"/>
          </w:tcPr>
          <w:p w14:paraId="12605D7A" w14:textId="77777777" w:rsidR="0050264F" w:rsidRPr="004844D1" w:rsidRDefault="0050264F" w:rsidP="008F1460">
            <w:pPr>
              <w:spacing w:after="200" w:line="276" w:lineRule="auto"/>
              <w:rPr>
                <w:rFonts w:cs="Arial"/>
                <w:b/>
                <w:bCs/>
              </w:rPr>
            </w:pPr>
          </w:p>
        </w:tc>
        <w:tc>
          <w:tcPr>
            <w:tcW w:w="1559" w:type="dxa"/>
          </w:tcPr>
          <w:p w14:paraId="15EED967" w14:textId="77777777" w:rsidR="0050264F" w:rsidRPr="004844D1" w:rsidRDefault="0050264F" w:rsidP="008F1460">
            <w:pPr>
              <w:spacing w:after="200" w:line="276" w:lineRule="auto"/>
              <w:rPr>
                <w:rFonts w:cs="Arial"/>
                <w:b/>
                <w:bCs/>
              </w:rPr>
            </w:pPr>
          </w:p>
        </w:tc>
      </w:tr>
      <w:tr w:rsidR="0050264F" w:rsidRPr="004844D1" w14:paraId="735D5243" w14:textId="77777777" w:rsidTr="0050264F">
        <w:tc>
          <w:tcPr>
            <w:tcW w:w="948" w:type="dxa"/>
          </w:tcPr>
          <w:p w14:paraId="091807FF" w14:textId="77777777" w:rsidR="0050264F" w:rsidRPr="004844D1" w:rsidRDefault="0050264F" w:rsidP="008F1460">
            <w:pPr>
              <w:spacing w:after="200" w:line="276" w:lineRule="auto"/>
              <w:rPr>
                <w:rFonts w:eastAsia="Times New Roman" w:cs="Arial"/>
              </w:rPr>
            </w:pPr>
          </w:p>
        </w:tc>
        <w:tc>
          <w:tcPr>
            <w:tcW w:w="1599" w:type="dxa"/>
          </w:tcPr>
          <w:p w14:paraId="79F7831F" w14:textId="77777777" w:rsidR="0050264F" w:rsidRPr="004844D1" w:rsidRDefault="0050264F" w:rsidP="008F1460">
            <w:pPr>
              <w:spacing w:after="200" w:line="276" w:lineRule="auto"/>
              <w:rPr>
                <w:rFonts w:eastAsia="Times New Roman" w:cs="Arial"/>
              </w:rPr>
            </w:pPr>
          </w:p>
        </w:tc>
        <w:tc>
          <w:tcPr>
            <w:tcW w:w="4124" w:type="dxa"/>
          </w:tcPr>
          <w:p w14:paraId="276E3306" w14:textId="77777777" w:rsidR="0050264F" w:rsidRPr="004844D1" w:rsidRDefault="0050264F" w:rsidP="008F1460">
            <w:pPr>
              <w:spacing w:after="200" w:line="276" w:lineRule="auto"/>
              <w:rPr>
                <w:rFonts w:eastAsia="Times New Roman" w:cs="Arial"/>
              </w:rPr>
            </w:pPr>
          </w:p>
        </w:tc>
        <w:tc>
          <w:tcPr>
            <w:tcW w:w="2255" w:type="dxa"/>
          </w:tcPr>
          <w:p w14:paraId="49A84346" w14:textId="77777777" w:rsidR="0050264F" w:rsidRPr="004844D1" w:rsidRDefault="0050264F" w:rsidP="008F1460">
            <w:pPr>
              <w:spacing w:after="200" w:line="276" w:lineRule="auto"/>
              <w:rPr>
                <w:rFonts w:cs="Arial"/>
                <w:b/>
                <w:bCs/>
              </w:rPr>
            </w:pPr>
          </w:p>
        </w:tc>
        <w:tc>
          <w:tcPr>
            <w:tcW w:w="1559" w:type="dxa"/>
          </w:tcPr>
          <w:p w14:paraId="5729A2F4" w14:textId="77777777" w:rsidR="0050264F" w:rsidRPr="004844D1" w:rsidRDefault="0050264F" w:rsidP="008F1460">
            <w:pPr>
              <w:spacing w:after="200" w:line="276" w:lineRule="auto"/>
              <w:rPr>
                <w:rFonts w:cs="Arial"/>
                <w:b/>
                <w:bCs/>
              </w:rPr>
            </w:pPr>
          </w:p>
        </w:tc>
      </w:tr>
    </w:tbl>
    <w:p w14:paraId="36BED68A" w14:textId="11345055" w:rsidR="00D53D09" w:rsidRPr="004844D1" w:rsidRDefault="00D53D09" w:rsidP="00D53D09">
      <w:pPr>
        <w:pStyle w:val="Headinglevel1"/>
        <w:spacing w:before="240"/>
        <w:rPr>
          <w:lang w:val="en"/>
        </w:rPr>
      </w:pPr>
      <w:bookmarkStart w:id="13" w:name="_Toc21805440"/>
      <w:r w:rsidRPr="004844D1">
        <w:rPr>
          <w:lang w:val="en"/>
        </w:rPr>
        <w:lastRenderedPageBreak/>
        <w:t>Further guidance to inform and implement appeals procedures</w:t>
      </w:r>
      <w:bookmarkEnd w:id="13"/>
    </w:p>
    <w:p w14:paraId="52393FAD" w14:textId="77777777" w:rsidR="00D53D09" w:rsidRPr="004844D1" w:rsidRDefault="00D53D09" w:rsidP="007B155A">
      <w:pPr>
        <w:spacing w:before="120" w:after="120" w:line="276" w:lineRule="auto"/>
        <w:rPr>
          <w:rFonts w:cs="Arial"/>
          <w:b/>
          <w:color w:val="333333"/>
        </w:rPr>
      </w:pPr>
      <w:r w:rsidRPr="004844D1">
        <w:rPr>
          <w:rFonts w:cs="Arial"/>
          <w:b/>
          <w:color w:val="333333"/>
        </w:rPr>
        <w:t>JCQ publications</w:t>
      </w:r>
    </w:p>
    <w:p w14:paraId="43F20BFA" w14:textId="77777777" w:rsidR="007B155A" w:rsidRPr="004844D1" w:rsidRDefault="00D53D09" w:rsidP="006218AE">
      <w:pPr>
        <w:numPr>
          <w:ilvl w:val="0"/>
          <w:numId w:val="7"/>
        </w:numPr>
        <w:spacing w:after="0" w:line="276" w:lineRule="auto"/>
        <w:rPr>
          <w:rFonts w:ascii="Verdana" w:hAnsi="Verdana" w:cs="Arial"/>
          <w:iCs/>
          <w:color w:val="333333"/>
          <w:sz w:val="20"/>
          <w:szCs w:val="20"/>
        </w:rPr>
      </w:pPr>
      <w:r w:rsidRPr="004844D1">
        <w:rPr>
          <w:rFonts w:ascii="Verdana" w:hAnsi="Verdana" w:cs="Arial"/>
          <w:iCs/>
          <w:color w:val="333333"/>
          <w:sz w:val="20"/>
          <w:szCs w:val="20"/>
        </w:rPr>
        <w:t xml:space="preserve">General Regulations for Approved Centres </w:t>
      </w:r>
    </w:p>
    <w:p w14:paraId="10219391" w14:textId="770331CB" w:rsidR="00D53D09" w:rsidRPr="004844D1" w:rsidRDefault="008F1460" w:rsidP="00C60C75">
      <w:pPr>
        <w:spacing w:after="0" w:line="276" w:lineRule="auto"/>
        <w:ind w:left="720"/>
        <w:rPr>
          <w:rFonts w:ascii="Verdana" w:hAnsi="Verdana" w:cs="Arial"/>
          <w:iCs/>
          <w:color w:val="333333"/>
          <w:sz w:val="20"/>
          <w:szCs w:val="20"/>
        </w:rPr>
      </w:pPr>
      <w:hyperlink r:id="rId12" w:history="1">
        <w:r w:rsidR="007B155A" w:rsidRPr="004844D1">
          <w:rPr>
            <w:rStyle w:val="Hyperlink"/>
            <w:rFonts w:ascii="Verdana" w:hAnsi="Verdana" w:cs="Arial"/>
            <w:iCs/>
            <w:sz w:val="20"/>
            <w:szCs w:val="20"/>
            <w:u w:val="none"/>
          </w:rPr>
          <w:t>https://www.jcq.org.uk/exams-office/general-regulations</w:t>
        </w:r>
      </w:hyperlink>
      <w:r w:rsidR="00D53D09" w:rsidRPr="004844D1">
        <w:rPr>
          <w:rFonts w:ascii="Verdana" w:hAnsi="Verdana" w:cs="Arial"/>
          <w:iCs/>
          <w:color w:val="333333"/>
          <w:sz w:val="20"/>
          <w:szCs w:val="20"/>
        </w:rPr>
        <w:t xml:space="preserve"> </w:t>
      </w:r>
    </w:p>
    <w:p w14:paraId="39E2BF5E" w14:textId="77777777" w:rsidR="007B155A" w:rsidRPr="004844D1" w:rsidRDefault="00D53D09" w:rsidP="00C60C75">
      <w:pPr>
        <w:numPr>
          <w:ilvl w:val="0"/>
          <w:numId w:val="7"/>
        </w:numPr>
        <w:spacing w:after="0" w:line="276" w:lineRule="auto"/>
        <w:rPr>
          <w:rFonts w:ascii="Verdana" w:hAnsi="Verdana" w:cs="Arial"/>
          <w:iCs/>
          <w:color w:val="333333"/>
          <w:sz w:val="20"/>
          <w:szCs w:val="20"/>
        </w:rPr>
      </w:pPr>
      <w:r w:rsidRPr="004844D1">
        <w:rPr>
          <w:rFonts w:ascii="Verdana" w:hAnsi="Verdana" w:cs="Arial"/>
          <w:iCs/>
          <w:color w:val="333333"/>
          <w:sz w:val="20"/>
          <w:szCs w:val="20"/>
        </w:rPr>
        <w:t xml:space="preserve">Post-Results Services </w:t>
      </w:r>
    </w:p>
    <w:p w14:paraId="3319D2DC" w14:textId="1878C40E" w:rsidR="00D53D09" w:rsidRPr="004844D1" w:rsidRDefault="008F1460" w:rsidP="00C60C75">
      <w:pPr>
        <w:spacing w:after="0" w:line="276" w:lineRule="auto"/>
        <w:ind w:left="720"/>
        <w:rPr>
          <w:rFonts w:ascii="Verdana" w:hAnsi="Verdana" w:cs="Arial"/>
          <w:iCs/>
          <w:color w:val="333333"/>
          <w:sz w:val="20"/>
          <w:szCs w:val="20"/>
        </w:rPr>
      </w:pPr>
      <w:hyperlink r:id="rId13" w:history="1">
        <w:r w:rsidR="007B155A" w:rsidRPr="004844D1">
          <w:rPr>
            <w:rStyle w:val="Hyperlink"/>
            <w:rFonts w:ascii="Verdana" w:hAnsi="Verdana" w:cs="Arial"/>
            <w:iCs/>
            <w:sz w:val="20"/>
            <w:szCs w:val="20"/>
            <w:u w:val="none"/>
          </w:rPr>
          <w:t>https://www.jcq.org.uk/exams-office/post-results-services</w:t>
        </w:r>
      </w:hyperlink>
      <w:r w:rsidR="00D53D09" w:rsidRPr="004844D1">
        <w:rPr>
          <w:rFonts w:ascii="Verdana" w:hAnsi="Verdana" w:cs="Arial"/>
          <w:iCs/>
          <w:color w:val="333333"/>
          <w:sz w:val="20"/>
          <w:szCs w:val="20"/>
        </w:rPr>
        <w:t xml:space="preserve"> </w:t>
      </w:r>
    </w:p>
    <w:p w14:paraId="6B075B29" w14:textId="77777777" w:rsidR="007B155A" w:rsidRPr="004844D1" w:rsidRDefault="00D53D09" w:rsidP="00C60C75">
      <w:pPr>
        <w:numPr>
          <w:ilvl w:val="0"/>
          <w:numId w:val="7"/>
        </w:numPr>
        <w:spacing w:after="0" w:line="276" w:lineRule="auto"/>
        <w:rPr>
          <w:rFonts w:ascii="Verdana" w:hAnsi="Verdana" w:cs="Arial"/>
          <w:iCs/>
          <w:color w:val="333333"/>
          <w:sz w:val="20"/>
          <w:szCs w:val="20"/>
        </w:rPr>
      </w:pPr>
      <w:r w:rsidRPr="004844D1">
        <w:rPr>
          <w:rFonts w:ascii="Verdana" w:hAnsi="Verdana" w:cs="Arial"/>
          <w:iCs/>
          <w:color w:val="333333"/>
          <w:sz w:val="20"/>
          <w:szCs w:val="20"/>
        </w:rPr>
        <w:t xml:space="preserve">JCQ Appeals Booklet </w:t>
      </w:r>
    </w:p>
    <w:p w14:paraId="231F70CB" w14:textId="6A40494D" w:rsidR="00D53D09" w:rsidRPr="004844D1" w:rsidRDefault="008F1460" w:rsidP="00C60C75">
      <w:pPr>
        <w:spacing w:after="0" w:line="276" w:lineRule="auto"/>
        <w:ind w:left="720"/>
        <w:rPr>
          <w:rFonts w:ascii="Verdana" w:hAnsi="Verdana" w:cs="Arial"/>
          <w:iCs/>
          <w:color w:val="333333"/>
          <w:sz w:val="20"/>
          <w:szCs w:val="20"/>
        </w:rPr>
      </w:pPr>
      <w:hyperlink r:id="rId14" w:history="1">
        <w:r w:rsidR="007B155A" w:rsidRPr="004844D1">
          <w:rPr>
            <w:rStyle w:val="Hyperlink"/>
            <w:rFonts w:ascii="Verdana" w:hAnsi="Verdana" w:cs="Arial"/>
            <w:iCs/>
            <w:sz w:val="20"/>
            <w:szCs w:val="20"/>
            <w:u w:val="none"/>
          </w:rPr>
          <w:t>https://www.jcq.org.uk/exams-office/appeals</w:t>
        </w:r>
      </w:hyperlink>
      <w:r w:rsidR="00D53D09" w:rsidRPr="004844D1">
        <w:rPr>
          <w:rFonts w:ascii="Verdana" w:hAnsi="Verdana" w:cs="Arial"/>
          <w:iCs/>
          <w:color w:val="333333"/>
          <w:sz w:val="20"/>
          <w:szCs w:val="20"/>
        </w:rPr>
        <w:t xml:space="preserve"> </w:t>
      </w:r>
    </w:p>
    <w:p w14:paraId="0BD34FA1" w14:textId="77777777" w:rsidR="00D53D09" w:rsidRPr="004844D1" w:rsidRDefault="00D53D09" w:rsidP="00C60C75">
      <w:pPr>
        <w:numPr>
          <w:ilvl w:val="0"/>
          <w:numId w:val="7"/>
        </w:numPr>
        <w:spacing w:after="0" w:line="276" w:lineRule="auto"/>
        <w:rPr>
          <w:rFonts w:ascii="Verdana" w:hAnsi="Verdana" w:cs="Arial"/>
          <w:iCs/>
          <w:color w:val="333333"/>
          <w:sz w:val="20"/>
          <w:szCs w:val="20"/>
        </w:rPr>
      </w:pPr>
      <w:bookmarkStart w:id="14" w:name="_Hlk23408175"/>
      <w:r w:rsidRPr="004844D1">
        <w:rPr>
          <w:rFonts w:ascii="Verdana" w:hAnsi="Verdana" w:cs="Arial"/>
          <w:iCs/>
          <w:color w:val="333333"/>
          <w:sz w:val="20"/>
          <w:szCs w:val="20"/>
        </w:rPr>
        <w:t xml:space="preserve">Notice to Centres – informing candidates of their centre assessed marks </w:t>
      </w:r>
      <w:hyperlink r:id="rId15" w:history="1">
        <w:r w:rsidRPr="004844D1">
          <w:rPr>
            <w:rStyle w:val="Hyperlink"/>
            <w:rFonts w:ascii="Verdana" w:hAnsi="Verdana" w:cs="Arial"/>
            <w:iCs/>
            <w:sz w:val="20"/>
            <w:szCs w:val="20"/>
            <w:u w:val="none"/>
          </w:rPr>
          <w:t>https://www.jcq.org.uk/exams-office/non-examination-assessments</w:t>
        </w:r>
      </w:hyperlink>
      <w:r w:rsidRPr="004844D1">
        <w:rPr>
          <w:rFonts w:ascii="Verdana" w:hAnsi="Verdana" w:cs="Arial"/>
          <w:iCs/>
          <w:color w:val="333333"/>
          <w:sz w:val="20"/>
          <w:szCs w:val="20"/>
        </w:rPr>
        <w:t xml:space="preserve"> </w:t>
      </w:r>
    </w:p>
    <w:p w14:paraId="2CE96355" w14:textId="77777777" w:rsidR="00D53D09" w:rsidRPr="004844D1" w:rsidRDefault="00D53D09" w:rsidP="00C60C75">
      <w:pPr>
        <w:spacing w:before="120" w:after="120" w:line="276" w:lineRule="auto"/>
        <w:rPr>
          <w:rFonts w:cs="Arial"/>
          <w:b/>
          <w:color w:val="333333"/>
        </w:rPr>
      </w:pPr>
      <w:r w:rsidRPr="004844D1">
        <w:rPr>
          <w:rFonts w:cs="Arial"/>
          <w:b/>
          <w:color w:val="333333"/>
        </w:rPr>
        <w:t>Ofqual publications</w:t>
      </w:r>
    </w:p>
    <w:p w14:paraId="7B8282DC" w14:textId="7FA4CD0F" w:rsidR="00D53D09" w:rsidRPr="004844D1" w:rsidRDefault="00D53D09" w:rsidP="00C60C75">
      <w:pPr>
        <w:numPr>
          <w:ilvl w:val="0"/>
          <w:numId w:val="8"/>
        </w:numPr>
        <w:spacing w:after="100" w:afterAutospacing="1" w:line="276" w:lineRule="auto"/>
        <w:rPr>
          <w:rFonts w:ascii="Verdana" w:hAnsi="Verdana" w:cs="Arial"/>
          <w:iCs/>
          <w:color w:val="333333"/>
          <w:sz w:val="20"/>
          <w:szCs w:val="20"/>
        </w:rPr>
      </w:pPr>
      <w:r w:rsidRPr="004844D1">
        <w:rPr>
          <w:rFonts w:ascii="Verdana" w:hAnsi="Verdana" w:cs="Arial"/>
          <w:iCs/>
          <w:color w:val="333333"/>
          <w:sz w:val="20"/>
          <w:szCs w:val="20"/>
        </w:rPr>
        <w:t xml:space="preserve">GCSE (9 to 1) qualification-level conditions and requirements </w:t>
      </w:r>
      <w:hyperlink r:id="rId16" w:history="1">
        <w:r w:rsidRPr="004844D1">
          <w:rPr>
            <w:rStyle w:val="Hyperlink"/>
            <w:rFonts w:ascii="Verdana" w:hAnsi="Verdana" w:cs="Arial"/>
            <w:iCs/>
            <w:sz w:val="20"/>
            <w:szCs w:val="20"/>
            <w:u w:val="none"/>
          </w:rPr>
          <w:t>https://www.gov.uk/government/publications/gcse-9-to-1-qualification-level-conditions</w:t>
        </w:r>
      </w:hyperlink>
      <w:r w:rsidRPr="004844D1">
        <w:rPr>
          <w:rFonts w:ascii="Verdana" w:hAnsi="Verdana" w:cs="Arial"/>
          <w:iCs/>
          <w:color w:val="333333"/>
          <w:sz w:val="20"/>
          <w:szCs w:val="20"/>
        </w:rPr>
        <w:t xml:space="preserve"> </w:t>
      </w:r>
      <w:r w:rsidRPr="004844D1">
        <w:rPr>
          <w:rFonts w:ascii="Verdana" w:hAnsi="Verdana" w:cs="Arial"/>
          <w:iCs/>
          <w:color w:val="0000FF"/>
          <w:sz w:val="20"/>
          <w:szCs w:val="20"/>
        </w:rPr>
        <w:t xml:space="preserve">   </w:t>
      </w:r>
    </w:p>
    <w:p w14:paraId="7AB6B7AD" w14:textId="118305B2" w:rsidR="00E97999" w:rsidRPr="004844D1" w:rsidRDefault="00D53D09" w:rsidP="00C60C75">
      <w:pPr>
        <w:numPr>
          <w:ilvl w:val="0"/>
          <w:numId w:val="8"/>
        </w:numPr>
        <w:spacing w:after="120" w:line="276" w:lineRule="auto"/>
        <w:ind w:left="714" w:hanging="357"/>
        <w:rPr>
          <w:rFonts w:cs="Arial"/>
          <w:color w:val="333333"/>
        </w:rPr>
      </w:pPr>
      <w:r w:rsidRPr="004844D1">
        <w:rPr>
          <w:rFonts w:ascii="Verdana" w:hAnsi="Verdana" w:cs="Arial"/>
          <w:iCs/>
          <w:color w:val="333333"/>
          <w:sz w:val="20"/>
          <w:szCs w:val="20"/>
        </w:rPr>
        <w:t xml:space="preserve">GCE qualification-level conditions and requirements </w:t>
      </w:r>
      <w:hyperlink r:id="rId17" w:history="1">
        <w:r w:rsidRPr="004844D1">
          <w:rPr>
            <w:rStyle w:val="Hyperlink"/>
            <w:rFonts w:ascii="Verdana" w:hAnsi="Verdana" w:cs="Arial"/>
            <w:iCs/>
            <w:sz w:val="20"/>
            <w:szCs w:val="20"/>
            <w:u w:val="none"/>
          </w:rPr>
          <w:t>https://www.gov.uk/government/publications/gce-qualification-level-conditions-and-requirements</w:t>
        </w:r>
      </w:hyperlink>
      <w:r w:rsidRPr="004844D1">
        <w:rPr>
          <w:rFonts w:cs="Arial"/>
          <w:color w:val="333333"/>
        </w:rPr>
        <w:t xml:space="preserve"> </w:t>
      </w:r>
      <w:r w:rsidRPr="004844D1">
        <w:rPr>
          <w:rFonts w:cs="Arial"/>
          <w:color w:val="333333"/>
          <w:sz w:val="24"/>
          <w:szCs w:val="24"/>
        </w:rPr>
        <w:t xml:space="preserve"> </w:t>
      </w:r>
      <w:r w:rsidRPr="004844D1">
        <w:rPr>
          <w:rFonts w:cs="Arial"/>
          <w:color w:val="0000FF"/>
          <w:sz w:val="24"/>
          <w:szCs w:val="24"/>
        </w:rPr>
        <w:t xml:space="preserve">   </w:t>
      </w:r>
      <w:bookmarkEnd w:id="14"/>
    </w:p>
    <w:sectPr w:rsidR="00E97999" w:rsidRPr="004844D1" w:rsidSect="0050264F">
      <w:footerReference w:type="default" r:id="rId18"/>
      <w:footerReference w:type="first" r:id="rId19"/>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E6DB" w14:textId="77777777" w:rsidR="008F1460" w:rsidRDefault="008F1460" w:rsidP="00572EAE">
      <w:pPr>
        <w:spacing w:after="0"/>
      </w:pPr>
      <w:r>
        <w:separator/>
      </w:r>
    </w:p>
  </w:endnote>
  <w:endnote w:type="continuationSeparator" w:id="0">
    <w:p w14:paraId="7EDF2819" w14:textId="77777777" w:rsidR="008F1460" w:rsidRDefault="008F146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Sans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8F1460" w:rsidRPr="006F7AAC" w:rsidRDefault="008F1460" w:rsidP="007D5FE6">
    <w:pPr>
      <w:pStyle w:val="Footer"/>
      <w:jc w:val="right"/>
      <w:rPr>
        <w:rFonts w:cs="Arial"/>
        <w:sz w:val="20"/>
        <w:szCs w:val="20"/>
      </w:rPr>
    </w:pPr>
  </w:p>
  <w:p w14:paraId="1D82A3E7" w14:textId="62602BEB" w:rsidR="008F1460" w:rsidRPr="00BE1447" w:rsidRDefault="008F1460"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84B63">
      <w:rPr>
        <w:noProof/>
        <w:sz w:val="18"/>
        <w:szCs w:val="18"/>
      </w:rPr>
      <w:t>10</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3CAD1529" w:rsidR="008F1460" w:rsidRPr="00DB5756" w:rsidRDefault="008F1460" w:rsidP="00DB5756">
    <w:pPr>
      <w:pStyle w:val="Default"/>
      <w:jc w:val="right"/>
      <w:rPr>
        <w:rFonts w:ascii="Rockwell" w:hAnsi="Rockwell"/>
        <w:b/>
        <w:i/>
        <w:sz w:val="18"/>
        <w:szCs w:val="18"/>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C6525" w14:textId="77777777" w:rsidR="008F1460" w:rsidRDefault="008F1460" w:rsidP="00572EAE">
      <w:pPr>
        <w:spacing w:after="0"/>
      </w:pPr>
      <w:r>
        <w:separator/>
      </w:r>
    </w:p>
  </w:footnote>
  <w:footnote w:type="continuationSeparator" w:id="0">
    <w:p w14:paraId="0007AF81" w14:textId="77777777" w:rsidR="008F1460" w:rsidRDefault="008F146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3"/>
  </w:num>
  <w:num w:numId="4">
    <w:abstractNumId w:val="17"/>
  </w:num>
  <w:num w:numId="5">
    <w:abstractNumId w:val="22"/>
  </w:num>
  <w:num w:numId="6">
    <w:abstractNumId w:val="16"/>
  </w:num>
  <w:num w:numId="7">
    <w:abstractNumId w:val="10"/>
  </w:num>
  <w:num w:numId="8">
    <w:abstractNumId w:val="12"/>
  </w:num>
  <w:num w:numId="9">
    <w:abstractNumId w:val="5"/>
  </w:num>
  <w:num w:numId="10">
    <w:abstractNumId w:val="1"/>
  </w:num>
  <w:num w:numId="11">
    <w:abstractNumId w:val="4"/>
  </w:num>
  <w:num w:numId="12">
    <w:abstractNumId w:val="13"/>
  </w:num>
  <w:num w:numId="13">
    <w:abstractNumId w:val="21"/>
  </w:num>
  <w:num w:numId="14">
    <w:abstractNumId w:val="20"/>
  </w:num>
  <w:num w:numId="15">
    <w:abstractNumId w:val="0"/>
  </w:num>
  <w:num w:numId="16">
    <w:abstractNumId w:val="24"/>
  </w:num>
  <w:num w:numId="17">
    <w:abstractNumId w:val="15"/>
  </w:num>
  <w:num w:numId="18">
    <w:abstractNumId w:val="8"/>
  </w:num>
  <w:num w:numId="19">
    <w:abstractNumId w:val="11"/>
  </w:num>
  <w:num w:numId="20">
    <w:abstractNumId w:val="2"/>
  </w:num>
  <w:num w:numId="21">
    <w:abstractNumId w:val="14"/>
  </w:num>
  <w:num w:numId="22">
    <w:abstractNumId w:val="9"/>
  </w:num>
  <w:num w:numId="23">
    <w:abstractNumId w:val="7"/>
  </w:num>
  <w:num w:numId="24">
    <w:abstractNumId w:val="3"/>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1D5B"/>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752"/>
    <w:rsid w:val="00300D58"/>
    <w:rsid w:val="00301000"/>
    <w:rsid w:val="0030343D"/>
    <w:rsid w:val="00304462"/>
    <w:rsid w:val="003064FC"/>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75CE7"/>
    <w:rsid w:val="00375D55"/>
    <w:rsid w:val="0038011C"/>
    <w:rsid w:val="003808D1"/>
    <w:rsid w:val="00380EF0"/>
    <w:rsid w:val="00381559"/>
    <w:rsid w:val="003916C0"/>
    <w:rsid w:val="00391B84"/>
    <w:rsid w:val="00392945"/>
    <w:rsid w:val="00393116"/>
    <w:rsid w:val="0039606C"/>
    <w:rsid w:val="003A183A"/>
    <w:rsid w:val="003A413B"/>
    <w:rsid w:val="003A55AC"/>
    <w:rsid w:val="003B4F45"/>
    <w:rsid w:val="003C1B1D"/>
    <w:rsid w:val="003C1E9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2DC5"/>
    <w:rsid w:val="0045394B"/>
    <w:rsid w:val="00453A8A"/>
    <w:rsid w:val="00454711"/>
    <w:rsid w:val="00456C91"/>
    <w:rsid w:val="00462EFB"/>
    <w:rsid w:val="004724CB"/>
    <w:rsid w:val="004738FF"/>
    <w:rsid w:val="00473D52"/>
    <w:rsid w:val="00481132"/>
    <w:rsid w:val="00484390"/>
    <w:rsid w:val="004844D1"/>
    <w:rsid w:val="00484DD9"/>
    <w:rsid w:val="00494A0C"/>
    <w:rsid w:val="00495501"/>
    <w:rsid w:val="004A1E5E"/>
    <w:rsid w:val="004A20CA"/>
    <w:rsid w:val="004A2E20"/>
    <w:rsid w:val="004A4C84"/>
    <w:rsid w:val="004A5171"/>
    <w:rsid w:val="004A6AFB"/>
    <w:rsid w:val="004B1115"/>
    <w:rsid w:val="004B35E1"/>
    <w:rsid w:val="004B4DA2"/>
    <w:rsid w:val="004B5B29"/>
    <w:rsid w:val="004C3462"/>
    <w:rsid w:val="004C6683"/>
    <w:rsid w:val="004C6DE0"/>
    <w:rsid w:val="004D2901"/>
    <w:rsid w:val="004D4249"/>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B68"/>
    <w:rsid w:val="0057600C"/>
    <w:rsid w:val="00576B69"/>
    <w:rsid w:val="00582109"/>
    <w:rsid w:val="00582D3B"/>
    <w:rsid w:val="00584370"/>
    <w:rsid w:val="00584B63"/>
    <w:rsid w:val="00587DFA"/>
    <w:rsid w:val="0059053A"/>
    <w:rsid w:val="00593102"/>
    <w:rsid w:val="00593745"/>
    <w:rsid w:val="00595C4E"/>
    <w:rsid w:val="005967C7"/>
    <w:rsid w:val="005A05DA"/>
    <w:rsid w:val="005A0ECC"/>
    <w:rsid w:val="005A1F33"/>
    <w:rsid w:val="005B0008"/>
    <w:rsid w:val="005B1C56"/>
    <w:rsid w:val="005B411E"/>
    <w:rsid w:val="005C2C9F"/>
    <w:rsid w:val="005C50FE"/>
    <w:rsid w:val="005D0DCE"/>
    <w:rsid w:val="005D100D"/>
    <w:rsid w:val="005D59B7"/>
    <w:rsid w:val="005E2B3B"/>
    <w:rsid w:val="005E3469"/>
    <w:rsid w:val="005E45DB"/>
    <w:rsid w:val="005E533D"/>
    <w:rsid w:val="005F053F"/>
    <w:rsid w:val="005F25A1"/>
    <w:rsid w:val="005F31E8"/>
    <w:rsid w:val="0060002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E4FED"/>
    <w:rsid w:val="006F105F"/>
    <w:rsid w:val="006F403C"/>
    <w:rsid w:val="006F487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D2B62"/>
    <w:rsid w:val="007D3FBE"/>
    <w:rsid w:val="007D5FE6"/>
    <w:rsid w:val="007D6735"/>
    <w:rsid w:val="007D69DE"/>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1460"/>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4B7"/>
    <w:rsid w:val="00A65586"/>
    <w:rsid w:val="00A679FD"/>
    <w:rsid w:val="00A729AA"/>
    <w:rsid w:val="00A77BE0"/>
    <w:rsid w:val="00A82497"/>
    <w:rsid w:val="00A848AE"/>
    <w:rsid w:val="00A90A2F"/>
    <w:rsid w:val="00A92FC4"/>
    <w:rsid w:val="00A95CA5"/>
    <w:rsid w:val="00AB2591"/>
    <w:rsid w:val="00AB25BC"/>
    <w:rsid w:val="00AB3A52"/>
    <w:rsid w:val="00AC3F41"/>
    <w:rsid w:val="00AC5A86"/>
    <w:rsid w:val="00AC7BEC"/>
    <w:rsid w:val="00AC7EA3"/>
    <w:rsid w:val="00AD18C0"/>
    <w:rsid w:val="00AD6585"/>
    <w:rsid w:val="00AE072B"/>
    <w:rsid w:val="00AE0847"/>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2C46"/>
    <w:rsid w:val="00B52EB2"/>
    <w:rsid w:val="00B56240"/>
    <w:rsid w:val="00B57186"/>
    <w:rsid w:val="00B57CB5"/>
    <w:rsid w:val="00B57F8F"/>
    <w:rsid w:val="00B64CD2"/>
    <w:rsid w:val="00B76344"/>
    <w:rsid w:val="00B7656C"/>
    <w:rsid w:val="00B7754D"/>
    <w:rsid w:val="00B81FDA"/>
    <w:rsid w:val="00B90A50"/>
    <w:rsid w:val="00B9360F"/>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6698"/>
    <w:rsid w:val="00C97509"/>
    <w:rsid w:val="00CB27CC"/>
    <w:rsid w:val="00CC0664"/>
    <w:rsid w:val="00CC73D0"/>
    <w:rsid w:val="00CD04E7"/>
    <w:rsid w:val="00CD2A41"/>
    <w:rsid w:val="00CD31D5"/>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5080"/>
    <w:rsid w:val="00D26A05"/>
    <w:rsid w:val="00D278AC"/>
    <w:rsid w:val="00D361ED"/>
    <w:rsid w:val="00D3735F"/>
    <w:rsid w:val="00D41EB1"/>
    <w:rsid w:val="00D42734"/>
    <w:rsid w:val="00D43251"/>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20DC"/>
    <w:rsid w:val="00DD5196"/>
    <w:rsid w:val="00DD57C6"/>
    <w:rsid w:val="00DE2CB4"/>
    <w:rsid w:val="00DE35D5"/>
    <w:rsid w:val="00DE4E3F"/>
    <w:rsid w:val="00DE706D"/>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569A"/>
    <w:rsid w:val="00EA71E3"/>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post-results-servi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jcq.org.uk/exams-office/general-regulations" TargetMode="External"/><Relationship Id="rId17" Type="http://schemas.openxmlformats.org/officeDocument/2006/relationships/hyperlink" Target="https://www.gov.uk/government/publications/gce-qualification-level-conditions-and-requirements" TargetMode="External"/><Relationship Id="rId2" Type="http://schemas.openxmlformats.org/officeDocument/2006/relationships/customXml" Target="../customXml/item2.xml"/><Relationship Id="rId16" Type="http://schemas.openxmlformats.org/officeDocument/2006/relationships/hyperlink" Target="https://www.gov.uk/government/publications/gcse-9-to-1-qualification-level-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non-examination-assessments" TargetMode="External"/><Relationship Id="rId5" Type="http://schemas.openxmlformats.org/officeDocument/2006/relationships/settings" Target="settings.xml"/><Relationship Id="rId15" Type="http://schemas.openxmlformats.org/officeDocument/2006/relationships/hyperlink" Target="https://www.jcq.org.uk/exams-office/non-examination-assessments" TargetMode="External"/><Relationship Id="rId10" Type="http://schemas.openxmlformats.org/officeDocument/2006/relationships/hyperlink" Target="https://www.jcq.org.uk/exams-office/non-examination-assessmen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jcq.org.uk/exams-office/non-examination-assessments" TargetMode="External"/><Relationship Id="rId14" Type="http://schemas.openxmlformats.org/officeDocument/2006/relationships/hyperlink" Target="https://www.jcq.org.uk/exams-office/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6823F-10C5-4AB9-AAAC-8592C31A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C625BAA3</Template>
  <TotalTime>16</TotalTime>
  <Pages>11</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Jenny King</cp:lastModifiedBy>
  <cp:revision>3</cp:revision>
  <dcterms:created xsi:type="dcterms:W3CDTF">2020-09-23T11:46:00Z</dcterms:created>
  <dcterms:modified xsi:type="dcterms:W3CDTF">2020-10-05T08:25:00Z</dcterms:modified>
</cp:coreProperties>
</file>